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3" w:type="dxa"/>
        <w:tblInd w:w="-176" w:type="dxa"/>
        <w:tblLayout w:type="fixed"/>
        <w:tblLook w:val="04A0" w:firstRow="1" w:lastRow="0" w:firstColumn="1" w:lastColumn="0" w:noHBand="0" w:noVBand="1"/>
      </w:tblPr>
      <w:tblGrid>
        <w:gridCol w:w="29"/>
        <w:gridCol w:w="2410"/>
        <w:gridCol w:w="113"/>
        <w:gridCol w:w="4849"/>
        <w:gridCol w:w="3373"/>
        <w:gridCol w:w="29"/>
      </w:tblGrid>
      <w:tr w:rsidR="00D76CB4" w:rsidRPr="00D76CB4" w14:paraId="151BC74B" w14:textId="77777777" w:rsidTr="003E5F5C">
        <w:trPr>
          <w:gridBefore w:val="1"/>
          <w:gridAfter w:val="1"/>
          <w:wBefore w:w="29" w:type="dxa"/>
          <w:wAfter w:w="29" w:type="dxa"/>
          <w:cantSplit/>
          <w:trHeight w:hRule="exact" w:val="1418"/>
        </w:trPr>
        <w:tc>
          <w:tcPr>
            <w:tcW w:w="7372" w:type="dxa"/>
            <w:gridSpan w:val="3"/>
            <w:vAlign w:val="center"/>
          </w:tcPr>
          <w:p w14:paraId="39CA6A92" w14:textId="269ECCA0" w:rsidR="002D6636" w:rsidRDefault="003E5F5C" w:rsidP="002D6636">
            <w:r w:rsidRPr="002D6636">
              <w:rPr>
                <w:rFonts w:ascii="Arial" w:hAnsi="Arial" w:cs="Arial"/>
                <w:noProof/>
              </w:rPr>
              <mc:AlternateContent>
                <mc:Choice Requires="wps">
                  <w:drawing>
                    <wp:anchor distT="45720" distB="45720" distL="114300" distR="114300" simplePos="0" relativeHeight="252078080" behindDoc="0" locked="0" layoutInCell="1" allowOverlap="1" wp14:anchorId="47BE316F" wp14:editId="46096831">
                      <wp:simplePos x="0" y="0"/>
                      <wp:positionH relativeFrom="column">
                        <wp:posOffset>1353820</wp:posOffset>
                      </wp:positionH>
                      <wp:positionV relativeFrom="paragraph">
                        <wp:posOffset>38735</wp:posOffset>
                      </wp:positionV>
                      <wp:extent cx="2190750" cy="78105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781050"/>
                              </a:xfrm>
                              <a:prstGeom prst="rect">
                                <a:avLst/>
                              </a:prstGeom>
                              <a:solidFill>
                                <a:srgbClr val="FFFFFF"/>
                              </a:solidFill>
                              <a:ln w="9525">
                                <a:noFill/>
                                <a:miter lim="800000"/>
                                <a:headEnd/>
                                <a:tailEnd/>
                              </a:ln>
                            </wps:spPr>
                            <wps:txbx>
                              <w:txbxContent>
                                <w:p w14:paraId="2C7E6772" w14:textId="531F2576" w:rsidR="002D6636" w:rsidRDefault="00EE3588">
                                  <w:r>
                                    <w:t>2 Railway Road, Kalamunda WA 6076</w:t>
                                  </w:r>
                                </w:p>
                                <w:p w14:paraId="6CED06F7" w14:textId="45C78F00" w:rsidR="00EE3588" w:rsidRDefault="00EE3588">
                                  <w:r w:rsidRPr="00EE3588">
                                    <w:t>PO Box 42, Kalamunda WA 6926</w:t>
                                  </w:r>
                                </w:p>
                                <w:p w14:paraId="13C5C07B" w14:textId="262BC28D" w:rsidR="00EE3588" w:rsidRDefault="00EE3588">
                                  <w:r w:rsidRPr="00EE3588">
                                    <w:t>9257 9999</w:t>
                                  </w:r>
                                </w:p>
                                <w:p w14:paraId="77D34F5F" w14:textId="45C5A6B9" w:rsidR="00EE3588" w:rsidRDefault="00EE3588">
                                  <w:r w:rsidRPr="00EE3588">
                                    <w:t>enquiries@kalamunda.wa.gov.au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E316F" id="_x0000_t202" coordsize="21600,21600" o:spt="202" path="m,l,21600r21600,l21600,xe">
                      <v:stroke joinstyle="miter"/>
                      <v:path gradientshapeok="t" o:connecttype="rect"/>
                    </v:shapetype>
                    <v:shape id="Text Box 2" o:spid="_x0000_s1026" type="#_x0000_t202" style="position:absolute;margin-left:106.6pt;margin-top:3.05pt;width:172.5pt;height:61.5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" stroked="f">
                      <v:textbox>
                        <w:txbxContent>
                          <w:p w14:paraId="2C7E6772" w14:textId="531F2576" w:rsidR="002D6636" w:rsidRDefault="00EE3588">
                            <w:r>
                              <w:t>2 Railway Road, Kalamunda WA 6076</w:t>
                            </w:r>
                          </w:p>
                          <w:p w14:paraId="6CED06F7" w14:textId="45C78F00" w:rsidR="00EE3588" w:rsidRDefault="00EE3588">
                            <w:r w:rsidRPr="00EE3588">
                              <w:t>PO Box 42, Kalamunda WA 6926</w:t>
                            </w:r>
                          </w:p>
                          <w:p w14:paraId="13C5C07B" w14:textId="262BC28D" w:rsidR="00EE3588" w:rsidRDefault="00EE3588">
                            <w:r w:rsidRPr="00EE3588">
                              <w:t>9257 9999</w:t>
                            </w:r>
                          </w:p>
                          <w:p w14:paraId="77D34F5F" w14:textId="45C5A6B9" w:rsidR="00EE3588" w:rsidRDefault="00EE3588">
                            <w:r w:rsidRPr="00EE3588">
                              <w:t>enquiries@kalamunda.wa.gov.au</w:t>
                            </w:r>
                          </w:p>
                        </w:txbxContent>
                      </v:textbox>
                      <w10:wrap type="square"/>
                    </v:shape>
                  </w:pict>
                </mc:Fallback>
              </mc:AlternateContent>
            </w:r>
            <w:r>
              <w:rPr>
                <w:rFonts w:ascii="Arial" w:hAnsi="Arial" w:cs="Arial"/>
                <w:noProof/>
              </w:rPr>
              <w:drawing>
                <wp:anchor distT="0" distB="0" distL="114300" distR="114300" simplePos="0" relativeHeight="252081152" behindDoc="1" locked="0" layoutInCell="1" allowOverlap="0" wp14:anchorId="7AEE120C" wp14:editId="0A8C6036">
                  <wp:simplePos x="0" y="0"/>
                  <wp:positionH relativeFrom="column">
                    <wp:posOffset>-790575</wp:posOffset>
                  </wp:positionH>
                  <wp:positionV relativeFrom="page">
                    <wp:posOffset>-102870</wp:posOffset>
                  </wp:positionV>
                  <wp:extent cx="1316990" cy="863600"/>
                  <wp:effectExtent l="0" t="0" r="0" b="0"/>
                  <wp:wrapTight wrapText="bothSides">
                    <wp:wrapPolygon edited="0">
                      <wp:start x="2500" y="2859"/>
                      <wp:lineTo x="1875" y="10006"/>
                      <wp:lineTo x="1875" y="15724"/>
                      <wp:lineTo x="6249" y="17629"/>
                      <wp:lineTo x="15310" y="18582"/>
                      <wp:lineTo x="17184" y="18582"/>
                      <wp:lineTo x="18122" y="17629"/>
                      <wp:lineTo x="19371" y="13818"/>
                      <wp:lineTo x="19371" y="8576"/>
                      <wp:lineTo x="16559" y="6671"/>
                      <wp:lineTo x="9061" y="2859"/>
                      <wp:lineTo x="2500" y="2859"/>
                    </wp:wrapPolygon>
                  </wp:wrapTight>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pic:nvPicPr>
                        <pic:blipFill rotWithShape="1">
                          <a:blip r:embed="rId11" cstate="print">
                            <a:extLst>
                              <a:ext uri="{28A0092B-C50C-407E-A947-70E740481C1C}">
                                <a14:useLocalDpi xmlns:a14="http://schemas.microsoft.com/office/drawing/2010/main" val="0"/>
                              </a:ext>
                            </a:extLst>
                          </a:blip>
                          <a:srcRect l="15467" t="16446" r="16613" b="20531"/>
                          <a:stretch/>
                        </pic:blipFill>
                        <pic:spPr bwMode="auto">
                          <a:xfrm>
                            <a:off x="0" y="0"/>
                            <a:ext cx="131699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6636">
              <w:t xml:space="preserve"> </w:t>
            </w:r>
          </w:p>
          <w:p w14:paraId="151BC746" w14:textId="4C0994D0" w:rsidR="002D6636" w:rsidRPr="00D76CB4" w:rsidRDefault="002D6636" w:rsidP="006421A9">
            <w:pPr>
              <w:rPr>
                <w:rFonts w:ascii="Arial" w:hAnsi="Arial" w:cs="Arial"/>
              </w:rPr>
            </w:pPr>
          </w:p>
        </w:tc>
        <w:tc>
          <w:tcPr>
            <w:tcW w:w="3373" w:type="dxa"/>
          </w:tcPr>
          <w:p w14:paraId="151BC74A" w14:textId="313EDC8C" w:rsidR="00DC6298" w:rsidRPr="003D164E" w:rsidRDefault="00DC6298" w:rsidP="00DC6298">
            <w:pPr>
              <w:pStyle w:val="Title"/>
              <w:spacing w:before="120"/>
              <w:rPr>
                <w:rFonts w:cs="Arial"/>
                <w:b/>
              </w:rPr>
            </w:pPr>
            <w:r w:rsidRPr="003E5F5C">
              <w:rPr>
                <w:rFonts w:cs="Arial"/>
                <w:b/>
                <w:noProof/>
              </w:rPr>
              <mc:AlternateContent>
                <mc:Choice Requires="wps">
                  <w:drawing>
                    <wp:anchor distT="45720" distB="45720" distL="114300" distR="114300" simplePos="0" relativeHeight="252084224" behindDoc="1" locked="0" layoutInCell="1" allowOverlap="1" wp14:anchorId="3BB5EDA2" wp14:editId="13EBD706">
                      <wp:simplePos x="0" y="0"/>
                      <wp:positionH relativeFrom="column">
                        <wp:posOffset>-48260</wp:posOffset>
                      </wp:positionH>
                      <wp:positionV relativeFrom="paragraph">
                        <wp:posOffset>640080</wp:posOffset>
                      </wp:positionV>
                      <wp:extent cx="2098800" cy="236583"/>
                      <wp:effectExtent l="0" t="0" r="1587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800" cy="236583"/>
                              </a:xfrm>
                              <a:prstGeom prst="rect">
                                <a:avLst/>
                              </a:prstGeom>
                              <a:solidFill>
                                <a:schemeClr val="bg1">
                                  <a:lumMod val="95000"/>
                                </a:schemeClr>
                              </a:solidFill>
                              <a:ln w="3175">
                                <a:solidFill>
                                  <a:schemeClr val="bg1">
                                    <a:lumMod val="75000"/>
                                  </a:schemeClr>
                                </a:solidFill>
                                <a:miter lim="800000"/>
                                <a:headEnd/>
                                <a:tailEnd/>
                              </a:ln>
                            </wps:spPr>
                            <wps:txbx>
                              <w:txbxContent>
                                <w:p w14:paraId="199DD363" w14:textId="5157CF89" w:rsidR="003E5F5C" w:rsidRPr="00FA0733" w:rsidRDefault="00DC6298">
                                  <w:pPr>
                                    <w:rPr>
                                      <w:b/>
                                      <w:bCs/>
                                      <w14:textOutline w14:w="3175" w14:cap="rnd" w14:cmpd="sng" w14:algn="ctr">
                                        <w14:noFill/>
                                        <w14:prstDash w14:val="solid"/>
                                        <w14:bevel/>
                                      </w14:textOutline>
                                    </w:rPr>
                                  </w:pPr>
                                  <w:r w:rsidRPr="00EB163B">
                                    <w:rPr>
                                      <w:b/>
                                      <w:bCs/>
                                      <w:u w:val="single"/>
                                      <w14:textOutline w14:w="3175" w14:cap="rnd" w14:cmpd="sng" w14:algn="ctr">
                                        <w14:noFill/>
                                        <w14:prstDash w14:val="solid"/>
                                        <w14:bevel/>
                                      </w14:textOutline>
                                    </w:rPr>
                                    <w:t>Assessment No.</w:t>
                                  </w:r>
                                  <w:r w:rsidR="004C6CED" w:rsidRPr="004C6CED">
                                    <w:t xml:space="preserve"> </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B5EDA2" id="_x0000_t202" coordsize="21600,21600" o:spt="202" path="m,l,21600r21600,l21600,xe">
                      <v:stroke joinstyle="miter"/>
                      <v:path gradientshapeok="t" o:connecttype="rect"/>
                    </v:shapetype>
                    <v:shape id="_x0000_s1027" type="#_x0000_t202" style="position:absolute;margin-left:-3.8pt;margin-top:50.4pt;width:165.25pt;height:18.65pt;z-index:-25123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" fillcolor="#f2f2f2 [3052]" strokecolor="#bfbfbf [2412]" strokeweight=".25pt">
                      <v:textbox inset="1mm,1mm,1mm,1mm">
                        <w:txbxContent>
                          <w:p w14:paraId="199DD363" w14:textId="5157CF89" w:rsidR="003E5F5C" w:rsidRPr="00FA0733" w:rsidRDefault="00DC6298">
                            <w:pPr>
                              <w:rPr>
                                <w:b/>
                                <w:bCs/>
                                <w14:textOutline w14:w="3175" w14:cap="rnd" w14:cmpd="sng" w14:algn="ctr">
                                  <w14:noFill/>
                                  <w14:prstDash w14:val="solid"/>
                                  <w14:bevel/>
                                </w14:textOutline>
                              </w:rPr>
                            </w:pPr>
                            <w:r w:rsidRPr="00EB163B">
                              <w:rPr>
                                <w:b/>
                                <w:bCs/>
                                <w:u w:val="single"/>
                                <w14:textOutline w14:w="3175" w14:cap="rnd" w14:cmpd="sng" w14:algn="ctr">
                                  <w14:noFill/>
                                  <w14:prstDash w14:val="solid"/>
                                  <w14:bevel/>
                                </w14:textOutline>
                              </w:rPr>
                              <w:t>Assessment No.</w:t>
                            </w:r>
                            <w:r w:rsidR="004C6CED" w:rsidRPr="004C6CED">
                              <w:t xml:space="preserve"> </w:t>
                            </w:r>
                          </w:p>
                        </w:txbxContent>
                      </v:textbox>
                    </v:shape>
                  </w:pict>
                </mc:Fallback>
              </mc:AlternateContent>
            </w:r>
            <w:r w:rsidR="00D76CB4" w:rsidRPr="003D164E">
              <w:t>Direct Debit Request (DDR)</w:t>
            </w:r>
          </w:p>
        </w:tc>
      </w:tr>
      <w:tr w:rsidR="00D76CB4" w:rsidRPr="00D76CB4" w14:paraId="151BC75A" w14:textId="77777777" w:rsidTr="002E786F">
        <w:trPr>
          <w:gridBefore w:val="1"/>
          <w:gridAfter w:val="1"/>
          <w:wBefore w:w="29" w:type="dxa"/>
          <w:wAfter w:w="29" w:type="dxa"/>
        </w:trPr>
        <w:tc>
          <w:tcPr>
            <w:tcW w:w="2523" w:type="dxa"/>
            <w:gridSpan w:val="2"/>
          </w:tcPr>
          <w:p w14:paraId="151BC74F" w14:textId="5DDB34FE" w:rsidR="00D76CB4" w:rsidRPr="00EE19F0" w:rsidRDefault="007E6136" w:rsidP="003518F2">
            <w:pPr>
              <w:spacing w:before="80" w:afterLines="80" w:after="192"/>
              <w:rPr>
                <w:rStyle w:val="Strong"/>
                <w:b w:val="0"/>
                <w:bCs w:val="0"/>
              </w:rPr>
            </w:pPr>
            <w:r w:rsidRPr="00EE19F0">
              <w:rPr>
                <w:rStyle w:val="Strong"/>
                <w:b w:val="0"/>
                <w:bCs w:val="0"/>
              </w:rPr>
              <w:t>Request and Authority to debit</w:t>
            </w:r>
          </w:p>
        </w:tc>
        <w:tc>
          <w:tcPr>
            <w:tcW w:w="8222" w:type="dxa"/>
            <w:gridSpan w:val="2"/>
          </w:tcPr>
          <w:p w14:paraId="151BC750" w14:textId="07AF1F5F" w:rsidR="00D76CB4" w:rsidRDefault="001A38BA" w:rsidP="003518F2">
            <w:r w:rsidRPr="00FE6764">
              <w:rPr>
                <w:noProof/>
                <w:lang w:val="en-GB" w:eastAsia="en-GB"/>
              </w:rPr>
              <mc:AlternateContent>
                <mc:Choice Requires="wps">
                  <w:drawing>
                    <wp:anchor distT="0" distB="0" distL="114300" distR="114300" simplePos="0" relativeHeight="251378688" behindDoc="1" locked="0" layoutInCell="1" allowOverlap="1" wp14:anchorId="151BC7CD" wp14:editId="1DB519BF">
                      <wp:simplePos x="0" y="0"/>
                      <wp:positionH relativeFrom="column">
                        <wp:posOffset>2000885</wp:posOffset>
                      </wp:positionH>
                      <wp:positionV relativeFrom="paragraph">
                        <wp:posOffset>45720</wp:posOffset>
                      </wp:positionV>
                      <wp:extent cx="3040380" cy="238125"/>
                      <wp:effectExtent l="0" t="0" r="26670" b="28575"/>
                      <wp:wrapTight wrapText="bothSides">
                        <wp:wrapPolygon edited="0">
                          <wp:start x="0" y="0"/>
                          <wp:lineTo x="0" y="22464"/>
                          <wp:lineTo x="21654" y="22464"/>
                          <wp:lineTo x="2165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38125"/>
                              </a:xfrm>
                              <a:prstGeom prst="rect">
                                <a:avLst/>
                              </a:prstGeom>
                              <a:solidFill>
                                <a:srgbClr val="FFFFFF"/>
                              </a:solidFill>
                              <a:ln w="9525">
                                <a:solidFill>
                                  <a:srgbClr val="000000"/>
                                </a:solidFill>
                                <a:miter lim="800000"/>
                                <a:headEnd/>
                                <a:tailEnd/>
                              </a:ln>
                            </wps:spPr>
                            <wps:txbx>
                              <w:txbxContent>
                                <w:p w14:paraId="151BC804" w14:textId="6A89CB33" w:rsidR="00C844B9" w:rsidRPr="00D45247" w:rsidRDefault="00C844B9">
                                  <w:pPr>
                                    <w:rPr>
                                      <w:rFonts w:ascii="Arial" w:hAnsi="Arial" w:cs="Arial"/>
                                      <w:b/>
                                      <w:bCs/>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CD" id="_x0000_s1028" type="#_x0000_t202" style="position:absolute;margin-left:157.55pt;margin-top:3.6pt;width:239.4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">
                      <v:textbox>
                        <w:txbxContent>
                          <w:p w14:paraId="151BC804" w14:textId="6A89CB33" w:rsidR="00C844B9" w:rsidRPr="00D45247" w:rsidRDefault="00C844B9">
                            <w:pPr>
                              <w:rPr>
                                <w:rFonts w:ascii="Arial" w:hAnsi="Arial" w:cs="Arial"/>
                                <w:b/>
                                <w:bCs/>
                                <w:sz w:val="20"/>
                                <w:szCs w:val="20"/>
                              </w:rPr>
                            </w:pPr>
                          </w:p>
                        </w:txbxContent>
                      </v:textbox>
                      <w10:wrap type="tight"/>
                    </v:shape>
                  </w:pict>
                </mc:Fallback>
              </mc:AlternateContent>
            </w:r>
            <w:r w:rsidR="00E709BF" w:rsidRPr="00FE6764">
              <w:t xml:space="preserve">Ratepayer’s Surname </w:t>
            </w:r>
            <w:r w:rsidR="007E6136" w:rsidRPr="00FE6764">
              <w:t xml:space="preserve"> </w:t>
            </w:r>
          </w:p>
          <w:p w14:paraId="2A10F674" w14:textId="77777777" w:rsidR="00EE19F0" w:rsidRPr="00FE6764" w:rsidRDefault="00EE19F0" w:rsidP="003518F2"/>
          <w:p w14:paraId="151BC751" w14:textId="5641E6A3" w:rsidR="007E6136" w:rsidRPr="00FE6764" w:rsidRDefault="00354466" w:rsidP="003518F2">
            <w:r w:rsidRPr="00FE6764">
              <w:rPr>
                <w:noProof/>
                <w:lang w:val="en-GB" w:eastAsia="en-GB"/>
              </w:rPr>
              <mc:AlternateContent>
                <mc:Choice Requires="wps">
                  <w:drawing>
                    <wp:anchor distT="0" distB="0" distL="114300" distR="114300" simplePos="0" relativeHeight="251386880" behindDoc="1" locked="0" layoutInCell="1" allowOverlap="1" wp14:anchorId="151BC7CB" wp14:editId="47A98276">
                      <wp:simplePos x="0" y="0"/>
                      <wp:positionH relativeFrom="column">
                        <wp:posOffset>2000885</wp:posOffset>
                      </wp:positionH>
                      <wp:positionV relativeFrom="paragraph">
                        <wp:posOffset>20320</wp:posOffset>
                      </wp:positionV>
                      <wp:extent cx="3040380" cy="254000"/>
                      <wp:effectExtent l="0" t="0" r="26670" b="12700"/>
                      <wp:wrapTight wrapText="bothSides">
                        <wp:wrapPolygon edited="0">
                          <wp:start x="0" y="0"/>
                          <wp:lineTo x="0" y="21060"/>
                          <wp:lineTo x="21654" y="21060"/>
                          <wp:lineTo x="2165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54000"/>
                              </a:xfrm>
                              <a:prstGeom prst="rect">
                                <a:avLst/>
                              </a:prstGeom>
                              <a:solidFill>
                                <a:srgbClr val="FFFFFF"/>
                              </a:solidFill>
                              <a:ln w="9525">
                                <a:solidFill>
                                  <a:srgbClr val="000000"/>
                                </a:solidFill>
                                <a:miter lim="800000"/>
                                <a:headEnd/>
                                <a:tailEnd/>
                              </a:ln>
                            </wps:spPr>
                            <wps:txbx>
                              <w:txbxContent>
                                <w:p w14:paraId="151BC803" w14:textId="17A1850D" w:rsidR="00C844B9" w:rsidRPr="00D23F6D" w:rsidRDefault="00C844B9" w:rsidP="00DA1E65">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CB" id="_x0000_s1029" type="#_x0000_t202" style="position:absolute;margin-left:157.55pt;margin-top:1.6pt;width:239.4pt;height:2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">
                      <v:textbox>
                        <w:txbxContent>
                          <w:p w14:paraId="151BC803" w14:textId="17A1850D" w:rsidR="00C844B9" w:rsidRPr="00D23F6D" w:rsidRDefault="00C844B9" w:rsidP="00DA1E65">
                            <w:pPr>
                              <w:rPr>
                                <w:rFonts w:ascii="Arial" w:hAnsi="Arial" w:cs="Arial"/>
                                <w:sz w:val="20"/>
                                <w:szCs w:val="20"/>
                              </w:rPr>
                            </w:pPr>
                          </w:p>
                        </w:txbxContent>
                      </v:textbox>
                      <w10:wrap type="tight"/>
                    </v:shape>
                  </w:pict>
                </mc:Fallback>
              </mc:AlternateContent>
            </w:r>
            <w:r w:rsidR="00E709BF" w:rsidRPr="00FE6764">
              <w:t>Ratepayer’s Given Name</w:t>
            </w:r>
            <w:r w:rsidR="00FE6764">
              <w:t xml:space="preserve"> or ABN</w:t>
            </w:r>
            <w:r w:rsidR="00A67083" w:rsidRPr="00FE6764">
              <w:rPr>
                <w:color w:val="FF0000"/>
              </w:rPr>
              <w:t xml:space="preserve"> </w:t>
            </w:r>
          </w:p>
          <w:p w14:paraId="087A6863" w14:textId="3939EB29" w:rsidR="00EE19F0" w:rsidRDefault="00354466" w:rsidP="003518F2">
            <w:r w:rsidRPr="00E93D9D">
              <w:rPr>
                <w:noProof/>
              </w:rPr>
              <mc:AlternateContent>
                <mc:Choice Requires="wps">
                  <w:drawing>
                    <wp:anchor distT="45720" distB="45720" distL="114300" distR="114300" simplePos="0" relativeHeight="252010496" behindDoc="0" locked="0" layoutInCell="1" allowOverlap="1" wp14:anchorId="6C51C525" wp14:editId="4CFECD0C">
                      <wp:simplePos x="0" y="0"/>
                      <wp:positionH relativeFrom="column">
                        <wp:posOffset>2009775</wp:posOffset>
                      </wp:positionH>
                      <wp:positionV relativeFrom="paragraph">
                        <wp:posOffset>160020</wp:posOffset>
                      </wp:positionV>
                      <wp:extent cx="3030855" cy="2762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276225"/>
                              </a:xfrm>
                              <a:prstGeom prst="rect">
                                <a:avLst/>
                              </a:prstGeom>
                              <a:solidFill>
                                <a:srgbClr val="FFFFFF"/>
                              </a:solidFill>
                              <a:ln w="9525">
                                <a:solidFill>
                                  <a:srgbClr val="000000"/>
                                </a:solidFill>
                                <a:miter lim="800000"/>
                                <a:headEnd/>
                                <a:tailEnd/>
                              </a:ln>
                            </wps:spPr>
                            <wps:txbx>
                              <w:txbxContent>
                                <w:p w14:paraId="2FF73505" w14:textId="2A7A1446" w:rsidR="00E93D9D" w:rsidRPr="00072F5B" w:rsidRDefault="00E93D9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C525" id="_x0000_s1030" type="#_x0000_t202" style="position:absolute;margin-left:158.25pt;margin-top:12.6pt;width:238.65pt;height:21.75pt;z-index:25201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">
                      <v:textbox>
                        <w:txbxContent>
                          <w:p w14:paraId="2FF73505" w14:textId="2A7A1446" w:rsidR="00E93D9D" w:rsidRPr="00072F5B" w:rsidRDefault="00E93D9D">
                            <w:pPr>
                              <w:rPr>
                                <w:b/>
                                <w:bCs/>
                              </w:rPr>
                            </w:pPr>
                          </w:p>
                        </w:txbxContent>
                      </v:textbox>
                      <w10:wrap type="square"/>
                    </v:shape>
                  </w:pict>
                </mc:Fallback>
              </mc:AlternateContent>
            </w:r>
          </w:p>
          <w:p w14:paraId="37A24C6C" w14:textId="51FE491F" w:rsidR="00E709BF" w:rsidRPr="00FE6764" w:rsidRDefault="00EB163B" w:rsidP="003518F2">
            <w:r>
              <w:t>Property</w:t>
            </w:r>
            <w:r w:rsidR="00E709BF" w:rsidRPr="00FE6764">
              <w:t xml:space="preserve"> Address                        </w:t>
            </w:r>
          </w:p>
          <w:p w14:paraId="4C4F9EBA" w14:textId="77777777" w:rsidR="00527531" w:rsidRDefault="00527531" w:rsidP="003518F2"/>
          <w:p w14:paraId="151BC752" w14:textId="1F839FD7" w:rsidR="005F7FE0" w:rsidRDefault="00EE19F0" w:rsidP="003518F2">
            <w:pPr>
              <w:rPr>
                <w:b/>
                <w:color w:val="808080" w:themeColor="background1" w:themeShade="80"/>
              </w:rPr>
            </w:pPr>
            <w:r w:rsidRPr="00FE6764">
              <w:t>“</w:t>
            </w:r>
            <w:r w:rsidRPr="00FE6764">
              <w:rPr>
                <w:i/>
              </w:rPr>
              <w:t>you</w:t>
            </w:r>
            <w:r w:rsidRPr="00FE6764">
              <w:t>”</w:t>
            </w:r>
            <w:r>
              <w:t xml:space="preserve"> </w:t>
            </w:r>
            <w:r w:rsidR="00A67083" w:rsidRPr="00FE6764">
              <w:t xml:space="preserve">request and authorise </w:t>
            </w:r>
            <w:sdt>
              <w:sdtPr>
                <w:rPr>
                  <w:rFonts w:cstheme="minorHAnsi"/>
                  <w:color w:val="808080" w:themeColor="background1" w:themeShade="80"/>
                </w:rPr>
                <w:id w:val="1788535488"/>
                <w:placeholder>
                  <w:docPart w:val="298898ACB2BB4217BFBA97281A3D1359"/>
                </w:placeholder>
              </w:sdtPr>
              <w:sdtEndPr>
                <w:rPr>
                  <w:b/>
                </w:rPr>
              </w:sdtEndPr>
              <w:sdtContent>
                <w:r w:rsidR="009148EC" w:rsidRPr="00FE6764">
                  <w:rPr>
                    <w:i/>
                  </w:rPr>
                  <w:t>City of Kalamunda</w:t>
                </w:r>
                <w:r w:rsidR="009148EC" w:rsidRPr="00FE6764">
                  <w:t xml:space="preserve"> (APCA User ID Number – 207219)</w:t>
                </w:r>
              </w:sdtContent>
            </w:sdt>
            <w:r w:rsidR="00717472" w:rsidRPr="00FE6764">
              <w:t xml:space="preserve"> </w:t>
            </w:r>
            <w:r w:rsidR="00B86524" w:rsidRPr="00FE6764">
              <w:t>to arrange</w:t>
            </w:r>
            <w:r w:rsidR="0078595B" w:rsidRPr="00FE6764">
              <w:t xml:space="preserve">, a debit to your nominated account </w:t>
            </w:r>
            <w:r w:rsidR="00B86524" w:rsidRPr="00FE6764">
              <w:t>to pay for</w:t>
            </w:r>
            <w:r w:rsidR="0078595B" w:rsidRPr="00FE6764">
              <w:t xml:space="preserve"> </w:t>
            </w:r>
            <w:sdt>
              <w:sdtPr>
                <w:id w:val="-1359963138"/>
                <w:placeholder>
                  <w:docPart w:val="298898ACB2BB4217BFBA97281A3D1359"/>
                </w:placeholder>
              </w:sdtPr>
              <w:sdtEndPr>
                <w:rPr>
                  <w:b/>
                  <w:color w:val="808080" w:themeColor="background1" w:themeShade="80"/>
                </w:rPr>
              </w:sdtEndPr>
              <w:sdtContent>
                <w:r w:rsidR="009148EC" w:rsidRPr="00FE6764">
                  <w:t>City of Kalamunda Rates and Service Charges</w:t>
                </w:r>
              </w:sdtContent>
            </w:sdt>
            <w:r w:rsidR="00B86524" w:rsidRPr="00FE6764">
              <w:rPr>
                <w:b/>
                <w:color w:val="808080" w:themeColor="background1" w:themeShade="80"/>
              </w:rPr>
              <w:t>.</w:t>
            </w:r>
          </w:p>
          <w:p w14:paraId="4A5F4B6F" w14:textId="77777777" w:rsidR="00E2768D" w:rsidRPr="00FE6764" w:rsidRDefault="00E2768D" w:rsidP="003518F2"/>
          <w:p w14:paraId="5210DA8E" w14:textId="77777777" w:rsidR="005F7FE0" w:rsidRDefault="005F7FE0" w:rsidP="003518F2">
            <w:r w:rsidRPr="00FE6764">
              <w:t xml:space="preserve">This debit or charge will be </w:t>
            </w:r>
            <w:r w:rsidR="00B86524" w:rsidRPr="00FE6764">
              <w:t xml:space="preserve">arranged by </w:t>
            </w:r>
            <w:sdt>
              <w:sdtPr>
                <w:rPr>
                  <w:rFonts w:cstheme="minorHAnsi"/>
                  <w:bCs/>
                </w:rPr>
                <w:id w:val="-1649742837"/>
                <w:placeholder>
                  <w:docPart w:val="B5BB1BA77A354E438B55A9E0A179AAA5"/>
                </w:placeholder>
              </w:sdtPr>
              <w:sdtEndPr>
                <w:rPr>
                  <w:b/>
                  <w:bCs w:val="0"/>
                  <w:color w:val="808080" w:themeColor="background1" w:themeShade="80"/>
                </w:rPr>
              </w:sdtEndPr>
              <w:sdtContent>
                <w:r w:rsidR="009148EC" w:rsidRPr="00FE6764">
                  <w:rPr>
                    <w:bCs/>
                  </w:rPr>
                  <w:t>City of Kalamunda’s</w:t>
                </w:r>
                <w:r w:rsidR="00B86524" w:rsidRPr="00FE6764">
                  <w:rPr>
                    <w:b/>
                    <w:color w:val="FF0000"/>
                  </w:rPr>
                  <w:t xml:space="preserve"> </w:t>
                </w:r>
              </w:sdtContent>
            </w:sdt>
            <w:r w:rsidR="00B86524" w:rsidRPr="00FE6764">
              <w:rPr>
                <w:b/>
              </w:rPr>
              <w:t xml:space="preserve"> </w:t>
            </w:r>
            <w:r w:rsidR="00B86524" w:rsidRPr="00FE6764">
              <w:t>financial institution and made</w:t>
            </w:r>
            <w:r w:rsidR="00B86524" w:rsidRPr="00FE6764">
              <w:rPr>
                <w:b/>
              </w:rPr>
              <w:t xml:space="preserve"> </w:t>
            </w:r>
            <w:r w:rsidR="006407AE" w:rsidRPr="00FE6764">
              <w:t>through</w:t>
            </w:r>
            <w:r w:rsidRPr="00FE6764">
              <w:t xml:space="preserve"> the Bulk Electronic Clearing System (BECS) from your </w:t>
            </w:r>
            <w:r w:rsidR="00B86524" w:rsidRPr="00FE6764">
              <w:t xml:space="preserve">nominated </w:t>
            </w:r>
            <w:bookmarkStart w:id="0" w:name="OLE_LINK1"/>
            <w:r w:rsidR="00B35249" w:rsidRPr="00FE6764">
              <w:t>account and</w:t>
            </w:r>
            <w:r w:rsidRPr="00FE6764">
              <w:t xml:space="preserve"> will be subject to the terms and conditions of the Direct Debit Request Service Agreement.</w:t>
            </w:r>
            <w:bookmarkEnd w:id="0"/>
          </w:p>
          <w:p w14:paraId="151BC759" w14:textId="0CC3E40F" w:rsidR="00E2768D" w:rsidRPr="00FE6764" w:rsidRDefault="00E2768D" w:rsidP="003518F2">
            <w:pPr>
              <w:tabs>
                <w:tab w:val="right" w:pos="8006"/>
              </w:tabs>
              <w:rPr>
                <w:rFonts w:ascii="Arial" w:hAnsi="Arial" w:cs="Arial"/>
                <w:szCs w:val="18"/>
              </w:rPr>
            </w:pPr>
          </w:p>
        </w:tc>
      </w:tr>
      <w:tr w:rsidR="005C346C" w:rsidRPr="00D76CB4" w14:paraId="61C2E2B5" w14:textId="77777777" w:rsidTr="00354466">
        <w:trPr>
          <w:gridBefore w:val="1"/>
          <w:gridAfter w:val="1"/>
          <w:wBefore w:w="29" w:type="dxa"/>
          <w:wAfter w:w="29" w:type="dxa"/>
          <w:trHeight w:val="2263"/>
        </w:trPr>
        <w:tc>
          <w:tcPr>
            <w:tcW w:w="2523" w:type="dxa"/>
            <w:gridSpan w:val="2"/>
            <w:tcBorders>
              <w:bottom w:val="single" w:sz="4" w:space="0" w:color="auto"/>
            </w:tcBorders>
          </w:tcPr>
          <w:p w14:paraId="639A189D" w14:textId="77777777" w:rsidR="005C346C" w:rsidRPr="00EE19F0" w:rsidRDefault="005C346C" w:rsidP="003518F2">
            <w:pPr>
              <w:spacing w:before="80" w:afterLines="80" w:after="192"/>
              <w:rPr>
                <w:rStyle w:val="Strong"/>
                <w:b w:val="0"/>
                <w:bCs w:val="0"/>
              </w:rPr>
            </w:pPr>
            <w:r w:rsidRPr="00EE19F0">
              <w:rPr>
                <w:rStyle w:val="Strong"/>
                <w:b w:val="0"/>
                <w:bCs w:val="0"/>
              </w:rPr>
              <w:t>Your account to be debited</w:t>
            </w:r>
          </w:p>
        </w:tc>
        <w:tc>
          <w:tcPr>
            <w:tcW w:w="8222" w:type="dxa"/>
            <w:gridSpan w:val="2"/>
            <w:tcBorders>
              <w:bottom w:val="single" w:sz="4" w:space="0" w:color="auto"/>
            </w:tcBorders>
          </w:tcPr>
          <w:p w14:paraId="2350B4F7" w14:textId="77777777" w:rsidR="00354466" w:rsidRDefault="005C346C" w:rsidP="003518F2">
            <w:r w:rsidRPr="008D4130">
              <w:rPr>
                <w:noProof/>
                <w:lang w:val="en-GB" w:eastAsia="en-GB"/>
              </w:rPr>
              <mc:AlternateContent>
                <mc:Choice Requires="wps">
                  <w:drawing>
                    <wp:anchor distT="0" distB="0" distL="114300" distR="114300" simplePos="0" relativeHeight="252076032" behindDoc="1" locked="0" layoutInCell="1" allowOverlap="1" wp14:anchorId="0C801EE9" wp14:editId="660D1994">
                      <wp:simplePos x="0" y="0"/>
                      <wp:positionH relativeFrom="column">
                        <wp:posOffset>1242695</wp:posOffset>
                      </wp:positionH>
                      <wp:positionV relativeFrom="paragraph">
                        <wp:posOffset>44450</wp:posOffset>
                      </wp:positionV>
                      <wp:extent cx="3862705" cy="254000"/>
                      <wp:effectExtent l="0" t="0" r="23495" b="12700"/>
                      <wp:wrapTight wrapText="bothSides">
                        <wp:wrapPolygon edited="0">
                          <wp:start x="0" y="0"/>
                          <wp:lineTo x="0" y="21060"/>
                          <wp:lineTo x="21625" y="21060"/>
                          <wp:lineTo x="2162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254000"/>
                              </a:xfrm>
                              <a:prstGeom prst="rect">
                                <a:avLst/>
                              </a:prstGeom>
                              <a:solidFill>
                                <a:srgbClr val="FFFFFF"/>
                              </a:solidFill>
                              <a:ln w="9525">
                                <a:solidFill>
                                  <a:srgbClr val="000000"/>
                                </a:solidFill>
                                <a:miter lim="800000"/>
                                <a:headEnd/>
                                <a:tailEnd/>
                              </a:ln>
                            </wps:spPr>
                            <wps:txbx>
                              <w:txbxContent>
                                <w:p w14:paraId="6C245BFB" w14:textId="77777777" w:rsidR="005C346C" w:rsidRPr="00D23F6D" w:rsidRDefault="005C346C" w:rsidP="005C346C">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801EE9" id="_x0000_s1031" type="#_x0000_t202" style="position:absolute;margin-left:97.85pt;margin-top:3.5pt;width:304.15pt;height:20pt;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">
                      <v:textbox>
                        <w:txbxContent>
                          <w:p w14:paraId="6C245BFB" w14:textId="77777777" w:rsidR="005C346C" w:rsidRPr="00D23F6D" w:rsidRDefault="005C346C" w:rsidP="005C346C">
                            <w:pPr>
                              <w:rPr>
                                <w:rFonts w:ascii="Arial" w:hAnsi="Arial" w:cs="Arial"/>
                                <w:sz w:val="20"/>
                                <w:szCs w:val="20"/>
                              </w:rPr>
                            </w:pPr>
                          </w:p>
                        </w:txbxContent>
                      </v:textbox>
                      <w10:wrap type="tight"/>
                    </v:shape>
                  </w:pict>
                </mc:Fallback>
              </mc:AlternateContent>
            </w:r>
            <w:r w:rsidRPr="00045169">
              <w:t>Name/s on account</w:t>
            </w:r>
          </w:p>
          <w:p w14:paraId="29AF23AA" w14:textId="3C5EFE5B" w:rsidR="005C346C" w:rsidRDefault="005C346C" w:rsidP="003518F2">
            <w:r w:rsidRPr="00045169">
              <w:t xml:space="preserve">   </w:t>
            </w:r>
            <w:r>
              <w:t xml:space="preserve">  </w:t>
            </w:r>
          </w:p>
          <w:p w14:paraId="3EF8086D" w14:textId="6A3B1B47" w:rsidR="005C346C" w:rsidRDefault="005C346C" w:rsidP="003518F2">
            <w:r w:rsidRPr="00F13CBA">
              <w:rPr>
                <w:noProof/>
                <w:lang w:val="en-GB" w:eastAsia="en-GB"/>
              </w:rPr>
              <mc:AlternateContent>
                <mc:Choice Requires="wps">
                  <w:drawing>
                    <wp:anchor distT="0" distB="0" distL="114300" distR="114300" simplePos="0" relativeHeight="252075008" behindDoc="1" locked="0" layoutInCell="1" allowOverlap="1" wp14:anchorId="56CB9CB5" wp14:editId="1F9B22E7">
                      <wp:simplePos x="0" y="0"/>
                      <wp:positionH relativeFrom="column">
                        <wp:posOffset>1651635</wp:posOffset>
                      </wp:positionH>
                      <wp:positionV relativeFrom="paragraph">
                        <wp:posOffset>72390</wp:posOffset>
                      </wp:positionV>
                      <wp:extent cx="3425825" cy="238125"/>
                      <wp:effectExtent l="0" t="0" r="22225" b="28575"/>
                      <wp:wrapTight wrapText="bothSides">
                        <wp:wrapPolygon edited="0">
                          <wp:start x="0" y="0"/>
                          <wp:lineTo x="0" y="22464"/>
                          <wp:lineTo x="21620" y="22464"/>
                          <wp:lineTo x="2162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238125"/>
                              </a:xfrm>
                              <a:prstGeom prst="rect">
                                <a:avLst/>
                              </a:prstGeom>
                              <a:solidFill>
                                <a:srgbClr val="FFFFFF"/>
                              </a:solidFill>
                              <a:ln w="9525">
                                <a:solidFill>
                                  <a:srgbClr val="000000"/>
                                </a:solidFill>
                                <a:miter lim="800000"/>
                                <a:headEnd/>
                                <a:tailEnd/>
                              </a:ln>
                            </wps:spPr>
                            <wps:txbx>
                              <w:txbxContent>
                                <w:p w14:paraId="49E9A019" w14:textId="77777777" w:rsidR="005C346C" w:rsidRPr="00D23F6D" w:rsidRDefault="005C346C" w:rsidP="005C346C">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CB9CB5" id="_x0000_s1032" type="#_x0000_t202" style="position:absolute;margin-left:130.05pt;margin-top:5.7pt;width:269.75pt;height:18.75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">
                      <v:textbox>
                        <w:txbxContent>
                          <w:p w14:paraId="49E9A019" w14:textId="77777777" w:rsidR="005C346C" w:rsidRPr="00D23F6D" w:rsidRDefault="005C346C" w:rsidP="005C346C">
                            <w:pPr>
                              <w:rPr>
                                <w:rFonts w:ascii="Arial" w:hAnsi="Arial" w:cs="Arial"/>
                                <w:sz w:val="20"/>
                                <w:szCs w:val="20"/>
                              </w:rPr>
                            </w:pPr>
                          </w:p>
                        </w:txbxContent>
                      </v:textbox>
                      <w10:wrap type="tight"/>
                    </v:shape>
                  </w:pict>
                </mc:Fallback>
              </mc:AlternateContent>
            </w:r>
            <w:r w:rsidRPr="00045169">
              <w:t>Financial institution name</w:t>
            </w:r>
          </w:p>
          <w:p w14:paraId="789271CB" w14:textId="77777777" w:rsidR="00354466" w:rsidRDefault="00354466" w:rsidP="003518F2"/>
          <w:p w14:paraId="3C6B1220" w14:textId="07AB6F44" w:rsidR="00354466" w:rsidRDefault="00354466" w:rsidP="003518F2">
            <w:r w:rsidRPr="00EF7987">
              <w:rPr>
                <w:noProof/>
                <w:lang w:val="en-GB" w:eastAsia="en-GB"/>
              </w:rPr>
              <mc:AlternateContent>
                <mc:Choice Requires="wps">
                  <w:drawing>
                    <wp:anchor distT="0" distB="0" distL="114300" distR="114300" simplePos="0" relativeHeight="252063744" behindDoc="0" locked="0" layoutInCell="1" allowOverlap="1" wp14:anchorId="44A57E83" wp14:editId="1D96AD1F">
                      <wp:simplePos x="0" y="0"/>
                      <wp:positionH relativeFrom="page">
                        <wp:posOffset>4792345</wp:posOffset>
                      </wp:positionH>
                      <wp:positionV relativeFrom="page">
                        <wp:posOffset>735965</wp:posOffset>
                      </wp:positionV>
                      <wp:extent cx="316230" cy="255270"/>
                      <wp:effectExtent l="0" t="0" r="2667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txbx>
                              <w:txbxContent>
                                <w:p w14:paraId="22AFB8EC"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57E83" id="_x0000_s1033" type="#_x0000_t202" style="position:absolute;margin-left:377.35pt;margin-top:57.95pt;width:24.9pt;height:20.1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">
                      <v:textbox inset="2.5mm,,2.5mm">
                        <w:txbxContent>
                          <w:p w14:paraId="22AFB8EC"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EF7987">
              <w:rPr>
                <w:noProof/>
                <w:lang w:val="en-GB" w:eastAsia="en-GB"/>
              </w:rPr>
              <mc:AlternateContent>
                <mc:Choice Requires="wps">
                  <w:drawing>
                    <wp:anchor distT="0" distB="0" distL="114300" distR="114300" simplePos="0" relativeHeight="252060672" behindDoc="0" locked="0" layoutInCell="1" allowOverlap="1" wp14:anchorId="30C9239F" wp14:editId="387C3064">
                      <wp:simplePos x="0" y="0"/>
                      <wp:positionH relativeFrom="page">
                        <wp:posOffset>3510915</wp:posOffset>
                      </wp:positionH>
                      <wp:positionV relativeFrom="page">
                        <wp:posOffset>730885</wp:posOffset>
                      </wp:positionV>
                      <wp:extent cx="316230" cy="255270"/>
                      <wp:effectExtent l="0" t="0" r="2667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txbx>
                              <w:txbxContent>
                                <w:p w14:paraId="58B13B5E"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C9239F" id="_x0000_s1034" type="#_x0000_t202" style="position:absolute;margin-left:276.45pt;margin-top:57.55pt;width:24.9pt;height:20.1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">
                      <v:textbox inset="2.5mm,,2.5mm">
                        <w:txbxContent>
                          <w:p w14:paraId="58B13B5E"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EF7987">
              <w:rPr>
                <w:noProof/>
                <w:lang w:val="en-GB" w:eastAsia="en-GB"/>
              </w:rPr>
              <mc:AlternateContent>
                <mc:Choice Requires="wps">
                  <w:drawing>
                    <wp:anchor distT="0" distB="0" distL="114300" distR="114300" simplePos="0" relativeHeight="252059648" behindDoc="0" locked="0" layoutInCell="1" allowOverlap="1" wp14:anchorId="794E1C2E" wp14:editId="0F5933AA">
                      <wp:simplePos x="0" y="0"/>
                      <wp:positionH relativeFrom="page">
                        <wp:posOffset>3110230</wp:posOffset>
                      </wp:positionH>
                      <wp:positionV relativeFrom="page">
                        <wp:posOffset>729615</wp:posOffset>
                      </wp:positionV>
                      <wp:extent cx="316230" cy="255270"/>
                      <wp:effectExtent l="0" t="0" r="2667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txbx>
                              <w:txbxContent>
                                <w:p w14:paraId="46983836"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E1C2E" id="_x0000_s1035" type="#_x0000_t202" style="position:absolute;margin-left:244.9pt;margin-top:57.45pt;width:24.9pt;height:20.1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">
                      <v:textbox inset="2.5mm,,2.5mm">
                        <w:txbxContent>
                          <w:p w14:paraId="46983836"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EF7987">
              <w:rPr>
                <w:noProof/>
                <w:lang w:val="en-GB" w:eastAsia="en-GB"/>
              </w:rPr>
              <mc:AlternateContent>
                <mc:Choice Requires="wps">
                  <w:drawing>
                    <wp:anchor distT="0" distB="0" distL="114300" distR="114300" simplePos="0" relativeHeight="252061696" behindDoc="0" locked="0" layoutInCell="1" allowOverlap="1" wp14:anchorId="71C2E27D" wp14:editId="6C1FB13C">
                      <wp:simplePos x="0" y="0"/>
                      <wp:positionH relativeFrom="page">
                        <wp:posOffset>4010660</wp:posOffset>
                      </wp:positionH>
                      <wp:positionV relativeFrom="page">
                        <wp:posOffset>732155</wp:posOffset>
                      </wp:positionV>
                      <wp:extent cx="316230" cy="255270"/>
                      <wp:effectExtent l="0" t="0" r="26670"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txbx>
                              <w:txbxContent>
                                <w:p w14:paraId="6166FA2B"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C2E27D" id="_x0000_s1036" type="#_x0000_t202" style="position:absolute;margin-left:315.8pt;margin-top:57.65pt;width:24.9pt;height:20.1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">
                      <v:textbox inset="2.5mm,,2.5mm">
                        <w:txbxContent>
                          <w:p w14:paraId="6166FA2B"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EF7987">
              <w:rPr>
                <w:noProof/>
                <w:lang w:val="en-GB" w:eastAsia="en-GB"/>
              </w:rPr>
              <mc:AlternateContent>
                <mc:Choice Requires="wps">
                  <w:drawing>
                    <wp:anchor distT="0" distB="0" distL="114300" distR="114300" simplePos="0" relativeHeight="252062720" behindDoc="0" locked="0" layoutInCell="1" allowOverlap="1" wp14:anchorId="5B75C969" wp14:editId="16DF38A5">
                      <wp:simplePos x="0" y="0"/>
                      <wp:positionH relativeFrom="page">
                        <wp:posOffset>4409440</wp:posOffset>
                      </wp:positionH>
                      <wp:positionV relativeFrom="page">
                        <wp:posOffset>733425</wp:posOffset>
                      </wp:positionV>
                      <wp:extent cx="316230" cy="255270"/>
                      <wp:effectExtent l="0" t="0" r="26670"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txbx>
                              <w:txbxContent>
                                <w:p w14:paraId="4A560768"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75C969" id="_x0000_s1037" type="#_x0000_t202" style="position:absolute;margin-left:347.2pt;margin-top:57.75pt;width:24.9pt;height:20.1pt;z-index:2520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">
                      <v:textbox inset="2.5mm,,2.5mm">
                        <w:txbxContent>
                          <w:p w14:paraId="4A560768"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EF7987">
              <w:rPr>
                <w:noProof/>
                <w:lang w:val="en-GB" w:eastAsia="en-GB"/>
              </w:rPr>
              <mc:AlternateContent>
                <mc:Choice Requires="wps">
                  <w:drawing>
                    <wp:anchor distT="0" distB="0" distL="114300" distR="114300" simplePos="0" relativeHeight="252058624" behindDoc="1" locked="0" layoutInCell="1" allowOverlap="1" wp14:anchorId="1C195FB2" wp14:editId="0C8CD083">
                      <wp:simplePos x="0" y="0"/>
                      <wp:positionH relativeFrom="column">
                        <wp:posOffset>2676525</wp:posOffset>
                      </wp:positionH>
                      <wp:positionV relativeFrom="paragraph">
                        <wp:posOffset>107315</wp:posOffset>
                      </wp:positionV>
                      <wp:extent cx="316230" cy="255270"/>
                      <wp:effectExtent l="0" t="0" r="26670" b="11430"/>
                      <wp:wrapTight wrapText="bothSides">
                        <wp:wrapPolygon edited="0">
                          <wp:start x="0" y="0"/>
                          <wp:lineTo x="0" y="20955"/>
                          <wp:lineTo x="22120" y="20955"/>
                          <wp:lineTo x="2212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txbx>
                              <w:txbxContent>
                                <w:p w14:paraId="7CD71DAB"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195FB2" id="_x0000_s1038" type="#_x0000_t202" style="position:absolute;margin-left:210.75pt;margin-top:8.45pt;width:24.9pt;height:20.1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">
                      <v:textbox inset="2.5mm,,2.5mm">
                        <w:txbxContent>
                          <w:p w14:paraId="7CD71DAB" w14:textId="77777777" w:rsidR="005C346C" w:rsidRPr="00EF7987" w:rsidRDefault="005C346C" w:rsidP="005C346C">
                            <w:pPr>
                              <w:rPr>
                                <w:rFonts w:ascii="Arial" w:hAnsi="Arial" w:cs="Arial"/>
                                <w:sz w:val="20"/>
                                <w:szCs w:val="20"/>
                              </w:rPr>
                            </w:pPr>
                          </w:p>
                        </w:txbxContent>
                      </v:textbox>
                      <w10:wrap type="tight"/>
                    </v:shape>
                  </w:pict>
                </mc:Fallback>
              </mc:AlternateContent>
            </w:r>
          </w:p>
          <w:p w14:paraId="159814D4" w14:textId="7EF0CC08" w:rsidR="00354466" w:rsidRDefault="00354466" w:rsidP="003518F2">
            <w:r>
              <w:rPr>
                <w:noProof/>
                <w:lang w:val="en-GB" w:eastAsia="en-GB"/>
              </w:rPr>
              <mc:AlternateContent>
                <mc:Choice Requires="wps">
                  <w:drawing>
                    <wp:anchor distT="0" distB="0" distL="114300" distR="114300" simplePos="0" relativeHeight="252065792" behindDoc="0" locked="0" layoutInCell="1" allowOverlap="1" wp14:anchorId="54996EF5" wp14:editId="1127D868">
                      <wp:simplePos x="0" y="0"/>
                      <wp:positionH relativeFrom="column">
                        <wp:posOffset>3812540</wp:posOffset>
                      </wp:positionH>
                      <wp:positionV relativeFrom="paragraph">
                        <wp:posOffset>73660</wp:posOffset>
                      </wp:positionV>
                      <wp:extent cx="95250" cy="0"/>
                      <wp:effectExtent l="0" t="0" r="0" b="0"/>
                      <wp:wrapNone/>
                      <wp:docPr id="291" name="Straight Connector 291"/>
                      <wp:cNvGraphicFramePr/>
                      <a:graphic xmlns:a="http://schemas.openxmlformats.org/drawingml/2006/main">
                        <a:graphicData uri="http://schemas.microsoft.com/office/word/2010/wordprocessingShape">
                          <wps:wsp>
                            <wps:cNvCnPr/>
                            <wps:spPr>
                              <a:xfrm>
                                <a:off x="0" y="0"/>
                                <a:ext cx="95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2D58B" id="Straight Connector 291" o:spid="_x0000_s1026" style="position:absolute;z-index:252065792;visibility:visible;mso-wrap-style:square;mso-wrap-distance-left:9pt;mso-wrap-distance-top:0;mso-wrap-distance-right:9pt;mso-wrap-distance-bottom:0;mso-position-horizontal:absolute;mso-position-horizontal-relative:text;mso-position-vertical:absolute;mso-position-vertical-relative:text" from="300.2pt,5.8pt" to="30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" strokecolor="black [3213]" strokeweight="1.5pt"/>
                  </w:pict>
                </mc:Fallback>
              </mc:AlternateContent>
            </w:r>
            <w:r w:rsidR="005C346C" w:rsidRPr="00045169">
              <w:t>BSB number (Must be 6 digits)</w:t>
            </w:r>
          </w:p>
          <w:p w14:paraId="4C680501" w14:textId="6E61AAEA" w:rsidR="005C346C" w:rsidRPr="00EF7987" w:rsidRDefault="005C346C" w:rsidP="003518F2">
            <w:r>
              <w:rPr>
                <w:color w:val="FF0000"/>
              </w:rPr>
              <w:t xml:space="preserve">                                           </w:t>
            </w:r>
          </w:p>
          <w:p w14:paraId="4D94D52C" w14:textId="7236DD1D" w:rsidR="005C346C" w:rsidRPr="00D76CB4" w:rsidRDefault="00191515" w:rsidP="003518F2">
            <w:r w:rsidRPr="000E0A81">
              <w:rPr>
                <w:noProof/>
                <w:lang w:val="en-GB" w:eastAsia="en-GB"/>
              </w:rPr>
              <mc:AlternateContent>
                <mc:Choice Requires="wps">
                  <w:drawing>
                    <wp:anchor distT="0" distB="0" distL="114300" distR="114300" simplePos="0" relativeHeight="252072960" behindDoc="0" locked="0" layoutInCell="1" allowOverlap="1" wp14:anchorId="560DAD91" wp14:editId="38F12F92">
                      <wp:simplePos x="0" y="0"/>
                      <wp:positionH relativeFrom="page">
                        <wp:posOffset>2537460</wp:posOffset>
                      </wp:positionH>
                      <wp:positionV relativeFrom="page">
                        <wp:posOffset>1096010</wp:posOffset>
                      </wp:positionV>
                      <wp:extent cx="304800" cy="255270"/>
                      <wp:effectExtent l="0" t="0" r="19050" b="1143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1BF8ED04"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DAD91" id="_x0000_s1039" type="#_x0000_t202" style="position:absolute;margin-left:199.8pt;margin-top:86.3pt;width:24pt;height:20.1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">
                      <v:textbox inset="2.5mm,,2.5mm">
                        <w:txbxContent>
                          <w:p w14:paraId="1BF8ED04"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64768" behindDoc="0" locked="0" layoutInCell="1" allowOverlap="1" wp14:anchorId="7490A1F8" wp14:editId="7BD86D97">
                      <wp:simplePos x="0" y="0"/>
                      <wp:positionH relativeFrom="page">
                        <wp:posOffset>1788160</wp:posOffset>
                      </wp:positionH>
                      <wp:positionV relativeFrom="page">
                        <wp:posOffset>1096010</wp:posOffset>
                      </wp:positionV>
                      <wp:extent cx="304800" cy="255270"/>
                      <wp:effectExtent l="0" t="0" r="1905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2E235176"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90A1F8" id="_x0000_s1040" type="#_x0000_t202" style="position:absolute;margin-left:140.8pt;margin-top:86.3pt;width:24pt;height:20.1pt;z-index:2520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">
                      <v:textbox inset="2.5mm,,2.5mm">
                        <w:txbxContent>
                          <w:p w14:paraId="2E235176"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73984" behindDoc="0" locked="0" layoutInCell="1" allowOverlap="1" wp14:anchorId="209A1331" wp14:editId="6BC4E6D5">
                      <wp:simplePos x="0" y="0"/>
                      <wp:positionH relativeFrom="page">
                        <wp:posOffset>2162810</wp:posOffset>
                      </wp:positionH>
                      <wp:positionV relativeFrom="page">
                        <wp:posOffset>1096010</wp:posOffset>
                      </wp:positionV>
                      <wp:extent cx="304800" cy="255270"/>
                      <wp:effectExtent l="0" t="0" r="19050" b="1143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635E27A2"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9A1331" id="_x0000_s1041" type="#_x0000_t202" style="position:absolute;margin-left:170.3pt;margin-top:86.3pt;width:24pt;height:20.1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">
                      <v:textbox inset="2.5mm,,2.5mm">
                        <w:txbxContent>
                          <w:p w14:paraId="635E27A2"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71936" behindDoc="0" locked="0" layoutInCell="1" allowOverlap="1" wp14:anchorId="3ADB0DD0" wp14:editId="74CCB190">
                      <wp:simplePos x="0" y="0"/>
                      <wp:positionH relativeFrom="page">
                        <wp:posOffset>2912110</wp:posOffset>
                      </wp:positionH>
                      <wp:positionV relativeFrom="page">
                        <wp:posOffset>1096010</wp:posOffset>
                      </wp:positionV>
                      <wp:extent cx="304800" cy="255270"/>
                      <wp:effectExtent l="0" t="0" r="19050" b="114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22DBBFEA"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DB0DD0" id="_x0000_s1042" type="#_x0000_t202" style="position:absolute;margin-left:229.3pt;margin-top:86.3pt;width:24pt;height:20.1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">
                      <v:textbox inset="2.5mm,,2.5mm">
                        <w:txbxContent>
                          <w:p w14:paraId="22DBBFEA"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70912" behindDoc="0" locked="0" layoutInCell="1" allowOverlap="1" wp14:anchorId="0274C488" wp14:editId="23CC6F0B">
                      <wp:simplePos x="0" y="0"/>
                      <wp:positionH relativeFrom="page">
                        <wp:posOffset>3286760</wp:posOffset>
                      </wp:positionH>
                      <wp:positionV relativeFrom="page">
                        <wp:posOffset>1096010</wp:posOffset>
                      </wp:positionV>
                      <wp:extent cx="304800" cy="255270"/>
                      <wp:effectExtent l="0" t="0" r="19050" b="1143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60A130D8"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74C488" id="_x0000_s1043" type="#_x0000_t202" style="position:absolute;margin-left:258.8pt;margin-top:86.3pt;width:24pt;height:20.1pt;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">
                      <v:textbox inset="2.5mm,,2.5mm">
                        <w:txbxContent>
                          <w:p w14:paraId="60A130D8"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69888" behindDoc="0" locked="0" layoutInCell="1" allowOverlap="1" wp14:anchorId="29F049AD" wp14:editId="3DF9660A">
                      <wp:simplePos x="0" y="0"/>
                      <wp:positionH relativeFrom="page">
                        <wp:posOffset>3661410</wp:posOffset>
                      </wp:positionH>
                      <wp:positionV relativeFrom="page">
                        <wp:posOffset>1096010</wp:posOffset>
                      </wp:positionV>
                      <wp:extent cx="304800" cy="255270"/>
                      <wp:effectExtent l="0" t="0" r="19050" b="1143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2E6B2CC4"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F049AD" id="_x0000_s1044" type="#_x0000_t202" style="position:absolute;margin-left:288.3pt;margin-top:86.3pt;width:24pt;height:20.1p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">
                      <v:textbox inset="2.5mm,,2.5mm">
                        <w:txbxContent>
                          <w:p w14:paraId="2E6B2CC4"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67840" behindDoc="0" locked="0" layoutInCell="1" allowOverlap="1" wp14:anchorId="5AFB38E4" wp14:editId="3BA4D7D9">
                      <wp:simplePos x="0" y="0"/>
                      <wp:positionH relativeFrom="page">
                        <wp:posOffset>4410710</wp:posOffset>
                      </wp:positionH>
                      <wp:positionV relativeFrom="page">
                        <wp:posOffset>1096010</wp:posOffset>
                      </wp:positionV>
                      <wp:extent cx="304800" cy="255270"/>
                      <wp:effectExtent l="0" t="0" r="19050" b="114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77D7D74A"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FB38E4" id="_x0000_s1045" type="#_x0000_t202" style="position:absolute;margin-left:347.3pt;margin-top:86.3pt;width:24pt;height:20.1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">
                      <v:textbox inset="2.5mm,,2.5mm">
                        <w:txbxContent>
                          <w:p w14:paraId="77D7D74A"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Pr="000E0A81">
              <w:rPr>
                <w:noProof/>
                <w:lang w:val="en-GB" w:eastAsia="en-GB"/>
              </w:rPr>
              <mc:AlternateContent>
                <mc:Choice Requires="wps">
                  <w:drawing>
                    <wp:anchor distT="0" distB="0" distL="114300" distR="114300" simplePos="0" relativeHeight="252066816" behindDoc="0" locked="0" layoutInCell="1" allowOverlap="1" wp14:anchorId="5341559B" wp14:editId="496ED316">
                      <wp:simplePos x="0" y="0"/>
                      <wp:positionH relativeFrom="page">
                        <wp:posOffset>4785360</wp:posOffset>
                      </wp:positionH>
                      <wp:positionV relativeFrom="page">
                        <wp:posOffset>1096010</wp:posOffset>
                      </wp:positionV>
                      <wp:extent cx="304800" cy="255270"/>
                      <wp:effectExtent l="0" t="0" r="19050" b="1143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223F777E"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41559B" id="_x0000_s1046" type="#_x0000_t202" style="position:absolute;margin-left:376.8pt;margin-top:86.3pt;width:24pt;height:20.1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">
                      <v:textbox inset="2.5mm,,2.5mm">
                        <w:txbxContent>
                          <w:p w14:paraId="223F777E"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00354466" w:rsidRPr="000E0A81">
              <w:rPr>
                <w:noProof/>
                <w:lang w:val="en-GB" w:eastAsia="en-GB"/>
              </w:rPr>
              <mc:AlternateContent>
                <mc:Choice Requires="wps">
                  <w:drawing>
                    <wp:anchor distT="0" distB="0" distL="114300" distR="114300" simplePos="0" relativeHeight="252068864" behindDoc="0" locked="0" layoutInCell="1" allowOverlap="1" wp14:anchorId="54383CF8" wp14:editId="615166ED">
                      <wp:simplePos x="0" y="0"/>
                      <wp:positionH relativeFrom="page">
                        <wp:posOffset>4036060</wp:posOffset>
                      </wp:positionH>
                      <wp:positionV relativeFrom="page">
                        <wp:posOffset>1096010</wp:posOffset>
                      </wp:positionV>
                      <wp:extent cx="304800" cy="255270"/>
                      <wp:effectExtent l="0" t="0" r="19050" b="1143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5270"/>
                              </a:xfrm>
                              <a:prstGeom prst="rect">
                                <a:avLst/>
                              </a:prstGeom>
                              <a:solidFill>
                                <a:srgbClr val="FFFFFF"/>
                              </a:solidFill>
                              <a:ln w="9525">
                                <a:solidFill>
                                  <a:srgbClr val="000000"/>
                                </a:solidFill>
                                <a:miter lim="800000"/>
                                <a:headEnd/>
                                <a:tailEnd/>
                              </a:ln>
                            </wps:spPr>
                            <wps:txbx>
                              <w:txbxContent>
                                <w:p w14:paraId="37A9816E" w14:textId="77777777" w:rsidR="005C346C" w:rsidRPr="00EF7987" w:rsidRDefault="005C346C" w:rsidP="005C346C">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83CF8" id="_x0000_s1047" type="#_x0000_t202" style="position:absolute;margin-left:317.8pt;margin-top:86.3pt;width:24pt;height:20.1pt;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">
                      <v:textbox inset="2.5mm,,2.5mm">
                        <w:txbxContent>
                          <w:p w14:paraId="37A9816E" w14:textId="77777777" w:rsidR="005C346C" w:rsidRPr="00EF7987" w:rsidRDefault="005C346C" w:rsidP="005C346C">
                            <w:pPr>
                              <w:rPr>
                                <w:rFonts w:ascii="Arial" w:hAnsi="Arial" w:cs="Arial"/>
                                <w:sz w:val="20"/>
                                <w:szCs w:val="20"/>
                              </w:rPr>
                            </w:pPr>
                          </w:p>
                        </w:txbxContent>
                      </v:textbox>
                      <w10:wrap anchorx="page" anchory="page"/>
                    </v:shape>
                  </w:pict>
                </mc:Fallback>
              </mc:AlternateContent>
            </w:r>
            <w:r w:rsidR="005C346C" w:rsidRPr="00045169">
              <w:t xml:space="preserve">Account number   </w:t>
            </w:r>
          </w:p>
        </w:tc>
      </w:tr>
      <w:tr w:rsidR="002C16FA" w:rsidRPr="00D76CB4" w14:paraId="72A2FFF7" w14:textId="77777777" w:rsidTr="00C91FB8">
        <w:trPr>
          <w:gridBefore w:val="1"/>
          <w:gridAfter w:val="1"/>
          <w:wBefore w:w="29" w:type="dxa"/>
          <w:wAfter w:w="29" w:type="dxa"/>
          <w:trHeight w:val="680"/>
        </w:trPr>
        <w:tc>
          <w:tcPr>
            <w:tcW w:w="2523" w:type="dxa"/>
            <w:gridSpan w:val="2"/>
            <w:tcBorders>
              <w:bottom w:val="nil"/>
            </w:tcBorders>
          </w:tcPr>
          <w:p w14:paraId="01AE04AC" w14:textId="450B1230" w:rsidR="002C16FA" w:rsidRPr="00EE19F0" w:rsidRDefault="002C16FA" w:rsidP="003518F2">
            <w:pPr>
              <w:spacing w:before="80" w:afterLines="80" w:after="192"/>
              <w:rPr>
                <w:rStyle w:val="Strong"/>
                <w:b w:val="0"/>
                <w:bCs w:val="0"/>
              </w:rPr>
            </w:pPr>
            <w:r w:rsidRPr="00EE19F0">
              <w:rPr>
                <w:rStyle w:val="Strong"/>
                <w:b w:val="0"/>
                <w:bCs w:val="0"/>
              </w:rPr>
              <w:t>Amount of debit</w:t>
            </w:r>
            <w:r w:rsidR="003518F2">
              <w:rPr>
                <w:rStyle w:val="Strong"/>
                <w:b w:val="0"/>
                <w:bCs w:val="0"/>
              </w:rPr>
              <w:t>:</w:t>
            </w:r>
          </w:p>
        </w:tc>
        <w:tc>
          <w:tcPr>
            <w:tcW w:w="8222" w:type="dxa"/>
            <w:gridSpan w:val="2"/>
            <w:tcBorders>
              <w:bottom w:val="nil"/>
            </w:tcBorders>
          </w:tcPr>
          <w:p w14:paraId="3B7CB827" w14:textId="280452DE" w:rsidR="002C16FA" w:rsidRPr="00E03EFA" w:rsidRDefault="002C16FA" w:rsidP="003518F2">
            <w:pPr>
              <w:rPr>
                <w:rStyle w:val="Strong"/>
                <w:b w:val="0"/>
                <w:bCs w:val="0"/>
              </w:rPr>
            </w:pPr>
            <w:r w:rsidRPr="00E03EFA">
              <w:rPr>
                <w:rStyle w:val="Strong"/>
                <w:b w:val="0"/>
                <w:bCs w:val="0"/>
              </w:rPr>
              <w:t>Option 1:</w:t>
            </w:r>
          </w:p>
          <w:p w14:paraId="0BF5E01A" w14:textId="0ED0BED8" w:rsidR="002C16FA" w:rsidRPr="00E03EFA" w:rsidRDefault="00C04C4D" w:rsidP="003518F2">
            <w:pPr>
              <w:rPr>
                <w:noProof/>
                <w:sz w:val="22"/>
                <w:lang w:val="en-GB" w:eastAsia="en-GB"/>
              </w:rPr>
            </w:pPr>
            <w:r w:rsidRPr="00E03EFA">
              <w:rPr>
                <w:noProof/>
                <w:sz w:val="22"/>
                <w:lang w:val="en-GB" w:eastAsia="en-GB"/>
              </w:rPr>
              <w:t>Direct Debit for 202</w:t>
            </w:r>
            <w:r w:rsidR="00173D7E">
              <w:rPr>
                <w:noProof/>
                <w:sz w:val="22"/>
                <w:lang w:val="en-GB" w:eastAsia="en-GB"/>
              </w:rPr>
              <w:t>4/2025</w:t>
            </w:r>
            <w:r w:rsidRPr="00E03EFA">
              <w:rPr>
                <w:noProof/>
                <w:sz w:val="22"/>
                <w:lang w:val="en-GB" w:eastAsia="en-GB"/>
              </w:rPr>
              <w:t xml:space="preserve"> financial year</w:t>
            </w:r>
            <w:r w:rsidR="002C16FA" w:rsidRPr="00E03EFA">
              <w:rPr>
                <w:sz w:val="22"/>
              </w:rPr>
              <w:t xml:space="preserve">  </w:t>
            </w:r>
            <w:sdt>
              <w:sdtPr>
                <w:rPr>
                  <w:sz w:val="22"/>
                </w:rPr>
                <w:id w:val="457918144"/>
                <w14:checkbox>
                  <w14:checked w14:val="0"/>
                  <w14:checkedState w14:val="2612" w14:font="MS Mincho"/>
                  <w14:uncheckedState w14:val="2610" w14:font="MS Mincho"/>
                </w14:checkbox>
              </w:sdtPr>
              <w:sdtContent>
                <w:r w:rsidR="00EB33B2">
                  <w:rPr>
                    <w:rFonts w:ascii="MS Mincho" w:eastAsia="MS Mincho" w:hAnsi="MS Mincho" w:hint="eastAsia"/>
                    <w:sz w:val="22"/>
                  </w:rPr>
                  <w:t>☐</w:t>
                </w:r>
              </w:sdtContent>
            </w:sdt>
          </w:p>
        </w:tc>
      </w:tr>
      <w:tr w:rsidR="002C16FA" w:rsidRPr="00D76CB4" w14:paraId="22A2FE61" w14:textId="77777777" w:rsidTr="00C91FB8">
        <w:trPr>
          <w:gridBefore w:val="1"/>
          <w:gridAfter w:val="1"/>
          <w:wBefore w:w="29" w:type="dxa"/>
          <w:wAfter w:w="29" w:type="dxa"/>
          <w:trHeight w:val="1191"/>
        </w:trPr>
        <w:tc>
          <w:tcPr>
            <w:tcW w:w="2523" w:type="dxa"/>
            <w:gridSpan w:val="2"/>
            <w:tcBorders>
              <w:top w:val="nil"/>
            </w:tcBorders>
          </w:tcPr>
          <w:p w14:paraId="33515F45" w14:textId="7AB7461B" w:rsidR="002C16FA" w:rsidRPr="00EE19F0" w:rsidRDefault="003518F2" w:rsidP="003518F2">
            <w:pPr>
              <w:spacing w:before="80" w:afterLines="80" w:after="192"/>
              <w:rPr>
                <w:rStyle w:val="Strong"/>
                <w:b w:val="0"/>
                <w:bCs w:val="0"/>
              </w:rPr>
            </w:pPr>
            <w:r>
              <w:rPr>
                <w:rStyle w:val="Strong"/>
                <w:b w:val="0"/>
                <w:bCs w:val="0"/>
              </w:rPr>
              <w:t>(</w:t>
            </w:r>
            <w:r w:rsidRPr="00E03EFA">
              <w:rPr>
                <w:rStyle w:val="Strong"/>
                <w:b w:val="0"/>
                <w:bCs w:val="0"/>
              </w:rPr>
              <w:t>Tick Preferred Option</w:t>
            </w:r>
          </w:p>
        </w:tc>
        <w:tc>
          <w:tcPr>
            <w:tcW w:w="8222" w:type="dxa"/>
            <w:gridSpan w:val="2"/>
            <w:tcBorders>
              <w:top w:val="nil"/>
            </w:tcBorders>
          </w:tcPr>
          <w:tbl>
            <w:tblPr>
              <w:tblpPr w:leftFromText="181" w:rightFromText="181" w:vertAnchor="text" w:horzAnchor="margin" w:tblpY="-253"/>
              <w:tblOverlap w:val="never"/>
              <w:tblW w:w="7938" w:type="dxa"/>
              <w:tblLayout w:type="fixed"/>
              <w:tblLook w:val="0000" w:firstRow="0" w:lastRow="0" w:firstColumn="0" w:lastColumn="0" w:noHBand="0" w:noVBand="0"/>
            </w:tblPr>
            <w:tblGrid>
              <w:gridCol w:w="2595"/>
              <w:gridCol w:w="345"/>
              <w:gridCol w:w="4998"/>
            </w:tblGrid>
            <w:tr w:rsidR="002C16FA" w14:paraId="41CE6A4F" w14:textId="128778B3" w:rsidTr="005C346C">
              <w:trPr>
                <w:trHeight w:val="510"/>
              </w:trPr>
              <w:tc>
                <w:tcPr>
                  <w:tcW w:w="2595" w:type="dxa"/>
                  <w:shd w:val="clear" w:color="auto" w:fill="auto"/>
                </w:tcPr>
                <w:p w14:paraId="149504F0" w14:textId="77777777" w:rsidR="002C16FA" w:rsidRDefault="002C16FA" w:rsidP="003518F2">
                  <w:pPr>
                    <w:rPr>
                      <w:szCs w:val="18"/>
                    </w:rPr>
                  </w:pPr>
                  <w:r w:rsidRPr="009F3DA8">
                    <w:rPr>
                      <w:noProof/>
                      <w:szCs w:val="18"/>
                      <w:lang w:val="en-GB" w:eastAsia="en-GB"/>
                    </w:rPr>
                    <mc:AlternateContent>
                      <mc:Choice Requires="wps">
                        <w:drawing>
                          <wp:anchor distT="0" distB="0" distL="114300" distR="114300" simplePos="0" relativeHeight="252047360" behindDoc="1" locked="0" layoutInCell="1" allowOverlap="1" wp14:anchorId="26D12474" wp14:editId="4F62D307">
                            <wp:simplePos x="0" y="0"/>
                            <wp:positionH relativeFrom="column">
                              <wp:posOffset>-10160</wp:posOffset>
                            </wp:positionH>
                            <wp:positionV relativeFrom="paragraph">
                              <wp:posOffset>201295</wp:posOffset>
                            </wp:positionV>
                            <wp:extent cx="1192530" cy="254000"/>
                            <wp:effectExtent l="0" t="0" r="26670" b="12700"/>
                            <wp:wrapTight wrapText="bothSides">
                              <wp:wrapPolygon edited="0">
                                <wp:start x="0" y="0"/>
                                <wp:lineTo x="0" y="21060"/>
                                <wp:lineTo x="21738" y="21060"/>
                                <wp:lineTo x="2173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54000"/>
                                    </a:xfrm>
                                    <a:prstGeom prst="rect">
                                      <a:avLst/>
                                    </a:prstGeom>
                                    <a:solidFill>
                                      <a:srgbClr val="FFFFFF"/>
                                    </a:solidFill>
                                    <a:ln w="9525">
                                      <a:solidFill>
                                        <a:srgbClr val="000000"/>
                                      </a:solidFill>
                                      <a:miter lim="800000"/>
                                      <a:headEnd/>
                                      <a:tailEnd/>
                                    </a:ln>
                                  </wps:spPr>
                                  <wps:txbx>
                                    <w:txbxContent>
                                      <w:p w14:paraId="44D2D163" w14:textId="1E9178D4" w:rsidR="002C16FA" w:rsidRPr="000F2ACD" w:rsidRDefault="002C16FA" w:rsidP="007F1431">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D12474" id="_x0000_s1048" type="#_x0000_t202" style="position:absolute;margin-left:-.8pt;margin-top:15.85pt;width:93.9pt;height:20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">
                            <v:textbox>
                              <w:txbxContent>
                                <w:p w14:paraId="44D2D163" w14:textId="1E9178D4" w:rsidR="002C16FA" w:rsidRPr="000F2ACD" w:rsidRDefault="002C16FA" w:rsidP="007F1431">
                                  <w:pPr>
                                    <w:rPr>
                                      <w:rFonts w:ascii="Arial" w:hAnsi="Arial" w:cs="Arial"/>
                                      <w:sz w:val="20"/>
                                      <w:szCs w:val="20"/>
                                    </w:rPr>
                                  </w:pPr>
                                </w:p>
                              </w:txbxContent>
                            </v:textbox>
                            <w10:wrap type="tight"/>
                          </v:shape>
                        </w:pict>
                      </mc:Fallback>
                    </mc:AlternateContent>
                  </w:r>
                  <w:r w:rsidRPr="009F3DA8">
                    <w:rPr>
                      <w:szCs w:val="18"/>
                    </w:rPr>
                    <w:t>Frequency</w:t>
                  </w:r>
                </w:p>
                <w:p w14:paraId="5B6D1C90" w14:textId="44E37A35" w:rsidR="00C51958" w:rsidRPr="009F3DA8" w:rsidRDefault="00C51958" w:rsidP="003518F2">
                  <w:pPr>
                    <w:rPr>
                      <w:szCs w:val="18"/>
                    </w:rPr>
                  </w:pPr>
                  <w:r>
                    <w:rPr>
                      <w:szCs w:val="18"/>
                    </w:rPr>
                    <w:t>(Weekly or Fortnightly)</w:t>
                  </w:r>
                </w:p>
              </w:tc>
              <w:tc>
                <w:tcPr>
                  <w:tcW w:w="345" w:type="dxa"/>
                  <w:shd w:val="clear" w:color="auto" w:fill="auto"/>
                </w:tcPr>
                <w:p w14:paraId="51E5A64C" w14:textId="77777777" w:rsidR="002C16FA" w:rsidRPr="001C6B5F" w:rsidRDefault="002C16FA" w:rsidP="003518F2"/>
              </w:tc>
              <w:tc>
                <w:tcPr>
                  <w:tcW w:w="4998" w:type="dxa"/>
                </w:tcPr>
                <w:p w14:paraId="72299F3A" w14:textId="06D1BA96" w:rsidR="002C16FA" w:rsidRPr="001C32DC" w:rsidRDefault="00CC34F1" w:rsidP="003518F2">
                  <w:pPr>
                    <w:rPr>
                      <w:szCs w:val="18"/>
                    </w:rPr>
                  </w:pPr>
                  <w:r w:rsidRPr="001C6B5F">
                    <w:rPr>
                      <w:noProof/>
                      <w:lang w:val="en-GB" w:eastAsia="en-GB"/>
                    </w:rPr>
                    <mc:AlternateContent>
                      <mc:Choice Requires="wps">
                        <w:drawing>
                          <wp:anchor distT="0" distB="0" distL="114300" distR="114300" simplePos="0" relativeHeight="252048384" behindDoc="1" locked="0" layoutInCell="1" allowOverlap="1" wp14:anchorId="2495EDFE" wp14:editId="64639D93">
                            <wp:simplePos x="0" y="0"/>
                            <wp:positionH relativeFrom="column">
                              <wp:posOffset>-6350</wp:posOffset>
                            </wp:positionH>
                            <wp:positionV relativeFrom="paragraph">
                              <wp:posOffset>220345</wp:posOffset>
                            </wp:positionV>
                            <wp:extent cx="1327785" cy="254000"/>
                            <wp:effectExtent l="0" t="0" r="24765" b="12700"/>
                            <wp:wrapTight wrapText="bothSides">
                              <wp:wrapPolygon edited="0">
                                <wp:start x="0" y="0"/>
                                <wp:lineTo x="0" y="21060"/>
                                <wp:lineTo x="21693" y="21060"/>
                                <wp:lineTo x="2169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54000"/>
                                    </a:xfrm>
                                    <a:prstGeom prst="rect">
                                      <a:avLst/>
                                    </a:prstGeom>
                                    <a:solidFill>
                                      <a:srgbClr val="FFFFFF"/>
                                    </a:solidFill>
                                    <a:ln w="9525">
                                      <a:solidFill>
                                        <a:srgbClr val="000000"/>
                                      </a:solidFill>
                                      <a:miter lim="800000"/>
                                      <a:headEnd/>
                                      <a:tailEnd/>
                                    </a:ln>
                                  </wps:spPr>
                                  <wps:txbx>
                                    <w:txbxContent>
                                      <w:p w14:paraId="2C01C847" w14:textId="4DD511EA" w:rsidR="002C16FA" w:rsidRPr="000F2ACD" w:rsidRDefault="002C16FA" w:rsidP="007F1431">
                                        <w:pPr>
                                          <w:rPr>
                                            <w:rFonts w:ascii="Arial" w:hAnsi="Arial" w:cs="Arial"/>
                                            <w:sz w:val="20"/>
                                            <w:szCs w:val="20"/>
                                          </w:rPr>
                                        </w:pPr>
                                        <w:r>
                                          <w:rPr>
                                            <w:rFonts w:ascii="Arial" w:hAnsi="Arial" w:cs="Arial"/>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5EDFE" id="_x0000_s1049" type="#_x0000_t202" style="position:absolute;margin-left:-.5pt;margin-top:17.35pt;width:104.55pt;height:20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">
                            <v:textbox>
                              <w:txbxContent>
                                <w:p w14:paraId="2C01C847" w14:textId="4DD511EA" w:rsidR="002C16FA" w:rsidRPr="000F2ACD" w:rsidRDefault="002C16FA" w:rsidP="007F1431">
                                  <w:pPr>
                                    <w:rPr>
                                      <w:rFonts w:ascii="Arial" w:hAnsi="Arial" w:cs="Arial"/>
                                      <w:sz w:val="20"/>
                                      <w:szCs w:val="20"/>
                                    </w:rPr>
                                  </w:pPr>
                                  <w:r>
                                    <w:rPr>
                                      <w:rFonts w:ascii="Arial" w:hAnsi="Arial" w:cs="Arial"/>
                                      <w:sz w:val="20"/>
                                      <w:szCs w:val="20"/>
                                    </w:rPr>
                                    <w:t>$</w:t>
                                  </w:r>
                                </w:p>
                              </w:txbxContent>
                            </v:textbox>
                            <w10:wrap type="tight"/>
                          </v:shape>
                        </w:pict>
                      </mc:Fallback>
                    </mc:AlternateContent>
                  </w:r>
                  <w:r w:rsidRPr="00527531">
                    <w:rPr>
                      <w:noProof/>
                      <w:szCs w:val="18"/>
                    </w:rPr>
                    <mc:AlternateContent>
                      <mc:Choice Requires="wps">
                        <w:drawing>
                          <wp:anchor distT="45720" distB="45720" distL="114300" distR="114300" simplePos="0" relativeHeight="252055552" behindDoc="0" locked="0" layoutInCell="1" allowOverlap="1" wp14:anchorId="6A34BB05" wp14:editId="36EFB2EE">
                            <wp:simplePos x="0" y="0"/>
                            <wp:positionH relativeFrom="column">
                              <wp:posOffset>1532255</wp:posOffset>
                            </wp:positionH>
                            <wp:positionV relativeFrom="paragraph">
                              <wp:posOffset>212725</wp:posOffset>
                            </wp:positionV>
                            <wp:extent cx="1428750" cy="2540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4000"/>
                                    </a:xfrm>
                                    <a:prstGeom prst="rect">
                                      <a:avLst/>
                                    </a:prstGeom>
                                    <a:solidFill>
                                      <a:srgbClr val="FFFFFF"/>
                                    </a:solidFill>
                                    <a:ln w="9525">
                                      <a:solidFill>
                                        <a:srgbClr val="000000"/>
                                      </a:solidFill>
                                      <a:miter lim="800000"/>
                                      <a:headEnd/>
                                      <a:tailEnd/>
                                    </a:ln>
                                  </wps:spPr>
                                  <wps:txbx>
                                    <w:txbxContent>
                                      <w:p w14:paraId="543FCB6C" w14:textId="021D20FE" w:rsidR="002C16FA" w:rsidRDefault="002C1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4BB05" id="_x0000_s1050" type="#_x0000_t202" style="position:absolute;margin-left:120.65pt;margin-top:16.75pt;width:112.5pt;height:20pt;z-index:25205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">
                            <v:textbox>
                              <w:txbxContent>
                                <w:p w14:paraId="543FCB6C" w14:textId="021D20FE" w:rsidR="002C16FA" w:rsidRDefault="002C16FA"/>
                              </w:txbxContent>
                            </v:textbox>
                            <w10:wrap type="square"/>
                          </v:shape>
                        </w:pict>
                      </mc:Fallback>
                    </mc:AlternateContent>
                  </w:r>
                  <w:r w:rsidR="002C16FA">
                    <w:rPr>
                      <w:szCs w:val="18"/>
                    </w:rPr>
                    <w:t>Periodic Amount</w:t>
                  </w:r>
                  <w:r w:rsidR="002C16FA" w:rsidRPr="003E192E">
                    <w:rPr>
                      <w:szCs w:val="18"/>
                    </w:rPr>
                    <w:t xml:space="preserve"> </w:t>
                  </w:r>
                  <w:r w:rsidR="002C16FA">
                    <w:rPr>
                      <w:szCs w:val="18"/>
                    </w:rPr>
                    <w:t xml:space="preserve">                     </w:t>
                  </w:r>
                  <w:r w:rsidR="002C16FA" w:rsidRPr="00527531">
                    <w:rPr>
                      <w:szCs w:val="18"/>
                    </w:rPr>
                    <w:t>Commencement Date</w:t>
                  </w:r>
                </w:p>
              </w:tc>
            </w:tr>
            <w:tr w:rsidR="002C16FA" w14:paraId="536F7F6E" w14:textId="77777777" w:rsidTr="00623A5F">
              <w:trPr>
                <w:trHeight w:val="501"/>
              </w:trPr>
              <w:tc>
                <w:tcPr>
                  <w:tcW w:w="7938" w:type="dxa"/>
                  <w:gridSpan w:val="3"/>
                  <w:shd w:val="clear" w:color="auto" w:fill="auto"/>
                </w:tcPr>
                <w:p w14:paraId="15A670CF" w14:textId="5678EC42" w:rsidR="00C51958" w:rsidRDefault="002C16FA" w:rsidP="003518F2">
                  <w:pPr>
                    <w:rPr>
                      <w:noProof/>
                      <w:szCs w:val="18"/>
                      <w:lang w:val="en-GB" w:eastAsia="en-GB"/>
                    </w:rPr>
                  </w:pPr>
                  <w:r w:rsidRPr="007F1431">
                    <w:rPr>
                      <w:noProof/>
                      <w:szCs w:val="18"/>
                      <w:lang w:val="en-GB" w:eastAsia="en-GB"/>
                    </w:rPr>
                    <w:t>End date</w:t>
                  </w:r>
                  <w:r>
                    <w:rPr>
                      <w:noProof/>
                      <w:szCs w:val="18"/>
                      <w:lang w:val="en-GB" w:eastAsia="en-GB"/>
                    </w:rPr>
                    <w:t xml:space="preserve"> </w:t>
                  </w:r>
                  <w:r w:rsidRPr="007F1431">
                    <w:rPr>
                      <w:noProof/>
                      <w:szCs w:val="18"/>
                      <w:lang w:val="en-GB" w:eastAsia="en-GB"/>
                    </w:rPr>
                    <w:t xml:space="preserve"> </w:t>
                  </w:r>
                  <w:r>
                    <w:rPr>
                      <w:noProof/>
                      <w:szCs w:val="18"/>
                      <w:lang w:val="en-GB" w:eastAsia="en-GB"/>
                    </w:rPr>
                    <w:t xml:space="preserve">                           </w:t>
                  </w:r>
                  <w:r w:rsidR="005C346C">
                    <w:rPr>
                      <w:noProof/>
                      <w:szCs w:val="18"/>
                      <w:lang w:val="en-GB" w:eastAsia="en-GB"/>
                    </w:rPr>
                    <w:t xml:space="preserve">       </w:t>
                  </w:r>
                  <w:r>
                    <w:rPr>
                      <w:noProof/>
                      <w:szCs w:val="18"/>
                      <w:lang w:val="en-GB" w:eastAsia="en-GB"/>
                    </w:rPr>
                    <w:t xml:space="preserve">       </w:t>
                  </w:r>
                </w:p>
                <w:p w14:paraId="5493D2E0" w14:textId="0EBCF1EB" w:rsidR="002C16FA" w:rsidRDefault="00CC34F1" w:rsidP="003518F2">
                  <w:r w:rsidRPr="007F1431">
                    <w:rPr>
                      <w:noProof/>
                      <w:szCs w:val="18"/>
                      <w:lang w:val="en-GB" w:eastAsia="en-GB"/>
                    </w:rPr>
                    <mc:AlternateContent>
                      <mc:Choice Requires="wps">
                        <w:drawing>
                          <wp:anchor distT="0" distB="0" distL="114300" distR="114300" simplePos="0" relativeHeight="252049408" behindDoc="1" locked="0" layoutInCell="1" allowOverlap="1" wp14:anchorId="7B0CDF84" wp14:editId="36D99444">
                            <wp:simplePos x="0" y="0"/>
                            <wp:positionH relativeFrom="column">
                              <wp:posOffset>-4445</wp:posOffset>
                            </wp:positionH>
                            <wp:positionV relativeFrom="paragraph">
                              <wp:posOffset>50165</wp:posOffset>
                            </wp:positionV>
                            <wp:extent cx="1152525" cy="254000"/>
                            <wp:effectExtent l="0" t="0" r="28575" b="12700"/>
                            <wp:wrapTight wrapText="bothSides">
                              <wp:wrapPolygon edited="0">
                                <wp:start x="0" y="0"/>
                                <wp:lineTo x="0" y="21060"/>
                                <wp:lineTo x="21779" y="21060"/>
                                <wp:lineTo x="2177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54000"/>
                                    </a:xfrm>
                                    <a:prstGeom prst="rect">
                                      <a:avLst/>
                                    </a:prstGeom>
                                    <a:solidFill>
                                      <a:srgbClr val="FFFFFF"/>
                                    </a:solidFill>
                                    <a:ln w="9525">
                                      <a:solidFill>
                                        <a:srgbClr val="000000"/>
                                      </a:solidFill>
                                      <a:miter lim="800000"/>
                                      <a:headEnd/>
                                      <a:tailEnd/>
                                    </a:ln>
                                  </wps:spPr>
                                  <wps:txbx>
                                    <w:txbxContent>
                                      <w:p w14:paraId="334973AC" w14:textId="64AE4D8D" w:rsidR="002C16FA" w:rsidRPr="000F2ACD" w:rsidRDefault="002C16FA" w:rsidP="007F1431">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0CDF84" id="_x0000_s1051" type="#_x0000_t202" style="position:absolute;margin-left:-.35pt;margin-top:3.95pt;width:90.75pt;height:20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">
                            <v:textbox>
                              <w:txbxContent>
                                <w:p w14:paraId="334973AC" w14:textId="64AE4D8D" w:rsidR="002C16FA" w:rsidRPr="000F2ACD" w:rsidRDefault="002C16FA" w:rsidP="007F1431">
                                  <w:pPr>
                                    <w:rPr>
                                      <w:rFonts w:ascii="Arial" w:hAnsi="Arial" w:cs="Arial"/>
                                      <w:sz w:val="20"/>
                                      <w:szCs w:val="20"/>
                                    </w:rPr>
                                  </w:pPr>
                                </w:p>
                              </w:txbxContent>
                            </v:textbox>
                            <w10:wrap type="tight"/>
                          </v:shape>
                        </w:pict>
                      </mc:Fallback>
                    </mc:AlternateContent>
                  </w:r>
                  <w:r>
                    <w:rPr>
                      <w:noProof/>
                      <w:szCs w:val="18"/>
                      <w:lang w:val="en-GB" w:eastAsia="en-GB"/>
                    </w:rPr>
                    <w:br/>
                  </w:r>
                  <w:r w:rsidR="002C16FA">
                    <w:rPr>
                      <w:noProof/>
                      <w:szCs w:val="18"/>
                      <w:lang w:val="en-GB" w:eastAsia="en-GB"/>
                    </w:rPr>
                    <w:t xml:space="preserve"> </w:t>
                  </w:r>
                  <w:r w:rsidR="002C16FA">
                    <w:rPr>
                      <w:noProof/>
                      <w:lang w:val="en-GB" w:eastAsia="en-GB"/>
                    </w:rPr>
                    <w:t xml:space="preserve">or </w:t>
                  </w:r>
                  <w:r w:rsidR="002C16FA" w:rsidRPr="001A38BA">
                    <w:rPr>
                      <w:noProof/>
                      <w:szCs w:val="18"/>
                      <w:lang w:val="en-GB" w:eastAsia="en-GB"/>
                    </w:rPr>
                    <w:t>Until Further Notice</w:t>
                  </w:r>
                  <w:r w:rsidR="002C16FA">
                    <w:rPr>
                      <w:noProof/>
                      <w:lang w:val="en-GB" w:eastAsia="en-GB"/>
                    </w:rPr>
                    <w:t xml:space="preserve"> </w:t>
                  </w:r>
                  <w:sdt>
                    <w:sdtPr>
                      <w:rPr>
                        <w:sz w:val="22"/>
                      </w:rPr>
                      <w:id w:val="-1669861403"/>
                      <w14:checkbox>
                        <w14:checked w14:val="0"/>
                        <w14:checkedState w14:val="2612" w14:font="MS Mincho"/>
                        <w14:uncheckedState w14:val="2610" w14:font="MS Mincho"/>
                      </w14:checkbox>
                    </w:sdtPr>
                    <w:sdtContent>
                      <w:r w:rsidR="00007299">
                        <w:rPr>
                          <w:rFonts w:ascii="MS Mincho" w:eastAsia="MS Mincho" w:hAnsi="MS Mincho" w:hint="eastAsia"/>
                          <w:sz w:val="22"/>
                        </w:rPr>
                        <w:t>☐</w:t>
                      </w:r>
                    </w:sdtContent>
                  </w:sdt>
                </w:p>
                <w:p w14:paraId="21AAE5E2" w14:textId="77777777" w:rsidR="00C04C4D" w:rsidRDefault="00C04C4D" w:rsidP="003518F2">
                  <w:pPr>
                    <w:rPr>
                      <w:szCs w:val="18"/>
                    </w:rPr>
                  </w:pPr>
                </w:p>
                <w:p w14:paraId="521C6112" w14:textId="0787D829" w:rsidR="00C04C4D" w:rsidRPr="00C04C4D" w:rsidRDefault="00C04C4D" w:rsidP="003518F2">
                  <w:pPr>
                    <w:rPr>
                      <w:sz w:val="16"/>
                      <w:szCs w:val="16"/>
                    </w:rPr>
                  </w:pPr>
                  <w:r w:rsidRPr="00C04C4D">
                    <w:rPr>
                      <w:sz w:val="16"/>
                      <w:szCs w:val="16"/>
                    </w:rPr>
                    <w:t>Direct Debit Deductions will cease once your outstanding debt that is agreed upon is cleared including penalties such as Rejection Fees of $</w:t>
                  </w:r>
                  <w:r w:rsidR="0031437C">
                    <w:rPr>
                      <w:sz w:val="16"/>
                      <w:szCs w:val="16"/>
                    </w:rPr>
                    <w:t>10</w:t>
                  </w:r>
                  <w:r w:rsidR="00570294">
                    <w:rPr>
                      <w:sz w:val="16"/>
                      <w:szCs w:val="16"/>
                    </w:rPr>
                    <w:t>. Admin fee of $20 for this option.</w:t>
                  </w:r>
                </w:p>
                <w:p w14:paraId="205D3DD3" w14:textId="5720B9D5" w:rsidR="00C04C4D" w:rsidRPr="00C04C4D" w:rsidRDefault="00C04C4D" w:rsidP="003518F2">
                  <w:pPr>
                    <w:rPr>
                      <w:sz w:val="16"/>
                      <w:szCs w:val="16"/>
                    </w:rPr>
                  </w:pPr>
                  <w:r w:rsidRPr="00C04C4D">
                    <w:rPr>
                      <w:sz w:val="16"/>
                      <w:szCs w:val="16"/>
                    </w:rPr>
                    <w:t>Two rejected Direct Debits will result in the cancellation of the agreement and the rates and charges will be required to be paid in full including all penalty interest if applicable.</w:t>
                  </w:r>
                </w:p>
                <w:p w14:paraId="38799A01" w14:textId="6CEFD933" w:rsidR="002C16FA" w:rsidRPr="00E03EFA" w:rsidRDefault="002C16FA" w:rsidP="003518F2">
                  <w:pPr>
                    <w:spacing w:before="120" w:after="120"/>
                    <w:rPr>
                      <w:rStyle w:val="Strong"/>
                    </w:rPr>
                  </w:pPr>
                  <w:r w:rsidRPr="00E03EFA">
                    <w:rPr>
                      <w:rStyle w:val="Strong"/>
                    </w:rPr>
                    <w:t xml:space="preserve">OR </w:t>
                  </w:r>
                </w:p>
                <w:p w14:paraId="712821D0" w14:textId="7D552BBF" w:rsidR="00E354B1" w:rsidRPr="00E03EFA" w:rsidRDefault="002C16FA" w:rsidP="003518F2">
                  <w:pPr>
                    <w:rPr>
                      <w:rStyle w:val="Strong"/>
                      <w:b w:val="0"/>
                      <w:bCs w:val="0"/>
                    </w:rPr>
                  </w:pPr>
                  <w:r w:rsidRPr="00E03EFA">
                    <w:rPr>
                      <w:rStyle w:val="Strong"/>
                      <w:b w:val="0"/>
                      <w:bCs w:val="0"/>
                    </w:rPr>
                    <w:t>Option 2:</w:t>
                  </w:r>
                  <w:r w:rsidR="00EB163B">
                    <w:rPr>
                      <w:rStyle w:val="Strong"/>
                      <w:b w:val="0"/>
                      <w:bCs w:val="0"/>
                    </w:rPr>
                    <w:t xml:space="preserve"> </w:t>
                  </w:r>
                </w:p>
                <w:p w14:paraId="378800F1" w14:textId="31F94E69" w:rsidR="002C16FA" w:rsidRPr="00E03EFA" w:rsidRDefault="002C16FA" w:rsidP="003518F2">
                  <w:pPr>
                    <w:rPr>
                      <w:sz w:val="22"/>
                    </w:rPr>
                  </w:pPr>
                  <w:r w:rsidRPr="00E03EFA">
                    <w:rPr>
                      <w:noProof/>
                      <w:sz w:val="22"/>
                      <w:lang w:val="en-GB" w:eastAsia="en-GB"/>
                    </w:rPr>
                    <w:t>Continual Direct Debit option</w:t>
                  </w:r>
                  <w:r w:rsidR="00151036" w:rsidRPr="00E03EFA">
                    <w:rPr>
                      <w:noProof/>
                      <w:sz w:val="22"/>
                      <w:lang w:val="en-GB" w:eastAsia="en-GB"/>
                    </w:rPr>
                    <w:t xml:space="preserve"> (Smarter </w:t>
                  </w:r>
                  <w:r w:rsidR="004D2AAE" w:rsidRPr="00E03EFA">
                    <w:rPr>
                      <w:noProof/>
                      <w:sz w:val="22"/>
                      <w:lang w:val="en-GB" w:eastAsia="en-GB"/>
                    </w:rPr>
                    <w:t>W</w:t>
                  </w:r>
                  <w:r w:rsidR="00151036" w:rsidRPr="00E03EFA">
                    <w:rPr>
                      <w:noProof/>
                      <w:sz w:val="22"/>
                      <w:lang w:val="en-GB" w:eastAsia="en-GB"/>
                    </w:rPr>
                    <w:t xml:space="preserve">ay to </w:t>
                  </w:r>
                  <w:r w:rsidR="004D2AAE" w:rsidRPr="00E03EFA">
                    <w:rPr>
                      <w:noProof/>
                      <w:sz w:val="22"/>
                      <w:lang w:val="en-GB" w:eastAsia="en-GB"/>
                    </w:rPr>
                    <w:t>P</w:t>
                  </w:r>
                  <w:r w:rsidR="00151036" w:rsidRPr="00E03EFA">
                    <w:rPr>
                      <w:noProof/>
                      <w:sz w:val="22"/>
                      <w:lang w:val="en-GB" w:eastAsia="en-GB"/>
                    </w:rPr>
                    <w:t>ay)</w:t>
                  </w:r>
                  <w:r w:rsidRPr="00E03EFA">
                    <w:rPr>
                      <w:sz w:val="22"/>
                    </w:rPr>
                    <w:t xml:space="preserve"> </w:t>
                  </w:r>
                  <w:sdt>
                    <w:sdtPr>
                      <w:rPr>
                        <w:sz w:val="22"/>
                      </w:rPr>
                      <w:id w:val="-82372966"/>
                      <w14:checkbox>
                        <w14:checked w14:val="0"/>
                        <w14:checkedState w14:val="2612" w14:font="MS Mincho"/>
                        <w14:uncheckedState w14:val="2610" w14:font="MS Mincho"/>
                      </w14:checkbox>
                    </w:sdtPr>
                    <w:sdtContent>
                      <w:r w:rsidR="006A145A">
                        <w:rPr>
                          <w:rFonts w:ascii="MS Mincho" w:eastAsia="MS Mincho" w:hAnsi="MS Mincho" w:hint="eastAsia"/>
                          <w:sz w:val="22"/>
                        </w:rPr>
                        <w:t>☐</w:t>
                      </w:r>
                    </w:sdtContent>
                  </w:sdt>
                </w:p>
                <w:p w14:paraId="3F857792" w14:textId="4CC28076" w:rsidR="002C16FA" w:rsidRDefault="002C16FA" w:rsidP="003518F2">
                  <w:pPr>
                    <w:rPr>
                      <w:szCs w:val="18"/>
                    </w:rPr>
                  </w:pPr>
                  <w:r w:rsidRPr="00C51958">
                    <w:rPr>
                      <w:szCs w:val="18"/>
                    </w:rPr>
                    <w:t>The Continual Direct Debit</w:t>
                  </w:r>
                  <w:r w:rsidRPr="00CA0C66">
                    <w:rPr>
                      <w:szCs w:val="18"/>
                    </w:rPr>
                    <w:t xml:space="preserve"> arrangement</w:t>
                  </w:r>
                  <w:r w:rsidR="006327E3">
                    <w:rPr>
                      <w:szCs w:val="18"/>
                    </w:rPr>
                    <w:t xml:space="preserve"> will be</w:t>
                  </w:r>
                  <w:r w:rsidRPr="00CA0C66">
                    <w:rPr>
                      <w:szCs w:val="18"/>
                    </w:rPr>
                    <w:t xml:space="preserve"> </w:t>
                  </w:r>
                  <w:r w:rsidR="006327E3" w:rsidRPr="006327E3">
                    <w:rPr>
                      <w:szCs w:val="18"/>
                      <w:u w:val="single"/>
                    </w:rPr>
                    <w:t>ongoing</w:t>
                  </w:r>
                  <w:r w:rsidRPr="006327E3">
                    <w:rPr>
                      <w:szCs w:val="18"/>
                      <w:u w:val="single"/>
                    </w:rPr>
                    <w:t xml:space="preserve"> for a</w:t>
                  </w:r>
                  <w:r w:rsidRPr="00CA0C66">
                    <w:rPr>
                      <w:szCs w:val="18"/>
                    </w:rPr>
                    <w:t xml:space="preserve"> </w:t>
                  </w:r>
                  <w:r w:rsidRPr="006327E3">
                    <w:rPr>
                      <w:szCs w:val="18"/>
                      <w:u w:val="single"/>
                    </w:rPr>
                    <w:t>minimum of 2 years</w:t>
                  </w:r>
                  <w:r w:rsidRPr="00CA0C66">
                    <w:rPr>
                      <w:szCs w:val="18"/>
                    </w:rPr>
                    <w:t>. Payments will continue even when no monies are owing.</w:t>
                  </w:r>
                </w:p>
                <w:p w14:paraId="593C6035" w14:textId="7C43A82B" w:rsidR="00E354B1" w:rsidRDefault="00E354B1" w:rsidP="003518F2">
                  <w:pPr>
                    <w:rPr>
                      <w:szCs w:val="18"/>
                    </w:rPr>
                  </w:pPr>
                </w:p>
                <w:p w14:paraId="4A976E6F" w14:textId="1CA1EF6C" w:rsidR="00E354B1" w:rsidRPr="006327E3" w:rsidRDefault="00E354B1" w:rsidP="003518F2">
                  <w:pPr>
                    <w:rPr>
                      <w:sz w:val="16"/>
                      <w:szCs w:val="16"/>
                    </w:rPr>
                  </w:pPr>
                  <w:r w:rsidRPr="006327E3">
                    <w:rPr>
                      <w:sz w:val="16"/>
                      <w:szCs w:val="16"/>
                    </w:rPr>
                    <w:t>An initial Admin Fee of $20 will be added to my</w:t>
                  </w:r>
                  <w:r w:rsidR="00C51958" w:rsidRPr="006327E3">
                    <w:rPr>
                      <w:sz w:val="16"/>
                      <w:szCs w:val="16"/>
                    </w:rPr>
                    <w:t xml:space="preserve"> </w:t>
                  </w:r>
                  <w:r w:rsidRPr="006327E3">
                    <w:rPr>
                      <w:sz w:val="16"/>
                      <w:szCs w:val="16"/>
                    </w:rPr>
                    <w:t>outstanding amount owing</w:t>
                  </w:r>
                  <w:r w:rsidR="00570294">
                    <w:rPr>
                      <w:sz w:val="16"/>
                      <w:szCs w:val="16"/>
                    </w:rPr>
                    <w:t>.</w:t>
                  </w:r>
                </w:p>
                <w:p w14:paraId="6C069DB6" w14:textId="145BB16D" w:rsidR="00C51958" w:rsidRPr="006327E3" w:rsidRDefault="00C51958" w:rsidP="003518F2">
                  <w:pPr>
                    <w:rPr>
                      <w:sz w:val="16"/>
                      <w:szCs w:val="16"/>
                    </w:rPr>
                  </w:pPr>
                  <w:r w:rsidRPr="006327E3">
                    <w:rPr>
                      <w:sz w:val="16"/>
                      <w:szCs w:val="16"/>
                    </w:rPr>
                    <w:t xml:space="preserve">Should this agreement be cancelled within the </w:t>
                  </w:r>
                  <w:r w:rsidR="004D2AAE" w:rsidRPr="006327E3">
                    <w:rPr>
                      <w:sz w:val="16"/>
                      <w:szCs w:val="16"/>
                    </w:rPr>
                    <w:t>two-year</w:t>
                  </w:r>
                  <w:r w:rsidRPr="006327E3">
                    <w:rPr>
                      <w:sz w:val="16"/>
                      <w:szCs w:val="16"/>
                    </w:rPr>
                    <w:t xml:space="preserve"> period, any rates outstanding will be required to be paid in full including all penalty interest if applicable</w:t>
                  </w:r>
                  <w:r w:rsidR="00570294">
                    <w:rPr>
                      <w:sz w:val="16"/>
                      <w:szCs w:val="16"/>
                    </w:rPr>
                    <w:t xml:space="preserve"> also a fee of $20 to cease arrangement early</w:t>
                  </w:r>
                  <w:r w:rsidRPr="006327E3">
                    <w:rPr>
                      <w:sz w:val="16"/>
                      <w:szCs w:val="16"/>
                    </w:rPr>
                    <w:t>.</w:t>
                  </w:r>
                  <w:r w:rsidR="00E03EFA">
                    <w:rPr>
                      <w:sz w:val="16"/>
                      <w:szCs w:val="16"/>
                    </w:rPr>
                    <w:br/>
                  </w:r>
                </w:p>
                <w:p w14:paraId="36E0DF4F" w14:textId="2E4EBC9F" w:rsidR="00E354B1" w:rsidRPr="00E03EFA" w:rsidRDefault="00C51958" w:rsidP="003518F2">
                  <w:pPr>
                    <w:rPr>
                      <w:sz w:val="16"/>
                      <w:szCs w:val="16"/>
                    </w:rPr>
                  </w:pPr>
                  <w:r w:rsidRPr="006327E3">
                    <w:rPr>
                      <w:sz w:val="16"/>
                      <w:szCs w:val="16"/>
                    </w:rPr>
                    <w:t>Two rejected Direct Debits will result in the cancellation of the agreement and the rates and charges will be required to be paid in full including all penalty interest if applicable.</w:t>
                  </w:r>
                </w:p>
                <w:p w14:paraId="1ADB7641" w14:textId="70545861" w:rsidR="00E354B1" w:rsidRDefault="00E354B1" w:rsidP="003518F2">
                  <w:pPr>
                    <w:rPr>
                      <w:szCs w:val="18"/>
                    </w:rPr>
                  </w:pPr>
                </w:p>
                <w:tbl>
                  <w:tblPr>
                    <w:tblpPr w:leftFromText="181" w:rightFromText="181" w:vertAnchor="text" w:horzAnchor="margin" w:tblpY="-58"/>
                    <w:tblOverlap w:val="never"/>
                    <w:tblW w:w="8080" w:type="dxa"/>
                    <w:tblLayout w:type="fixed"/>
                    <w:tblLook w:val="0000" w:firstRow="0" w:lastRow="0" w:firstColumn="0" w:lastColumn="0" w:noHBand="0" w:noVBand="0"/>
                  </w:tblPr>
                  <w:tblGrid>
                    <w:gridCol w:w="2694"/>
                    <w:gridCol w:w="246"/>
                    <w:gridCol w:w="5140"/>
                  </w:tblGrid>
                  <w:tr w:rsidR="002C16FA" w14:paraId="683ADE48" w14:textId="77777777" w:rsidTr="00732694">
                    <w:trPr>
                      <w:trHeight w:val="340"/>
                    </w:trPr>
                    <w:tc>
                      <w:tcPr>
                        <w:tcW w:w="2694" w:type="dxa"/>
                        <w:shd w:val="clear" w:color="auto" w:fill="auto"/>
                      </w:tcPr>
                      <w:p w14:paraId="6E65BE5A" w14:textId="77777777" w:rsidR="002C16FA" w:rsidRDefault="002C16FA" w:rsidP="003518F2">
                        <w:pPr>
                          <w:rPr>
                            <w:szCs w:val="18"/>
                          </w:rPr>
                        </w:pPr>
                        <w:r w:rsidRPr="009F3DA8">
                          <w:rPr>
                            <w:noProof/>
                            <w:szCs w:val="18"/>
                            <w:lang w:val="en-GB" w:eastAsia="en-GB"/>
                          </w:rPr>
                          <mc:AlternateContent>
                            <mc:Choice Requires="wps">
                              <w:drawing>
                                <wp:anchor distT="0" distB="0" distL="114300" distR="114300" simplePos="0" relativeHeight="252053504" behindDoc="1" locked="0" layoutInCell="1" allowOverlap="1" wp14:anchorId="356E4C9E" wp14:editId="2B7AD68D">
                                  <wp:simplePos x="0" y="0"/>
                                  <wp:positionH relativeFrom="column">
                                    <wp:posOffset>-11430</wp:posOffset>
                                  </wp:positionH>
                                  <wp:positionV relativeFrom="paragraph">
                                    <wp:posOffset>227330</wp:posOffset>
                                  </wp:positionV>
                                  <wp:extent cx="1419225" cy="254000"/>
                                  <wp:effectExtent l="0" t="0" r="28575" b="12700"/>
                                  <wp:wrapTight wrapText="bothSides">
                                    <wp:wrapPolygon edited="0">
                                      <wp:start x="0" y="0"/>
                                      <wp:lineTo x="0" y="21060"/>
                                      <wp:lineTo x="21745" y="21060"/>
                                      <wp:lineTo x="2174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4000"/>
                                          </a:xfrm>
                                          <a:prstGeom prst="rect">
                                            <a:avLst/>
                                          </a:prstGeom>
                                          <a:solidFill>
                                            <a:srgbClr val="FFFFFF"/>
                                          </a:solidFill>
                                          <a:ln w="9525">
                                            <a:solidFill>
                                              <a:srgbClr val="000000"/>
                                            </a:solidFill>
                                            <a:miter lim="800000"/>
                                            <a:headEnd/>
                                            <a:tailEnd/>
                                          </a:ln>
                                        </wps:spPr>
                                        <wps:txbx>
                                          <w:txbxContent>
                                            <w:p w14:paraId="5779BC93" w14:textId="1BC6C824" w:rsidR="002C16FA" w:rsidRPr="000F2ACD" w:rsidRDefault="002C16FA" w:rsidP="00A4185C">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6E4C9E" id="_x0000_s1052" type="#_x0000_t202" style="position:absolute;margin-left:-.9pt;margin-top:17.9pt;width:111.75pt;height:20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">
                                  <v:textbox>
                                    <w:txbxContent>
                                      <w:p w14:paraId="5779BC93" w14:textId="1BC6C824" w:rsidR="002C16FA" w:rsidRPr="000F2ACD" w:rsidRDefault="002C16FA" w:rsidP="00A4185C">
                                        <w:pPr>
                                          <w:rPr>
                                            <w:rFonts w:ascii="Arial" w:hAnsi="Arial" w:cs="Arial"/>
                                            <w:sz w:val="20"/>
                                            <w:szCs w:val="20"/>
                                          </w:rPr>
                                        </w:pPr>
                                      </w:p>
                                    </w:txbxContent>
                                  </v:textbox>
                                  <w10:wrap type="tight"/>
                                </v:shape>
                              </w:pict>
                            </mc:Fallback>
                          </mc:AlternateContent>
                        </w:r>
                        <w:r w:rsidRPr="009F3DA8">
                          <w:rPr>
                            <w:szCs w:val="18"/>
                          </w:rPr>
                          <w:t>Frequency</w:t>
                        </w:r>
                        <w:r>
                          <w:rPr>
                            <w:szCs w:val="18"/>
                          </w:rPr>
                          <w:t xml:space="preserve"> </w:t>
                        </w:r>
                      </w:p>
                      <w:p w14:paraId="768DE9C4" w14:textId="60D27B45" w:rsidR="00C51958" w:rsidRPr="009F3DA8" w:rsidRDefault="00C51958" w:rsidP="003518F2">
                        <w:pPr>
                          <w:rPr>
                            <w:szCs w:val="18"/>
                          </w:rPr>
                        </w:pPr>
                        <w:r>
                          <w:rPr>
                            <w:szCs w:val="18"/>
                          </w:rPr>
                          <w:t>(Weekly or Fortnightly)</w:t>
                        </w:r>
                      </w:p>
                    </w:tc>
                    <w:tc>
                      <w:tcPr>
                        <w:tcW w:w="246" w:type="dxa"/>
                        <w:shd w:val="clear" w:color="auto" w:fill="auto"/>
                      </w:tcPr>
                      <w:p w14:paraId="3D4E07A1" w14:textId="074B506E" w:rsidR="002C16FA" w:rsidRPr="001C6B5F" w:rsidRDefault="002C16FA" w:rsidP="003518F2"/>
                      <w:p w14:paraId="7587760A" w14:textId="4367F0A7" w:rsidR="002C16FA" w:rsidRPr="001C6B5F" w:rsidRDefault="002C16FA" w:rsidP="003518F2"/>
                    </w:tc>
                    <w:tc>
                      <w:tcPr>
                        <w:tcW w:w="5140" w:type="dxa"/>
                      </w:tcPr>
                      <w:p w14:paraId="68C85391" w14:textId="6F594E58" w:rsidR="002C16FA" w:rsidRPr="001C32DC" w:rsidRDefault="00E74DCE" w:rsidP="003518F2">
                        <w:pPr>
                          <w:rPr>
                            <w:szCs w:val="18"/>
                          </w:rPr>
                        </w:pPr>
                        <w:r w:rsidRPr="001C6B5F">
                          <w:rPr>
                            <w:noProof/>
                            <w:lang w:val="en-GB" w:eastAsia="en-GB"/>
                          </w:rPr>
                          <mc:AlternateContent>
                            <mc:Choice Requires="wps">
                              <w:drawing>
                                <wp:anchor distT="0" distB="0" distL="114300" distR="114300" simplePos="0" relativeHeight="252054528" behindDoc="1" locked="0" layoutInCell="1" allowOverlap="1" wp14:anchorId="79EF6342" wp14:editId="74329459">
                                  <wp:simplePos x="0" y="0"/>
                                  <wp:positionH relativeFrom="column">
                                    <wp:posOffset>-34290</wp:posOffset>
                                  </wp:positionH>
                                  <wp:positionV relativeFrom="paragraph">
                                    <wp:posOffset>220345</wp:posOffset>
                                  </wp:positionV>
                                  <wp:extent cx="1497330" cy="254000"/>
                                  <wp:effectExtent l="0" t="0" r="26670" b="12700"/>
                                  <wp:wrapTight wrapText="bothSides">
                                    <wp:wrapPolygon edited="0">
                                      <wp:start x="0" y="0"/>
                                      <wp:lineTo x="0" y="21060"/>
                                      <wp:lineTo x="21710" y="21060"/>
                                      <wp:lineTo x="2171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54000"/>
                                          </a:xfrm>
                                          <a:prstGeom prst="rect">
                                            <a:avLst/>
                                          </a:prstGeom>
                                          <a:solidFill>
                                            <a:srgbClr val="FFFFFF"/>
                                          </a:solidFill>
                                          <a:ln w="9525">
                                            <a:solidFill>
                                              <a:srgbClr val="000000"/>
                                            </a:solidFill>
                                            <a:miter lim="800000"/>
                                            <a:headEnd/>
                                            <a:tailEnd/>
                                          </a:ln>
                                        </wps:spPr>
                                        <wps:txbx>
                                          <w:txbxContent>
                                            <w:p w14:paraId="79F80D9E" w14:textId="33F8D310" w:rsidR="002C16FA" w:rsidRPr="000F2ACD" w:rsidRDefault="002C16FA" w:rsidP="00A4185C">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EF6342" id="_x0000_s1053" type="#_x0000_t202" style="position:absolute;margin-left:-2.7pt;margin-top:17.35pt;width:117.9pt;height:20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">
                                  <v:textbox>
                                    <w:txbxContent>
                                      <w:p w14:paraId="79F80D9E" w14:textId="33F8D310" w:rsidR="002C16FA" w:rsidRPr="000F2ACD" w:rsidRDefault="002C16FA" w:rsidP="00A4185C">
                                        <w:pPr>
                                          <w:rPr>
                                            <w:rFonts w:ascii="Arial" w:hAnsi="Arial" w:cs="Arial"/>
                                            <w:sz w:val="20"/>
                                            <w:szCs w:val="20"/>
                                          </w:rPr>
                                        </w:pPr>
                                      </w:p>
                                    </w:txbxContent>
                                  </v:textbox>
                                  <w10:wrap type="tight"/>
                                </v:shape>
                              </w:pict>
                            </mc:Fallback>
                          </mc:AlternateContent>
                        </w:r>
                        <w:r w:rsidR="002C16FA" w:rsidRPr="00830694">
                          <w:rPr>
                            <w:noProof/>
                            <w:szCs w:val="18"/>
                          </w:rPr>
                          <mc:AlternateContent>
                            <mc:Choice Requires="wps">
                              <w:drawing>
                                <wp:anchor distT="45720" distB="45720" distL="114300" distR="114300" simplePos="0" relativeHeight="252056576" behindDoc="0" locked="0" layoutInCell="1" allowOverlap="1" wp14:anchorId="00D65CE4" wp14:editId="44B8E0B0">
                                  <wp:simplePos x="0" y="0"/>
                                  <wp:positionH relativeFrom="column">
                                    <wp:posOffset>1579880</wp:posOffset>
                                  </wp:positionH>
                                  <wp:positionV relativeFrom="paragraph">
                                    <wp:posOffset>226695</wp:posOffset>
                                  </wp:positionV>
                                  <wp:extent cx="1352550" cy="2540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4000"/>
                                          </a:xfrm>
                                          <a:prstGeom prst="rect">
                                            <a:avLst/>
                                          </a:prstGeom>
                                          <a:solidFill>
                                            <a:srgbClr val="FFFFFF"/>
                                          </a:solidFill>
                                          <a:ln w="9525">
                                            <a:solidFill>
                                              <a:srgbClr val="000000"/>
                                            </a:solidFill>
                                            <a:miter lim="800000"/>
                                            <a:headEnd/>
                                            <a:tailEnd/>
                                          </a:ln>
                                        </wps:spPr>
                                        <wps:txbx>
                                          <w:txbxContent>
                                            <w:p w14:paraId="3CA1FA90" w14:textId="6BC5D950" w:rsidR="002C16FA" w:rsidRDefault="002C1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65CE4" id="_x0000_s1054" type="#_x0000_t202" style="position:absolute;margin-left:124.4pt;margin-top:17.85pt;width:106.5pt;height:20pt;z-index:25205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">
                                  <v:textbox>
                                    <w:txbxContent>
                                      <w:p w14:paraId="3CA1FA90" w14:textId="6BC5D950" w:rsidR="002C16FA" w:rsidRDefault="002C16FA"/>
                                    </w:txbxContent>
                                  </v:textbox>
                                  <w10:wrap type="square"/>
                                </v:shape>
                              </w:pict>
                            </mc:Fallback>
                          </mc:AlternateContent>
                        </w:r>
                        <w:r w:rsidR="002C16FA">
                          <w:rPr>
                            <w:szCs w:val="18"/>
                          </w:rPr>
                          <w:t xml:space="preserve">Periodic Amount                         </w:t>
                        </w:r>
                        <w:r w:rsidR="002C16FA" w:rsidRPr="00830694">
                          <w:rPr>
                            <w:szCs w:val="18"/>
                          </w:rPr>
                          <w:t>Commencement Date</w:t>
                        </w:r>
                        <w:r w:rsidR="002C16FA" w:rsidRPr="003E192E">
                          <w:rPr>
                            <w:szCs w:val="18"/>
                          </w:rPr>
                          <w:t xml:space="preserve"> </w:t>
                        </w:r>
                        <w:r w:rsidR="002C16FA">
                          <w:rPr>
                            <w:szCs w:val="18"/>
                          </w:rPr>
                          <w:t xml:space="preserve">   </w:t>
                        </w:r>
                      </w:p>
                    </w:tc>
                  </w:tr>
                </w:tbl>
                <w:p w14:paraId="4DEDB37B" w14:textId="460DC9E5" w:rsidR="002C16FA" w:rsidRPr="001A38BA" w:rsidRDefault="002C16FA" w:rsidP="003518F2">
                  <w:pPr>
                    <w:rPr>
                      <w:noProof/>
                      <w:szCs w:val="18"/>
                      <w:lang w:val="en-GB" w:eastAsia="en-GB"/>
                    </w:rPr>
                  </w:pPr>
                </w:p>
              </w:tc>
            </w:tr>
          </w:tbl>
          <w:p w14:paraId="53C0B315" w14:textId="3B41A8F9" w:rsidR="002C16FA" w:rsidRPr="00F13CBA" w:rsidRDefault="002C16FA" w:rsidP="003518F2">
            <w:pPr>
              <w:rPr>
                <w:noProof/>
                <w:lang w:val="en-GB" w:eastAsia="en-GB"/>
              </w:rPr>
            </w:pPr>
          </w:p>
        </w:tc>
      </w:tr>
      <w:tr w:rsidR="002C16FA" w:rsidRPr="00045169" w14:paraId="3AECF632" w14:textId="77777777" w:rsidTr="002E786F">
        <w:trPr>
          <w:gridBefore w:val="1"/>
          <w:gridAfter w:val="1"/>
          <w:wBefore w:w="29" w:type="dxa"/>
          <w:wAfter w:w="29" w:type="dxa"/>
          <w:trHeight w:val="2531"/>
        </w:trPr>
        <w:tc>
          <w:tcPr>
            <w:tcW w:w="2523" w:type="dxa"/>
            <w:gridSpan w:val="2"/>
          </w:tcPr>
          <w:p w14:paraId="5DA0611A" w14:textId="262C302B" w:rsidR="002C16FA" w:rsidRPr="00EE19F0" w:rsidRDefault="002C16FA" w:rsidP="003518F2">
            <w:pPr>
              <w:spacing w:before="80" w:afterLines="80" w:after="192"/>
              <w:rPr>
                <w:rStyle w:val="Strong"/>
                <w:b w:val="0"/>
                <w:bCs w:val="0"/>
              </w:rPr>
            </w:pPr>
            <w:r w:rsidRPr="00EE19F0">
              <w:rPr>
                <w:rStyle w:val="Strong"/>
                <w:b w:val="0"/>
                <w:bCs w:val="0"/>
              </w:rPr>
              <w:lastRenderedPageBreak/>
              <w:t>Your contact details</w:t>
            </w:r>
          </w:p>
        </w:tc>
        <w:tc>
          <w:tcPr>
            <w:tcW w:w="8222" w:type="dxa"/>
            <w:gridSpan w:val="2"/>
          </w:tcPr>
          <w:tbl>
            <w:tblPr>
              <w:tblStyle w:val="TableGrid"/>
              <w:tblpPr w:leftFromText="180" w:rightFromText="180" w:vertAnchor="text" w:horzAnchor="margin" w:tblpY="1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9"/>
            </w:tblGrid>
            <w:tr w:rsidR="002C16FA" w:rsidRPr="00662807" w14:paraId="35CBB9BD" w14:textId="77777777" w:rsidTr="001A38BA">
              <w:trPr>
                <w:trHeight w:val="489"/>
              </w:trPr>
              <w:tc>
                <w:tcPr>
                  <w:tcW w:w="1159" w:type="dxa"/>
                  <w:vAlign w:val="center"/>
                </w:tcPr>
                <w:p w14:paraId="1228798C" w14:textId="706D11B8" w:rsidR="002C16FA" w:rsidRPr="00662807" w:rsidRDefault="002C16FA" w:rsidP="003518F2">
                  <w:pPr>
                    <w:rPr>
                      <w:noProof/>
                      <w:lang w:val="en-GB" w:eastAsia="en-GB"/>
                    </w:rPr>
                  </w:pPr>
                  <w:r w:rsidRPr="00662807">
                    <w:rPr>
                      <w:noProof/>
                      <w:lang w:val="en-GB" w:eastAsia="en-GB"/>
                    </w:rPr>
                    <w:t>Postal Address:</w:t>
                  </w:r>
                </w:p>
              </w:tc>
            </w:tr>
            <w:tr w:rsidR="002C16FA" w:rsidRPr="00662807" w14:paraId="41B5F6B5" w14:textId="77777777" w:rsidTr="001A38BA">
              <w:trPr>
                <w:trHeight w:val="462"/>
              </w:trPr>
              <w:tc>
                <w:tcPr>
                  <w:tcW w:w="1159" w:type="dxa"/>
                  <w:vAlign w:val="center"/>
                </w:tcPr>
                <w:p w14:paraId="63A1653E" w14:textId="77777777" w:rsidR="002C16FA" w:rsidRPr="00662807" w:rsidRDefault="002C16FA" w:rsidP="003518F2">
                  <w:pPr>
                    <w:rPr>
                      <w:noProof/>
                      <w:lang w:val="en-GB" w:eastAsia="en-GB"/>
                    </w:rPr>
                  </w:pPr>
                  <w:r w:rsidRPr="00662807">
                    <w:rPr>
                      <w:noProof/>
                      <w:lang w:val="en-GB" w:eastAsia="en-GB"/>
                    </w:rPr>
                    <w:t>Email:</w:t>
                  </w:r>
                </w:p>
              </w:tc>
            </w:tr>
            <w:tr w:rsidR="002C16FA" w:rsidRPr="00662807" w14:paraId="5DE7CD3D" w14:textId="77777777" w:rsidTr="001A38BA">
              <w:trPr>
                <w:trHeight w:val="481"/>
              </w:trPr>
              <w:tc>
                <w:tcPr>
                  <w:tcW w:w="1159" w:type="dxa"/>
                  <w:vAlign w:val="center"/>
                </w:tcPr>
                <w:p w14:paraId="7CC648E7" w14:textId="77777777" w:rsidR="002C16FA" w:rsidRPr="00662807" w:rsidRDefault="002C16FA" w:rsidP="003518F2">
                  <w:pPr>
                    <w:rPr>
                      <w:noProof/>
                      <w:lang w:val="en-GB" w:eastAsia="en-GB"/>
                    </w:rPr>
                  </w:pPr>
                  <w:r w:rsidRPr="00662807">
                    <w:rPr>
                      <w:noProof/>
                      <w:lang w:val="en-GB" w:eastAsia="en-GB"/>
                    </w:rPr>
                    <w:t>Phone:</w:t>
                  </w:r>
                </w:p>
              </w:tc>
            </w:tr>
          </w:tbl>
          <w:p w14:paraId="5CC71DDF" w14:textId="1ADD1BA3" w:rsidR="002C16FA" w:rsidRPr="002E786F" w:rsidRDefault="00735977" w:rsidP="003518F2">
            <w:pPr>
              <w:spacing w:line="480" w:lineRule="auto"/>
              <w:rPr>
                <w:rFonts w:ascii="Arial" w:hAnsi="Arial" w:cs="Arial"/>
              </w:rPr>
            </w:pPr>
            <w:r w:rsidRPr="002E786F">
              <w:rPr>
                <w:rFonts w:ascii="Arial" w:hAnsi="Arial" w:cs="Arial"/>
                <w:noProof/>
                <w:lang w:val="en-GB" w:eastAsia="en-GB"/>
              </w:rPr>
              <mc:AlternateContent>
                <mc:Choice Requires="wps">
                  <w:drawing>
                    <wp:anchor distT="0" distB="0" distL="114300" distR="114300" simplePos="0" relativeHeight="252022784" behindDoc="1" locked="0" layoutInCell="1" allowOverlap="1" wp14:anchorId="4EA85764" wp14:editId="04E66C95">
                      <wp:simplePos x="0" y="0"/>
                      <wp:positionH relativeFrom="column">
                        <wp:posOffset>850265</wp:posOffset>
                      </wp:positionH>
                      <wp:positionV relativeFrom="paragraph">
                        <wp:posOffset>479425</wp:posOffset>
                      </wp:positionV>
                      <wp:extent cx="4191000" cy="238125"/>
                      <wp:effectExtent l="0" t="0" r="19050" b="28575"/>
                      <wp:wrapThrough wrapText="bothSides">
                        <wp:wrapPolygon edited="0">
                          <wp:start x="0" y="0"/>
                          <wp:lineTo x="0" y="22464"/>
                          <wp:lineTo x="21600" y="22464"/>
                          <wp:lineTo x="21600"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6C2A4D86" w14:textId="2EB4826E" w:rsidR="00397F06" w:rsidRDefault="00397F0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85764" id="_x0000_s1055" type="#_x0000_t202" style="position:absolute;margin-left:66.95pt;margin-top:37.75pt;width:330pt;height:18.7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">
                      <v:textbox>
                        <w:txbxContent>
                          <w:p w14:paraId="6C2A4D86" w14:textId="2EB4826E" w:rsidR="00397F06" w:rsidRDefault="00397F06"/>
                        </w:txbxContent>
                      </v:textbox>
                      <w10:wrap type="through"/>
                    </v:shape>
                  </w:pict>
                </mc:Fallback>
              </mc:AlternateContent>
            </w:r>
            <w:r w:rsidRPr="002E786F">
              <w:rPr>
                <w:rFonts w:ascii="Arial" w:hAnsi="Arial" w:cs="Arial"/>
                <w:noProof/>
                <w:lang w:val="en-GB" w:eastAsia="en-GB"/>
              </w:rPr>
              <mc:AlternateContent>
                <mc:Choice Requires="wps">
                  <w:drawing>
                    <wp:anchor distT="0" distB="0" distL="114300" distR="114300" simplePos="0" relativeHeight="252023808" behindDoc="1" locked="0" layoutInCell="1" allowOverlap="1" wp14:anchorId="7377AD01" wp14:editId="73A10FC2">
                      <wp:simplePos x="0" y="0"/>
                      <wp:positionH relativeFrom="column">
                        <wp:posOffset>850265</wp:posOffset>
                      </wp:positionH>
                      <wp:positionV relativeFrom="paragraph">
                        <wp:posOffset>803275</wp:posOffset>
                      </wp:positionV>
                      <wp:extent cx="4191000" cy="238125"/>
                      <wp:effectExtent l="0" t="0" r="19050" b="28575"/>
                      <wp:wrapThrough wrapText="bothSides">
                        <wp:wrapPolygon edited="0">
                          <wp:start x="0" y="0"/>
                          <wp:lineTo x="0" y="22464"/>
                          <wp:lineTo x="21600" y="22464"/>
                          <wp:lineTo x="21600"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6E9B3250" w14:textId="5DFC8EAD" w:rsidR="002C16FA" w:rsidRPr="00D23F6D" w:rsidRDefault="002C16FA" w:rsidP="00935D23">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77AD01" id="_x0000_s1056" type="#_x0000_t202" style="position:absolute;margin-left:66.95pt;margin-top:63.25pt;width:330pt;height:18.7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">
                      <v:textbox>
                        <w:txbxContent>
                          <w:p w14:paraId="6E9B3250" w14:textId="5DFC8EAD" w:rsidR="002C16FA" w:rsidRPr="00D23F6D" w:rsidRDefault="002C16FA" w:rsidP="00935D23">
                            <w:pPr>
                              <w:rPr>
                                <w:rFonts w:ascii="Arial" w:hAnsi="Arial" w:cs="Arial"/>
                                <w:sz w:val="20"/>
                                <w:szCs w:val="20"/>
                              </w:rPr>
                            </w:pPr>
                          </w:p>
                        </w:txbxContent>
                      </v:textbox>
                      <w10:wrap type="through"/>
                    </v:shape>
                  </w:pict>
                </mc:Fallback>
              </mc:AlternateContent>
            </w:r>
            <w:r w:rsidRPr="002E786F">
              <w:rPr>
                <w:rFonts w:ascii="Arial" w:hAnsi="Arial" w:cs="Arial"/>
                <w:noProof/>
                <w:lang w:val="en-GB" w:eastAsia="en-GB"/>
              </w:rPr>
              <mc:AlternateContent>
                <mc:Choice Requires="wps">
                  <w:drawing>
                    <wp:anchor distT="0" distB="0" distL="114300" distR="114300" simplePos="0" relativeHeight="252021760" behindDoc="1" locked="0" layoutInCell="1" allowOverlap="1" wp14:anchorId="47BA6BFE" wp14:editId="0EDC66D5">
                      <wp:simplePos x="0" y="0"/>
                      <wp:positionH relativeFrom="column">
                        <wp:posOffset>850265</wp:posOffset>
                      </wp:positionH>
                      <wp:positionV relativeFrom="paragraph">
                        <wp:posOffset>165100</wp:posOffset>
                      </wp:positionV>
                      <wp:extent cx="4191000" cy="238125"/>
                      <wp:effectExtent l="0" t="0" r="19050" b="28575"/>
                      <wp:wrapThrough wrapText="bothSides">
                        <wp:wrapPolygon edited="0">
                          <wp:start x="0" y="0"/>
                          <wp:lineTo x="0" y="22464"/>
                          <wp:lineTo x="21600" y="22464"/>
                          <wp:lineTo x="21600"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3DDADE5C" w14:textId="202EBD5D" w:rsidR="002C16FA" w:rsidRPr="00D23F6D" w:rsidRDefault="002C16FA" w:rsidP="00935D23">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A6BFE" id="_x0000_s1057" type="#_x0000_t202" style="position:absolute;margin-left:66.95pt;margin-top:13pt;width:330pt;height:18.7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">
                      <v:textbox>
                        <w:txbxContent>
                          <w:p w14:paraId="3DDADE5C" w14:textId="202EBD5D" w:rsidR="002C16FA" w:rsidRPr="00D23F6D" w:rsidRDefault="002C16FA" w:rsidP="00935D23">
                            <w:pPr>
                              <w:rPr>
                                <w:rFonts w:ascii="Arial" w:hAnsi="Arial" w:cs="Arial"/>
                                <w:sz w:val="20"/>
                                <w:szCs w:val="20"/>
                              </w:rPr>
                            </w:pPr>
                          </w:p>
                        </w:txbxContent>
                      </v:textbox>
                      <w10:wrap type="through"/>
                    </v:shape>
                  </w:pict>
                </mc:Fallback>
              </mc:AlternateContent>
            </w:r>
          </w:p>
          <w:p w14:paraId="6CBA1CBA" w14:textId="10916E8F" w:rsidR="002C16FA" w:rsidRPr="002E786F" w:rsidRDefault="002C16FA" w:rsidP="003518F2">
            <w:r w:rsidRPr="00662807">
              <w:t xml:space="preserve">The best way for us to write to you is by using the above email </w:t>
            </w:r>
            <w:sdt>
              <w:sdtPr>
                <w:rPr>
                  <w:b/>
                  <w:sz w:val="22"/>
                </w:rPr>
                <w:id w:val="1838724989"/>
                <w14:checkbox>
                  <w14:checked w14:val="0"/>
                  <w14:checkedState w14:val="2612" w14:font="MS Mincho"/>
                  <w14:uncheckedState w14:val="2610" w14:font="MS Mincho"/>
                </w14:checkbox>
              </w:sdtPr>
              <w:sdtContent>
                <w:r w:rsidRPr="008C7B90">
                  <w:rPr>
                    <w:rFonts w:ascii="MS Mincho" w:eastAsia="MS Mincho" w:hAnsi="MS Mincho" w:hint="eastAsia"/>
                    <w:b/>
                    <w:sz w:val="22"/>
                  </w:rPr>
                  <w:t>☐</w:t>
                </w:r>
              </w:sdtContent>
            </w:sdt>
            <w:r w:rsidRPr="00662807">
              <w:t xml:space="preserve">  or</w:t>
            </w:r>
            <w:r w:rsidR="00524CDE">
              <w:t xml:space="preserve"> </w:t>
            </w:r>
            <w:r w:rsidR="00524CDE" w:rsidRPr="00662807">
              <w:t>address</w:t>
            </w:r>
            <w:r w:rsidRPr="00662807">
              <w:t xml:space="preserve"> </w:t>
            </w:r>
            <w:sdt>
              <w:sdtPr>
                <w:rPr>
                  <w:b/>
                  <w:sz w:val="22"/>
                </w:rPr>
                <w:id w:val="-1415081032"/>
                <w14:checkbox>
                  <w14:checked w14:val="0"/>
                  <w14:checkedState w14:val="2612" w14:font="MS Mincho"/>
                  <w14:uncheckedState w14:val="2610" w14:font="MS Mincho"/>
                </w14:checkbox>
              </w:sdtPr>
              <w:sdtContent>
                <w:r w:rsidR="008C7B90" w:rsidRPr="008C7B90">
                  <w:rPr>
                    <w:rFonts w:ascii="MS Mincho" w:eastAsia="MS Mincho" w:hAnsi="MS Mincho" w:hint="eastAsia"/>
                    <w:b/>
                    <w:sz w:val="22"/>
                  </w:rPr>
                  <w:t>☐</w:t>
                </w:r>
              </w:sdtContent>
            </w:sdt>
            <w:r w:rsidRPr="00662807">
              <w:t xml:space="preserve"> </w:t>
            </w:r>
          </w:p>
        </w:tc>
      </w:tr>
      <w:tr w:rsidR="002C16FA" w:rsidRPr="00045169" w14:paraId="151BC766" w14:textId="77777777" w:rsidTr="009C6572">
        <w:trPr>
          <w:gridBefore w:val="1"/>
          <w:gridAfter w:val="1"/>
          <w:wBefore w:w="29" w:type="dxa"/>
          <w:wAfter w:w="29" w:type="dxa"/>
          <w:trHeight w:val="3691"/>
        </w:trPr>
        <w:tc>
          <w:tcPr>
            <w:tcW w:w="2523" w:type="dxa"/>
            <w:gridSpan w:val="2"/>
          </w:tcPr>
          <w:p w14:paraId="151BC764" w14:textId="3B6B6F19" w:rsidR="002C16FA" w:rsidRPr="00EE19F0" w:rsidRDefault="002C16FA" w:rsidP="003518F2">
            <w:pPr>
              <w:spacing w:before="80" w:afterLines="80" w:after="192"/>
              <w:rPr>
                <w:rStyle w:val="Strong"/>
                <w:b w:val="0"/>
                <w:bCs w:val="0"/>
              </w:rPr>
            </w:pPr>
            <w:r w:rsidRPr="00EE19F0">
              <w:rPr>
                <w:rStyle w:val="Strong"/>
                <w:b w:val="0"/>
                <w:bCs w:val="0"/>
              </w:rPr>
              <w:t>Confirmation</w:t>
            </w:r>
          </w:p>
        </w:tc>
        <w:tc>
          <w:tcPr>
            <w:tcW w:w="8222" w:type="dxa"/>
            <w:gridSpan w:val="2"/>
          </w:tcPr>
          <w:p w14:paraId="6C9DDB63" w14:textId="24C45AAB" w:rsidR="002C16FA" w:rsidRPr="00F55665" w:rsidRDefault="002C16FA" w:rsidP="003518F2">
            <w:r w:rsidRPr="00F55665">
              <w:t>By signing and/or providing us with a valid instruction in respect to your Direct Debit Request, you confirm that:</w:t>
            </w:r>
          </w:p>
          <w:p w14:paraId="78C2C14F" w14:textId="72222A82" w:rsidR="002C16FA" w:rsidRPr="00F55665" w:rsidRDefault="002C16FA" w:rsidP="003518F2">
            <w:pPr>
              <w:pStyle w:val="Bullets"/>
              <w:spacing w:before="0"/>
            </w:pPr>
            <w:r w:rsidRPr="00F55665">
              <w:t>you are authorised to operate on the nominated account; and</w:t>
            </w:r>
          </w:p>
          <w:p w14:paraId="4260F5A8" w14:textId="019D7C09" w:rsidR="002C16FA" w:rsidRDefault="002C16FA" w:rsidP="003518F2">
            <w:pPr>
              <w:pStyle w:val="Bullets"/>
              <w:spacing w:before="0"/>
            </w:pPr>
            <w:r w:rsidRPr="00F55665">
              <w:t>you have understood and agreed to the terms and conditions set out in this Request and in your Direct Debit Request Service Agreement.</w:t>
            </w:r>
          </w:p>
          <w:p w14:paraId="11AC1CF2" w14:textId="0304E8C9" w:rsidR="006327E3" w:rsidRPr="00F55665" w:rsidRDefault="006327E3" w:rsidP="003518F2">
            <w:pPr>
              <w:pStyle w:val="Bullets"/>
              <w:spacing w:before="0"/>
            </w:pPr>
            <w:r>
              <w:t xml:space="preserve">A Direct Debit Administration fee of $20 will be charged to the rates account. </w:t>
            </w:r>
          </w:p>
          <w:p w14:paraId="5FB4C45F" w14:textId="3A708CE8" w:rsidR="002C16FA" w:rsidRDefault="002C16FA" w:rsidP="003518F2">
            <w:pPr>
              <w:pStyle w:val="Bullets"/>
              <w:spacing w:before="0"/>
            </w:pPr>
            <w:r w:rsidRPr="00F55665">
              <w:t>Authorise for the agreement to remain in place for a minimum period of 2 years for Continual direct debit option</w:t>
            </w:r>
            <w:r w:rsidR="00A13F63">
              <w:t xml:space="preserve">. If the customer terminates this agreement within the </w:t>
            </w:r>
            <w:r w:rsidR="004D2AAE">
              <w:t>2-year</w:t>
            </w:r>
            <w:r w:rsidR="00A13F63">
              <w:t xml:space="preserve"> period, an early termination fee of $20 may be charged to the rates account.</w:t>
            </w:r>
          </w:p>
          <w:p w14:paraId="310E633C" w14:textId="6E6326A2" w:rsidR="002C16FA" w:rsidRDefault="002C16FA" w:rsidP="003518F2">
            <w:pPr>
              <w:pStyle w:val="Bullets"/>
              <w:spacing w:before="0"/>
            </w:pPr>
            <w:r>
              <w:t>Two rejected direct debits will result in the cancellation of the agreement and rates and charges will be required to be paid in full including all penalty interest if applicable.</w:t>
            </w:r>
          </w:p>
          <w:p w14:paraId="151BC765" w14:textId="3543068F" w:rsidR="002C16FA" w:rsidRPr="009C6572" w:rsidRDefault="006327E3" w:rsidP="003518F2">
            <w:pPr>
              <w:pStyle w:val="Bullets"/>
              <w:spacing w:before="0"/>
            </w:pPr>
            <w:r>
              <w:t>Penalty Interest will accrue on the outstanding balance at a</w:t>
            </w:r>
            <w:r w:rsidR="00A13F63">
              <w:t xml:space="preserve"> rate of </w:t>
            </w:r>
            <w:r w:rsidR="00670845">
              <w:t>11</w:t>
            </w:r>
            <w:r w:rsidR="00A13F63">
              <w:t>% per annum, calculated daily until the account is paid in full.</w:t>
            </w:r>
          </w:p>
        </w:tc>
      </w:tr>
      <w:tr w:rsidR="002C16FA" w:rsidRPr="00D76CB4" w14:paraId="151BC76D" w14:textId="77777777" w:rsidTr="00DA4E2E">
        <w:trPr>
          <w:gridBefore w:val="1"/>
          <w:gridAfter w:val="1"/>
          <w:wBefore w:w="29" w:type="dxa"/>
          <w:wAfter w:w="29" w:type="dxa"/>
          <w:trHeight w:val="1873"/>
        </w:trPr>
        <w:tc>
          <w:tcPr>
            <w:tcW w:w="2523" w:type="dxa"/>
            <w:gridSpan w:val="2"/>
          </w:tcPr>
          <w:p w14:paraId="38E71C7B" w14:textId="54987142" w:rsidR="002C16FA" w:rsidRPr="00EE19F0" w:rsidRDefault="002C16FA" w:rsidP="003518F2">
            <w:pPr>
              <w:spacing w:before="80" w:afterLines="80" w:after="192"/>
              <w:rPr>
                <w:rStyle w:val="Strong"/>
                <w:b w:val="0"/>
                <w:bCs w:val="0"/>
              </w:rPr>
            </w:pPr>
            <w:r w:rsidRPr="00EE19F0">
              <w:rPr>
                <w:rStyle w:val="Strong"/>
                <w:b w:val="0"/>
                <w:bCs w:val="0"/>
              </w:rPr>
              <w:t>Your Signature</w:t>
            </w:r>
          </w:p>
          <w:p w14:paraId="151BC767" w14:textId="09A4ADC1" w:rsidR="002C16FA" w:rsidRPr="00EE19F0" w:rsidRDefault="002C16FA" w:rsidP="003518F2">
            <w:pPr>
              <w:spacing w:before="80" w:afterLines="80" w:after="192"/>
              <w:rPr>
                <w:rStyle w:val="Strong"/>
                <w:b w:val="0"/>
                <w:bCs w:val="0"/>
              </w:rPr>
            </w:pPr>
          </w:p>
        </w:tc>
        <w:tc>
          <w:tcPr>
            <w:tcW w:w="8222" w:type="dxa"/>
            <w:gridSpan w:val="2"/>
          </w:tcPr>
          <w:p w14:paraId="358EA329" w14:textId="1884D322" w:rsidR="009C6572" w:rsidRPr="00F55665" w:rsidRDefault="002C16FA" w:rsidP="003518F2">
            <w:r w:rsidRPr="00F55665">
              <w:t>Signed in accordance with the account authority on your account:</w:t>
            </w:r>
          </w:p>
          <w:p w14:paraId="29EA27E3" w14:textId="4EA94647" w:rsidR="009C6572" w:rsidRDefault="009C6572" w:rsidP="003518F2">
            <w:r w:rsidRPr="00F55665">
              <w:rPr>
                <w:noProof/>
                <w:lang w:val="en-GB" w:eastAsia="en-GB"/>
              </w:rPr>
              <mc:AlternateContent>
                <mc:Choice Requires="wps">
                  <w:drawing>
                    <wp:anchor distT="0" distB="0" distL="114300" distR="114300" simplePos="0" relativeHeight="252017664" behindDoc="1" locked="0" layoutInCell="1" allowOverlap="1" wp14:anchorId="151BC7EB" wp14:editId="7C359EAA">
                      <wp:simplePos x="0" y="0"/>
                      <wp:positionH relativeFrom="column">
                        <wp:posOffset>724535</wp:posOffset>
                      </wp:positionH>
                      <wp:positionV relativeFrom="paragraph">
                        <wp:posOffset>86995</wp:posOffset>
                      </wp:positionV>
                      <wp:extent cx="1962150" cy="255270"/>
                      <wp:effectExtent l="0" t="0" r="19050" b="11430"/>
                      <wp:wrapTight wrapText="bothSides">
                        <wp:wrapPolygon edited="0">
                          <wp:start x="0" y="0"/>
                          <wp:lineTo x="0" y="20955"/>
                          <wp:lineTo x="21600" y="20955"/>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5270"/>
                              </a:xfrm>
                              <a:prstGeom prst="rect">
                                <a:avLst/>
                              </a:prstGeom>
                              <a:solidFill>
                                <a:srgbClr val="FFFFFF"/>
                              </a:solidFill>
                              <a:ln w="9525">
                                <a:solidFill>
                                  <a:srgbClr val="000000"/>
                                </a:solidFill>
                                <a:miter lim="800000"/>
                                <a:headEnd/>
                                <a:tailEnd/>
                              </a:ln>
                            </wps:spPr>
                            <wps:txbx>
                              <w:txbxContent>
                                <w:p w14:paraId="151BC812" w14:textId="77777777" w:rsidR="002C16FA" w:rsidRPr="009C6572" w:rsidRDefault="002C16FA" w:rsidP="00A87DCE"/>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EB" id="_x0000_s1058" type="#_x0000_t202" style="position:absolute;margin-left:57.05pt;margin-top:6.85pt;width:154.5pt;height:20.1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">
                      <v:textbox inset="2.5mm,,2.5mm">
                        <w:txbxContent>
                          <w:p w14:paraId="151BC812" w14:textId="77777777" w:rsidR="002C16FA" w:rsidRPr="009C6572" w:rsidRDefault="002C16FA" w:rsidP="00A87DCE"/>
                        </w:txbxContent>
                      </v:textbox>
                      <w10:wrap type="tight"/>
                    </v:shape>
                  </w:pict>
                </mc:Fallback>
              </mc:AlternateContent>
            </w:r>
          </w:p>
          <w:p w14:paraId="4D14CF02" w14:textId="0707DA5C" w:rsidR="009C6572" w:rsidRDefault="002C16FA" w:rsidP="003518F2">
            <w:r w:rsidRPr="00F55665">
              <w:t xml:space="preserve">Signature:                                                          </w:t>
            </w:r>
          </w:p>
          <w:p w14:paraId="2CB0FDEA" w14:textId="5350BAE3" w:rsidR="009C6572" w:rsidRDefault="009C6572" w:rsidP="003518F2">
            <w:r w:rsidRPr="00F55665">
              <w:rPr>
                <w:noProof/>
                <w:lang w:val="en-GB" w:eastAsia="en-GB"/>
              </w:rPr>
              <mc:AlternateContent>
                <mc:Choice Requires="wps">
                  <w:drawing>
                    <wp:anchor distT="0" distB="0" distL="114300" distR="114300" simplePos="0" relativeHeight="252016640" behindDoc="0" locked="0" layoutInCell="1" allowOverlap="1" wp14:anchorId="151BC7E5" wp14:editId="77D3C605">
                      <wp:simplePos x="0" y="0"/>
                      <wp:positionH relativeFrom="page">
                        <wp:posOffset>789940</wp:posOffset>
                      </wp:positionH>
                      <wp:positionV relativeFrom="page">
                        <wp:posOffset>572770</wp:posOffset>
                      </wp:positionV>
                      <wp:extent cx="3924300" cy="255270"/>
                      <wp:effectExtent l="0" t="0" r="1905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55270"/>
                              </a:xfrm>
                              <a:prstGeom prst="rect">
                                <a:avLst/>
                              </a:prstGeom>
                              <a:solidFill>
                                <a:srgbClr val="FFFFFF"/>
                              </a:solidFill>
                              <a:ln w="9525">
                                <a:solidFill>
                                  <a:srgbClr val="000000"/>
                                </a:solidFill>
                                <a:miter lim="800000"/>
                                <a:headEnd/>
                                <a:tailEnd/>
                              </a:ln>
                            </wps:spPr>
                            <wps:txbx>
                              <w:txbxContent>
                                <w:p w14:paraId="151BC80F" w14:textId="77777777" w:rsidR="002C16FA" w:rsidRPr="00EF7987" w:rsidRDefault="002C16FA" w:rsidP="00A87DCE">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E5" id="_x0000_s1059" type="#_x0000_t202" style="position:absolute;margin-left:62.2pt;margin-top:45.1pt;width:309pt;height:20.1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">
                      <v:textbox inset="2.5mm,,2.5mm">
                        <w:txbxContent>
                          <w:p w14:paraId="151BC80F" w14:textId="77777777" w:rsidR="002C16FA" w:rsidRPr="00EF7987" w:rsidRDefault="002C16FA" w:rsidP="00A87DCE">
                            <w:pPr>
                              <w:rPr>
                                <w:rFonts w:ascii="Arial" w:hAnsi="Arial" w:cs="Arial"/>
                                <w:sz w:val="20"/>
                                <w:szCs w:val="20"/>
                              </w:rPr>
                            </w:pPr>
                          </w:p>
                        </w:txbxContent>
                      </v:textbox>
                      <w10:wrap anchorx="page" anchory="page"/>
                    </v:shape>
                  </w:pict>
                </mc:Fallback>
              </mc:AlternateContent>
            </w:r>
          </w:p>
          <w:p w14:paraId="26342955" w14:textId="3310E2C2" w:rsidR="002C16FA" w:rsidRPr="00F55665" w:rsidRDefault="002C16FA" w:rsidP="003518F2">
            <w:r w:rsidRPr="00F55665">
              <w:t xml:space="preserve">Date: </w:t>
            </w:r>
            <w:r w:rsidRPr="00F55665">
              <w:softHyphen/>
            </w:r>
            <w:r w:rsidRPr="00F55665">
              <w:softHyphen/>
            </w:r>
            <w:r w:rsidRPr="00F55665">
              <w:softHyphen/>
            </w:r>
            <w:r w:rsidRPr="00F55665">
              <w:softHyphen/>
            </w:r>
            <w:r w:rsidRPr="00F55665">
              <w:softHyphen/>
            </w:r>
          </w:p>
          <w:p w14:paraId="2BA990C2" w14:textId="77777777" w:rsidR="002C16FA" w:rsidRPr="00F55665" w:rsidRDefault="002C16FA" w:rsidP="003518F2"/>
          <w:p w14:paraId="151BC76C" w14:textId="5968FC72" w:rsidR="002C16FA" w:rsidRPr="00F55665" w:rsidRDefault="002C16FA" w:rsidP="003518F2">
            <w:r w:rsidRPr="00F55665">
              <w:t xml:space="preserve">Contact details: </w:t>
            </w:r>
            <w:r w:rsidRPr="00F55665">
              <w:rPr>
                <w:b/>
              </w:rPr>
              <w:t>As Above</w:t>
            </w:r>
          </w:p>
        </w:tc>
      </w:tr>
      <w:tr w:rsidR="002C16FA" w:rsidRPr="00D76CB4" w14:paraId="151BC774" w14:textId="77777777" w:rsidTr="002E786F">
        <w:trPr>
          <w:gridBefore w:val="1"/>
          <w:gridAfter w:val="1"/>
          <w:wBefore w:w="29" w:type="dxa"/>
          <w:wAfter w:w="29" w:type="dxa"/>
          <w:trHeight w:val="4231"/>
        </w:trPr>
        <w:tc>
          <w:tcPr>
            <w:tcW w:w="2523" w:type="dxa"/>
            <w:gridSpan w:val="2"/>
          </w:tcPr>
          <w:p w14:paraId="151BC76E" w14:textId="77777777" w:rsidR="002C16FA" w:rsidRPr="00EE19F0" w:rsidRDefault="002C16FA" w:rsidP="003518F2">
            <w:pPr>
              <w:spacing w:before="80" w:afterLines="80" w:after="192"/>
              <w:rPr>
                <w:rStyle w:val="Strong"/>
                <w:b w:val="0"/>
                <w:bCs w:val="0"/>
              </w:rPr>
            </w:pPr>
            <w:r w:rsidRPr="00EE19F0">
              <w:rPr>
                <w:rStyle w:val="Strong"/>
                <w:b w:val="0"/>
                <w:bCs w:val="0"/>
              </w:rPr>
              <w:t>Second account signatory (if required)</w:t>
            </w:r>
          </w:p>
        </w:tc>
        <w:tc>
          <w:tcPr>
            <w:tcW w:w="8222" w:type="dxa"/>
            <w:gridSpan w:val="2"/>
          </w:tcPr>
          <w:p w14:paraId="04682A8A" w14:textId="77777777" w:rsidR="002C16FA" w:rsidRPr="00F55665" w:rsidRDefault="002C16FA" w:rsidP="003518F2">
            <w:r w:rsidRPr="00F55665">
              <w:t>Signed in accordance with the account authority on your account:</w:t>
            </w:r>
          </w:p>
          <w:p w14:paraId="78541DF6" w14:textId="3D1B8B1B" w:rsidR="00DA4E2E" w:rsidRDefault="00735977" w:rsidP="003518F2">
            <w:r w:rsidRPr="00F55665">
              <w:rPr>
                <w:noProof/>
                <w:lang w:val="en-GB" w:eastAsia="en-GB"/>
              </w:rPr>
              <mc:AlternateContent>
                <mc:Choice Requires="wps">
                  <w:drawing>
                    <wp:anchor distT="0" distB="0" distL="114300" distR="114300" simplePos="0" relativeHeight="252018688" behindDoc="0" locked="0" layoutInCell="1" allowOverlap="1" wp14:anchorId="151BC7EF" wp14:editId="2E16B945">
                      <wp:simplePos x="0" y="0"/>
                      <wp:positionH relativeFrom="page">
                        <wp:posOffset>761365</wp:posOffset>
                      </wp:positionH>
                      <wp:positionV relativeFrom="page">
                        <wp:posOffset>298450</wp:posOffset>
                      </wp:positionV>
                      <wp:extent cx="3981450" cy="255270"/>
                      <wp:effectExtent l="0" t="0" r="1905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55270"/>
                              </a:xfrm>
                              <a:prstGeom prst="rect">
                                <a:avLst/>
                              </a:prstGeom>
                              <a:solidFill>
                                <a:srgbClr val="FFFFFF"/>
                              </a:solidFill>
                              <a:ln w="9525">
                                <a:solidFill>
                                  <a:srgbClr val="000000"/>
                                </a:solidFill>
                                <a:miter lim="800000"/>
                                <a:headEnd/>
                                <a:tailEnd/>
                              </a:ln>
                            </wps:spPr>
                            <wps:txbx>
                              <w:txbxContent>
                                <w:p w14:paraId="151BC814" w14:textId="77777777" w:rsidR="002C16FA" w:rsidRPr="00EF7987" w:rsidRDefault="002C16FA" w:rsidP="00A87DCE">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EF" id="_x0000_s1060" type="#_x0000_t202" style="position:absolute;margin-left:59.95pt;margin-top:23.5pt;width:313.5pt;height:20.1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">
                      <v:textbox inset="2.5mm,,2.5mm">
                        <w:txbxContent>
                          <w:p w14:paraId="151BC814" w14:textId="77777777" w:rsidR="002C16FA" w:rsidRPr="00EF7987" w:rsidRDefault="002C16FA" w:rsidP="00A87DCE">
                            <w:pPr>
                              <w:rPr>
                                <w:rFonts w:ascii="Arial" w:hAnsi="Arial" w:cs="Arial"/>
                                <w:sz w:val="20"/>
                                <w:szCs w:val="20"/>
                              </w:rPr>
                            </w:pPr>
                          </w:p>
                        </w:txbxContent>
                      </v:textbox>
                      <w10:wrap anchorx="page" anchory="page"/>
                    </v:shape>
                  </w:pict>
                </mc:Fallback>
              </mc:AlternateContent>
            </w:r>
          </w:p>
          <w:p w14:paraId="78777A42" w14:textId="021D6796" w:rsidR="002C16FA" w:rsidRPr="00F55665" w:rsidRDefault="002C16FA" w:rsidP="003518F2">
            <w:r w:rsidRPr="00F55665">
              <w:t xml:space="preserve">Signature:                                                          </w:t>
            </w:r>
          </w:p>
          <w:p w14:paraId="4B33D200" w14:textId="5FB6C7F5" w:rsidR="00DA4E2E" w:rsidRDefault="00735977" w:rsidP="003518F2">
            <w:r w:rsidRPr="00F55665">
              <w:rPr>
                <w:noProof/>
                <w:lang w:val="en-GB" w:eastAsia="en-GB"/>
              </w:rPr>
              <mc:AlternateContent>
                <mc:Choice Requires="wps">
                  <w:drawing>
                    <wp:anchor distT="0" distB="0" distL="114300" distR="114300" simplePos="0" relativeHeight="252020736" behindDoc="0" locked="0" layoutInCell="1" allowOverlap="1" wp14:anchorId="151BC7F3" wp14:editId="32C224F1">
                      <wp:simplePos x="0" y="0"/>
                      <wp:positionH relativeFrom="page">
                        <wp:posOffset>761365</wp:posOffset>
                      </wp:positionH>
                      <wp:positionV relativeFrom="page">
                        <wp:posOffset>603250</wp:posOffset>
                      </wp:positionV>
                      <wp:extent cx="3971925" cy="255270"/>
                      <wp:effectExtent l="0" t="0" r="28575" b="114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55270"/>
                              </a:xfrm>
                              <a:prstGeom prst="rect">
                                <a:avLst/>
                              </a:prstGeom>
                              <a:solidFill>
                                <a:srgbClr val="FFFFFF"/>
                              </a:solidFill>
                              <a:ln w="9525">
                                <a:solidFill>
                                  <a:srgbClr val="000000"/>
                                </a:solidFill>
                                <a:miter lim="800000"/>
                                <a:headEnd/>
                                <a:tailEnd/>
                              </a:ln>
                            </wps:spPr>
                            <wps:txbx>
                              <w:txbxContent>
                                <w:p w14:paraId="151BC816" w14:textId="77777777" w:rsidR="002C16FA" w:rsidRPr="00EF7987" w:rsidRDefault="002C16FA" w:rsidP="00A87DCE">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F3" id="_x0000_s1061" type="#_x0000_t202" style="position:absolute;margin-left:59.95pt;margin-top:47.5pt;width:312.75pt;height:20.1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">
                      <v:textbox inset="2.5mm,,2.5mm">
                        <w:txbxContent>
                          <w:p w14:paraId="151BC816" w14:textId="77777777" w:rsidR="002C16FA" w:rsidRPr="00EF7987" w:rsidRDefault="002C16FA" w:rsidP="00A87DCE">
                            <w:pPr>
                              <w:rPr>
                                <w:rFonts w:ascii="Arial" w:hAnsi="Arial" w:cs="Arial"/>
                                <w:sz w:val="20"/>
                                <w:szCs w:val="20"/>
                              </w:rPr>
                            </w:pPr>
                          </w:p>
                        </w:txbxContent>
                      </v:textbox>
                      <w10:wrap anchorx="page" anchory="page"/>
                    </v:shape>
                  </w:pict>
                </mc:Fallback>
              </mc:AlternateContent>
            </w:r>
          </w:p>
          <w:p w14:paraId="151BC76F" w14:textId="643BA85C" w:rsidR="002C16FA" w:rsidRPr="00F55665" w:rsidRDefault="002C16FA" w:rsidP="003518F2">
            <w:r w:rsidRPr="00F55665">
              <w:t xml:space="preserve">Name: </w:t>
            </w:r>
            <w:r w:rsidRPr="00F55665">
              <w:softHyphen/>
            </w:r>
            <w:r w:rsidRPr="00F55665">
              <w:softHyphen/>
            </w:r>
            <w:r w:rsidRPr="00F55665">
              <w:softHyphen/>
            </w:r>
            <w:r w:rsidRPr="00F55665">
              <w:softHyphen/>
            </w:r>
            <w:r w:rsidRPr="00F55665">
              <w:softHyphen/>
            </w:r>
          </w:p>
          <w:p w14:paraId="3A4AB3C9" w14:textId="69F8642A" w:rsidR="00DA4E2E" w:rsidRDefault="002C16FA" w:rsidP="003518F2">
            <w:r w:rsidRPr="00F55665">
              <w:rPr>
                <w:noProof/>
                <w:lang w:val="en-GB" w:eastAsia="en-GB"/>
              </w:rPr>
              <mc:AlternateContent>
                <mc:Choice Requires="wps">
                  <w:drawing>
                    <wp:anchor distT="0" distB="0" distL="114300" distR="114300" simplePos="0" relativeHeight="252019712" behindDoc="1" locked="0" layoutInCell="1" allowOverlap="1" wp14:anchorId="151BC7F5" wp14:editId="42C0B30B">
                      <wp:simplePos x="0" y="0"/>
                      <wp:positionH relativeFrom="column">
                        <wp:posOffset>700405</wp:posOffset>
                      </wp:positionH>
                      <wp:positionV relativeFrom="paragraph">
                        <wp:posOffset>114300</wp:posOffset>
                      </wp:positionV>
                      <wp:extent cx="1612900" cy="255270"/>
                      <wp:effectExtent l="0" t="0" r="25400" b="11430"/>
                      <wp:wrapTight wrapText="bothSides">
                        <wp:wrapPolygon edited="0">
                          <wp:start x="0" y="0"/>
                          <wp:lineTo x="0" y="20955"/>
                          <wp:lineTo x="21685" y="20955"/>
                          <wp:lineTo x="21685" y="0"/>
                          <wp:lineTo x="0" y="0"/>
                        </wp:wrapPolygon>
                      </wp:wrapTight>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55270"/>
                              </a:xfrm>
                              <a:prstGeom prst="rect">
                                <a:avLst/>
                              </a:prstGeom>
                              <a:solidFill>
                                <a:srgbClr val="FFFFFF"/>
                              </a:solidFill>
                              <a:ln w="9525">
                                <a:solidFill>
                                  <a:srgbClr val="000000"/>
                                </a:solidFill>
                                <a:miter lim="800000"/>
                                <a:headEnd/>
                                <a:tailEnd/>
                              </a:ln>
                            </wps:spPr>
                            <wps:txbx>
                              <w:txbxContent>
                                <w:p w14:paraId="151BC817" w14:textId="77777777" w:rsidR="002C16FA" w:rsidRPr="00EF7987" w:rsidRDefault="002C16FA" w:rsidP="00A87DCE">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BC7F5" id="_x0000_s1062" type="#_x0000_t202" style="position:absolute;margin-left:55.15pt;margin-top:9pt;width:127pt;height:20.1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">
                      <v:textbox inset="2.5mm,,2.5mm">
                        <w:txbxContent>
                          <w:p w14:paraId="151BC817" w14:textId="77777777" w:rsidR="002C16FA" w:rsidRPr="00EF7987" w:rsidRDefault="002C16FA" w:rsidP="00A87DCE">
                            <w:pPr>
                              <w:rPr>
                                <w:rFonts w:ascii="Arial" w:hAnsi="Arial" w:cs="Arial"/>
                                <w:sz w:val="20"/>
                                <w:szCs w:val="20"/>
                              </w:rPr>
                            </w:pPr>
                          </w:p>
                        </w:txbxContent>
                      </v:textbox>
                      <w10:wrap type="tight"/>
                    </v:shape>
                  </w:pict>
                </mc:Fallback>
              </mc:AlternateContent>
            </w:r>
          </w:p>
          <w:p w14:paraId="3816C86B" w14:textId="5EDFEBB4" w:rsidR="002C16FA" w:rsidRPr="00F55665" w:rsidRDefault="002C16FA" w:rsidP="003518F2">
            <w:r w:rsidRPr="00F55665">
              <w:t>Date:</w:t>
            </w:r>
          </w:p>
          <w:p w14:paraId="48289F02" w14:textId="77777777" w:rsidR="002C16FA" w:rsidRPr="00F55665" w:rsidRDefault="002C16FA" w:rsidP="003518F2"/>
          <w:p w14:paraId="5FBC2638" w14:textId="7AC7C4DF" w:rsidR="00C91FB8" w:rsidRPr="00F55665" w:rsidRDefault="002C16FA" w:rsidP="003518F2">
            <w:r w:rsidRPr="00F55665">
              <w:t xml:space="preserve">Contact details: </w:t>
            </w:r>
          </w:p>
          <w:p w14:paraId="256BD5C9" w14:textId="1D70BB31" w:rsidR="00735977" w:rsidRDefault="00735977" w:rsidP="003518F2">
            <w:pPr>
              <w:rPr>
                <w:noProof/>
                <w:lang w:val="en-GB" w:eastAsia="en-GB"/>
              </w:rPr>
            </w:pPr>
            <w:r w:rsidRPr="00F55665">
              <w:rPr>
                <w:noProof/>
                <w:lang w:val="en-GB" w:eastAsia="en-GB"/>
              </w:rPr>
              <mc:AlternateContent>
                <mc:Choice Requires="wps">
                  <w:drawing>
                    <wp:anchor distT="0" distB="0" distL="114300" distR="114300" simplePos="0" relativeHeight="252024832" behindDoc="1" locked="0" layoutInCell="1" allowOverlap="1" wp14:anchorId="574EA49A" wp14:editId="7B3E0941">
                      <wp:simplePos x="0" y="0"/>
                      <wp:positionH relativeFrom="column">
                        <wp:posOffset>726440</wp:posOffset>
                      </wp:positionH>
                      <wp:positionV relativeFrom="paragraph">
                        <wp:posOffset>95885</wp:posOffset>
                      </wp:positionV>
                      <wp:extent cx="4191000" cy="238125"/>
                      <wp:effectExtent l="0" t="0" r="19050" b="28575"/>
                      <wp:wrapTight wrapText="bothSides">
                        <wp:wrapPolygon edited="0">
                          <wp:start x="0" y="0"/>
                          <wp:lineTo x="0" y="22464"/>
                          <wp:lineTo x="21600" y="22464"/>
                          <wp:lineTo x="21600" y="0"/>
                          <wp:lineTo x="0" y="0"/>
                        </wp:wrapPolygon>
                      </wp:wrapTight>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3131976A" w14:textId="77777777" w:rsidR="002C16FA" w:rsidRPr="00D23F6D" w:rsidRDefault="002C16FA" w:rsidP="00C73584">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4EA49A" id="_x0000_s1063" type="#_x0000_t202" style="position:absolute;margin-left:57.2pt;margin-top:7.55pt;width:330pt;height:18.7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">
                      <v:textbox>
                        <w:txbxContent>
                          <w:p w14:paraId="3131976A" w14:textId="77777777" w:rsidR="002C16FA" w:rsidRPr="00D23F6D" w:rsidRDefault="002C16FA" w:rsidP="00C73584">
                            <w:pPr>
                              <w:rPr>
                                <w:rFonts w:ascii="Arial" w:hAnsi="Arial" w:cs="Arial"/>
                                <w:sz w:val="20"/>
                                <w:szCs w:val="20"/>
                              </w:rPr>
                            </w:pPr>
                          </w:p>
                        </w:txbxContent>
                      </v:textbox>
                      <w10:wrap type="tight"/>
                    </v:shape>
                  </w:pict>
                </mc:Fallback>
              </mc:AlternateContent>
            </w:r>
          </w:p>
          <w:p w14:paraId="59ADB42D" w14:textId="714955C2" w:rsidR="00735977" w:rsidRPr="00F55665" w:rsidRDefault="00735977" w:rsidP="003518F2">
            <w:pPr>
              <w:rPr>
                <w:noProof/>
                <w:lang w:val="en-GB" w:eastAsia="en-GB"/>
              </w:rPr>
            </w:pPr>
            <w:r w:rsidRPr="00F55665">
              <w:rPr>
                <w:noProof/>
                <w:lang w:val="en-GB" w:eastAsia="en-GB"/>
              </w:rPr>
              <w:t>Address:</w:t>
            </w:r>
          </w:p>
          <w:p w14:paraId="77E60720" w14:textId="62261CD4" w:rsidR="00735977" w:rsidRDefault="00735977" w:rsidP="003518F2">
            <w:pPr>
              <w:rPr>
                <w:noProof/>
                <w:lang w:val="en-GB" w:eastAsia="en-GB"/>
              </w:rPr>
            </w:pPr>
            <w:r w:rsidRPr="00F55665">
              <w:rPr>
                <w:noProof/>
                <w:lang w:val="en-GB" w:eastAsia="en-GB"/>
              </w:rPr>
              <mc:AlternateContent>
                <mc:Choice Requires="wps">
                  <w:drawing>
                    <wp:anchor distT="0" distB="0" distL="114300" distR="114300" simplePos="0" relativeHeight="252025856" behindDoc="1" locked="0" layoutInCell="1" allowOverlap="1" wp14:anchorId="47048D7D" wp14:editId="1866EE3B">
                      <wp:simplePos x="0" y="0"/>
                      <wp:positionH relativeFrom="column">
                        <wp:posOffset>726440</wp:posOffset>
                      </wp:positionH>
                      <wp:positionV relativeFrom="paragraph">
                        <wp:posOffset>108585</wp:posOffset>
                      </wp:positionV>
                      <wp:extent cx="4191000" cy="238125"/>
                      <wp:effectExtent l="0" t="0" r="19050" b="28575"/>
                      <wp:wrapTight wrapText="bothSides">
                        <wp:wrapPolygon edited="0">
                          <wp:start x="0" y="0"/>
                          <wp:lineTo x="0" y="22464"/>
                          <wp:lineTo x="21600" y="22464"/>
                          <wp:lineTo x="21600" y="0"/>
                          <wp:lineTo x="0" y="0"/>
                        </wp:wrapPolygon>
                      </wp:wrapTight>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1B28422D" w14:textId="77777777" w:rsidR="002C16FA" w:rsidRPr="00D23F6D" w:rsidRDefault="002C16FA" w:rsidP="00C73584">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048D7D" id="_x0000_s1064" type="#_x0000_t202" style="position:absolute;margin-left:57.2pt;margin-top:8.55pt;width:330pt;height:18.7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">
                      <v:textbox>
                        <w:txbxContent>
                          <w:p w14:paraId="1B28422D" w14:textId="77777777" w:rsidR="002C16FA" w:rsidRPr="00D23F6D" w:rsidRDefault="002C16FA" w:rsidP="00C73584">
                            <w:pPr>
                              <w:rPr>
                                <w:rFonts w:ascii="Arial" w:hAnsi="Arial" w:cs="Arial"/>
                                <w:sz w:val="20"/>
                                <w:szCs w:val="20"/>
                              </w:rPr>
                            </w:pPr>
                          </w:p>
                        </w:txbxContent>
                      </v:textbox>
                      <w10:wrap type="tight"/>
                    </v:shape>
                  </w:pict>
                </mc:Fallback>
              </mc:AlternateContent>
            </w:r>
          </w:p>
          <w:p w14:paraId="4EAC3C3A" w14:textId="77777777" w:rsidR="00735977" w:rsidRPr="00F55665" w:rsidRDefault="00735977" w:rsidP="003518F2">
            <w:pPr>
              <w:rPr>
                <w:noProof/>
                <w:lang w:val="en-GB" w:eastAsia="en-GB"/>
              </w:rPr>
            </w:pPr>
            <w:r w:rsidRPr="00F55665">
              <w:rPr>
                <w:noProof/>
                <w:lang w:val="en-GB" w:eastAsia="en-GB"/>
              </w:rPr>
              <w:t>Email:</w:t>
            </w:r>
          </w:p>
          <w:p w14:paraId="408F6299" w14:textId="6B2CDD5C" w:rsidR="00735977" w:rsidRDefault="00735977" w:rsidP="003518F2">
            <w:pPr>
              <w:rPr>
                <w:noProof/>
                <w:lang w:val="en-GB" w:eastAsia="en-GB"/>
              </w:rPr>
            </w:pPr>
            <w:r w:rsidRPr="00F55665">
              <w:rPr>
                <w:noProof/>
                <w:lang w:val="en-GB" w:eastAsia="en-GB"/>
              </w:rPr>
              <mc:AlternateContent>
                <mc:Choice Requires="wps">
                  <w:drawing>
                    <wp:anchor distT="0" distB="0" distL="114300" distR="114300" simplePos="0" relativeHeight="252026880" behindDoc="1" locked="0" layoutInCell="1" allowOverlap="1" wp14:anchorId="78BDAEE2" wp14:editId="5C8FE19E">
                      <wp:simplePos x="0" y="0"/>
                      <wp:positionH relativeFrom="column">
                        <wp:posOffset>725805</wp:posOffset>
                      </wp:positionH>
                      <wp:positionV relativeFrom="paragraph">
                        <wp:posOffset>139700</wp:posOffset>
                      </wp:positionV>
                      <wp:extent cx="4191000" cy="238125"/>
                      <wp:effectExtent l="0" t="0" r="19050" b="28575"/>
                      <wp:wrapTight wrapText="bothSides">
                        <wp:wrapPolygon edited="0">
                          <wp:start x="0" y="0"/>
                          <wp:lineTo x="0" y="22464"/>
                          <wp:lineTo x="21600" y="22464"/>
                          <wp:lineTo x="21600" y="0"/>
                          <wp:lineTo x="0" y="0"/>
                        </wp:wrapPolygon>
                      </wp:wrapTight>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1CA33779" w14:textId="77777777" w:rsidR="002C16FA" w:rsidRPr="00D23F6D" w:rsidRDefault="002C16FA" w:rsidP="00C73584">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BDAEE2" id="_x0000_s1065" type="#_x0000_t202" style="position:absolute;margin-left:57.15pt;margin-top:11pt;width:330pt;height:18.75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">
                      <v:textbox>
                        <w:txbxContent>
                          <w:p w14:paraId="1CA33779" w14:textId="77777777" w:rsidR="002C16FA" w:rsidRPr="00D23F6D" w:rsidRDefault="002C16FA" w:rsidP="00C73584">
                            <w:pPr>
                              <w:rPr>
                                <w:rFonts w:ascii="Arial" w:hAnsi="Arial" w:cs="Arial"/>
                                <w:sz w:val="20"/>
                                <w:szCs w:val="20"/>
                              </w:rPr>
                            </w:pPr>
                          </w:p>
                        </w:txbxContent>
                      </v:textbox>
                      <w10:wrap type="tight"/>
                    </v:shape>
                  </w:pict>
                </mc:Fallback>
              </mc:AlternateContent>
            </w:r>
          </w:p>
          <w:p w14:paraId="57C66624" w14:textId="77777777" w:rsidR="00735977" w:rsidRPr="00F55665" w:rsidRDefault="00735977" w:rsidP="003518F2">
            <w:pPr>
              <w:rPr>
                <w:noProof/>
                <w:lang w:val="en-GB" w:eastAsia="en-GB"/>
              </w:rPr>
            </w:pPr>
            <w:r w:rsidRPr="00F55665">
              <w:rPr>
                <w:noProof/>
                <w:lang w:val="en-GB" w:eastAsia="en-GB"/>
              </w:rPr>
              <w:t>Phone:</w:t>
            </w:r>
          </w:p>
          <w:p w14:paraId="151BC773" w14:textId="402950EF" w:rsidR="002C16FA" w:rsidRPr="00F55665" w:rsidRDefault="002C16FA" w:rsidP="003518F2"/>
        </w:tc>
      </w:tr>
      <w:tr w:rsidR="002C16FA" w:rsidRPr="00D76CB4" w14:paraId="2B5C3B68" w14:textId="77777777" w:rsidTr="002E786F">
        <w:trPr>
          <w:gridBefore w:val="1"/>
          <w:gridAfter w:val="1"/>
          <w:wBefore w:w="29" w:type="dxa"/>
          <w:wAfter w:w="29" w:type="dxa"/>
          <w:trHeight w:val="16115"/>
        </w:trPr>
        <w:tc>
          <w:tcPr>
            <w:tcW w:w="2523" w:type="dxa"/>
            <w:gridSpan w:val="2"/>
          </w:tcPr>
          <w:p w14:paraId="7402B94B" w14:textId="09F56E84" w:rsidR="002C16FA" w:rsidRPr="00EE19F0" w:rsidRDefault="002C16FA" w:rsidP="003518F2">
            <w:pPr>
              <w:spacing w:before="80" w:afterLines="80" w:after="192"/>
              <w:rPr>
                <w:rStyle w:val="Strong"/>
                <w:b w:val="0"/>
                <w:bCs w:val="0"/>
              </w:rPr>
            </w:pPr>
            <w:r w:rsidRPr="00EE19F0">
              <w:rPr>
                <w:rStyle w:val="Strong"/>
                <w:b w:val="0"/>
                <w:bCs w:val="0"/>
              </w:rPr>
              <w:lastRenderedPageBreak/>
              <w:t>Signing for a company</w:t>
            </w:r>
          </w:p>
        </w:tc>
        <w:tc>
          <w:tcPr>
            <w:tcW w:w="8222" w:type="dxa"/>
            <w:gridSpan w:val="2"/>
          </w:tcPr>
          <w:p w14:paraId="1AE6DF38" w14:textId="1B2D6751" w:rsidR="002C16FA" w:rsidRPr="00735977" w:rsidRDefault="002C16FA" w:rsidP="003518F2">
            <w:pPr>
              <w:rPr>
                <w:rStyle w:val="Strong"/>
                <w:b w:val="0"/>
                <w:bCs w:val="0"/>
              </w:rPr>
            </w:pPr>
            <w:r w:rsidRPr="00735977">
              <w:rPr>
                <w:rStyle w:val="Strong"/>
                <w:b w:val="0"/>
                <w:bCs w:val="0"/>
              </w:rPr>
              <w:t>You must be authorised to sign on behalf of the company AND you must have authority to</w:t>
            </w:r>
            <w:r w:rsidR="00735977" w:rsidRPr="00735977">
              <w:rPr>
                <w:rStyle w:val="Strong"/>
                <w:b w:val="0"/>
                <w:bCs w:val="0"/>
              </w:rPr>
              <w:t xml:space="preserve"> </w:t>
            </w:r>
            <w:r w:rsidRPr="00735977">
              <w:rPr>
                <w:rStyle w:val="Strong"/>
                <w:b w:val="0"/>
                <w:bCs w:val="0"/>
              </w:rPr>
              <w:t>operate the Company’s bank account.</w:t>
            </w:r>
          </w:p>
          <w:p w14:paraId="37E1620C" w14:textId="77777777" w:rsidR="00735977" w:rsidRPr="00735977" w:rsidRDefault="00735977" w:rsidP="003518F2">
            <w:pPr>
              <w:rPr>
                <w:rStyle w:val="Strong"/>
                <w:b w:val="0"/>
                <w:bCs w:val="0"/>
              </w:rPr>
            </w:pPr>
          </w:p>
          <w:p w14:paraId="21A788BF" w14:textId="3184541E" w:rsidR="002C16FA" w:rsidRPr="00F55665" w:rsidRDefault="002C16FA" w:rsidP="003518F2">
            <w:pPr>
              <w:spacing w:line="480" w:lineRule="auto"/>
            </w:pPr>
            <w:r w:rsidRPr="00F55665">
              <w:t>Signature of duly authorised officer: _________________________________</w:t>
            </w:r>
          </w:p>
          <w:p w14:paraId="123CC789" w14:textId="6F1DACF0" w:rsidR="002C16FA" w:rsidRPr="00F55665" w:rsidRDefault="002C16FA" w:rsidP="003518F2">
            <w:pPr>
              <w:spacing w:line="480" w:lineRule="auto"/>
            </w:pPr>
            <w:r w:rsidRPr="00F55665">
              <w:t xml:space="preserve">Position </w:t>
            </w:r>
            <w:r w:rsidR="004D2AAE" w:rsidRPr="00F55665">
              <w:t>held: _</w:t>
            </w:r>
            <w:r w:rsidRPr="00F55665">
              <w:t>______________________________________</w:t>
            </w:r>
          </w:p>
          <w:p w14:paraId="0E1AF5BC" w14:textId="58C65CAE" w:rsidR="002C16FA" w:rsidRPr="00F55665" w:rsidRDefault="004D2AAE" w:rsidP="003518F2">
            <w:pPr>
              <w:spacing w:line="480" w:lineRule="auto"/>
            </w:pPr>
            <w:r w:rsidRPr="00F55665">
              <w:t>Name: _</w:t>
            </w:r>
            <w:r w:rsidR="002C16FA" w:rsidRPr="00F55665">
              <w:t>___________________________________________________</w:t>
            </w:r>
          </w:p>
          <w:p w14:paraId="50CC8AB8" w14:textId="269FA841" w:rsidR="002C16FA" w:rsidRPr="00F55665" w:rsidRDefault="004D2AAE" w:rsidP="003518F2">
            <w:pPr>
              <w:spacing w:line="480" w:lineRule="auto"/>
            </w:pPr>
            <w:r w:rsidRPr="00F55665">
              <w:t>Address: _</w:t>
            </w:r>
            <w:r w:rsidR="002C16FA" w:rsidRPr="00F55665">
              <w:t>______________________________________</w:t>
            </w:r>
          </w:p>
          <w:p w14:paraId="63190D12" w14:textId="183719AF" w:rsidR="002C16FA" w:rsidRPr="00F55665" w:rsidRDefault="004D2AAE" w:rsidP="003518F2">
            <w:pPr>
              <w:spacing w:line="480" w:lineRule="auto"/>
            </w:pPr>
            <w:r w:rsidRPr="00F55665">
              <w:t>Email: _</w:t>
            </w:r>
            <w:r w:rsidR="002C16FA" w:rsidRPr="00F55665">
              <w:t>________________________________________________________</w:t>
            </w:r>
          </w:p>
          <w:p w14:paraId="3EC13AC0" w14:textId="15F7BA22" w:rsidR="00A254C7" w:rsidRPr="00F55665" w:rsidRDefault="00735977" w:rsidP="003518F2">
            <w:pPr>
              <w:spacing w:line="480" w:lineRule="auto"/>
            </w:pPr>
            <w:r w:rsidRPr="00F55665">
              <w:rPr>
                <w:noProof/>
                <w:lang w:val="en-GB" w:eastAsia="en-GB"/>
              </w:rPr>
              <mc:AlternateContent>
                <mc:Choice Requires="wps">
                  <w:drawing>
                    <wp:anchor distT="0" distB="0" distL="114300" distR="114300" simplePos="0" relativeHeight="252027904" behindDoc="1" locked="0" layoutInCell="1" allowOverlap="1" wp14:anchorId="4FAB012A" wp14:editId="10E1CD2B">
                      <wp:simplePos x="0" y="0"/>
                      <wp:positionH relativeFrom="column">
                        <wp:posOffset>599440</wp:posOffset>
                      </wp:positionH>
                      <wp:positionV relativeFrom="paragraph">
                        <wp:posOffset>290830</wp:posOffset>
                      </wp:positionV>
                      <wp:extent cx="4191000" cy="238125"/>
                      <wp:effectExtent l="0" t="0" r="19050" b="28575"/>
                      <wp:wrapTight wrapText="bothSides">
                        <wp:wrapPolygon edited="0">
                          <wp:start x="0" y="0"/>
                          <wp:lineTo x="0" y="22464"/>
                          <wp:lineTo x="21600" y="22464"/>
                          <wp:lineTo x="21600" y="0"/>
                          <wp:lineTo x="0" y="0"/>
                        </wp:wrapPolygon>
                      </wp:wrapTight>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39E7A854" w14:textId="77777777" w:rsidR="002C16FA" w:rsidRPr="00D23F6D" w:rsidRDefault="002C16FA" w:rsidP="00C73584">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AB012A" id="_x0000_s1066" type="#_x0000_t202" style="position:absolute;margin-left:47.2pt;margin-top:22.9pt;width:330pt;height:18.7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">
                      <v:textbox>
                        <w:txbxContent>
                          <w:p w14:paraId="39E7A854" w14:textId="77777777" w:rsidR="002C16FA" w:rsidRPr="00D23F6D" w:rsidRDefault="002C16FA" w:rsidP="00C73584">
                            <w:pPr>
                              <w:rPr>
                                <w:rFonts w:ascii="Arial" w:hAnsi="Arial" w:cs="Arial"/>
                                <w:sz w:val="20"/>
                                <w:szCs w:val="20"/>
                              </w:rPr>
                            </w:pPr>
                          </w:p>
                        </w:txbxContent>
                      </v:textbox>
                      <w10:wrap type="tight"/>
                    </v:shape>
                  </w:pict>
                </mc:Fallback>
              </mc:AlternateContent>
            </w:r>
            <w:r w:rsidR="002C16FA" w:rsidRPr="00F55665">
              <w:t>(Notices will be sent to this email address)</w:t>
            </w:r>
          </w:p>
          <w:p w14:paraId="46237957" w14:textId="5210A712" w:rsidR="002C16FA" w:rsidRPr="00F55665" w:rsidRDefault="002C16FA" w:rsidP="003518F2">
            <w:pPr>
              <w:spacing w:line="480" w:lineRule="auto"/>
            </w:pPr>
            <w:r w:rsidRPr="00F55665">
              <w:t xml:space="preserve">Phone: </w:t>
            </w:r>
          </w:p>
          <w:p w14:paraId="65418F37" w14:textId="08983284" w:rsidR="002C16FA" w:rsidRPr="00F55665" w:rsidRDefault="002C16FA" w:rsidP="003518F2">
            <w:pPr>
              <w:spacing w:line="480" w:lineRule="auto"/>
            </w:pPr>
            <w:r w:rsidRPr="00F55665">
              <w:rPr>
                <w:noProof/>
                <w:lang w:val="en-GB" w:eastAsia="en-GB"/>
              </w:rPr>
              <mc:AlternateContent>
                <mc:Choice Requires="wps">
                  <w:drawing>
                    <wp:anchor distT="0" distB="0" distL="114300" distR="114300" simplePos="0" relativeHeight="252028928" behindDoc="1" locked="0" layoutInCell="1" allowOverlap="1" wp14:anchorId="23B85D48" wp14:editId="555F9331">
                      <wp:simplePos x="0" y="0"/>
                      <wp:positionH relativeFrom="column">
                        <wp:posOffset>599440</wp:posOffset>
                      </wp:positionH>
                      <wp:positionV relativeFrom="paragraph">
                        <wp:posOffset>26670</wp:posOffset>
                      </wp:positionV>
                      <wp:extent cx="4191000" cy="238125"/>
                      <wp:effectExtent l="0" t="0" r="19050" b="28575"/>
                      <wp:wrapTight wrapText="bothSides">
                        <wp:wrapPolygon edited="0">
                          <wp:start x="0" y="0"/>
                          <wp:lineTo x="0" y="22464"/>
                          <wp:lineTo x="21600" y="22464"/>
                          <wp:lineTo x="21600" y="0"/>
                          <wp:lineTo x="0" y="0"/>
                        </wp:wrapPolygon>
                      </wp:wrapTight>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62FA0A70" w14:textId="77777777" w:rsidR="002C16FA" w:rsidRPr="00D23F6D" w:rsidRDefault="002C16FA" w:rsidP="00C73584">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B85D48" id="_x0000_s1067" type="#_x0000_t202" style="position:absolute;margin-left:47.2pt;margin-top:2.1pt;width:330pt;height:18.75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">
                      <v:textbox>
                        <w:txbxContent>
                          <w:p w14:paraId="62FA0A70" w14:textId="77777777" w:rsidR="002C16FA" w:rsidRPr="00D23F6D" w:rsidRDefault="002C16FA" w:rsidP="00C73584">
                            <w:pPr>
                              <w:rPr>
                                <w:rFonts w:ascii="Arial" w:hAnsi="Arial" w:cs="Arial"/>
                                <w:sz w:val="20"/>
                                <w:szCs w:val="20"/>
                              </w:rPr>
                            </w:pPr>
                          </w:p>
                        </w:txbxContent>
                      </v:textbox>
                      <w10:wrap type="tight"/>
                    </v:shape>
                  </w:pict>
                </mc:Fallback>
              </mc:AlternateContent>
            </w:r>
            <w:r w:rsidRPr="00F55665">
              <w:t xml:space="preserve">Date: </w:t>
            </w:r>
          </w:p>
          <w:p w14:paraId="37D96027" w14:textId="77777777" w:rsidR="00A254C7" w:rsidRDefault="00A254C7" w:rsidP="003518F2">
            <w:pPr>
              <w:spacing w:line="360" w:lineRule="auto"/>
              <w:rPr>
                <w:rStyle w:val="Strong"/>
                <w:b w:val="0"/>
                <w:bCs w:val="0"/>
              </w:rPr>
            </w:pPr>
          </w:p>
          <w:p w14:paraId="3EB8D0B0" w14:textId="4E9EA980" w:rsidR="002C16FA" w:rsidRPr="00735977" w:rsidRDefault="002C16FA" w:rsidP="003518F2">
            <w:pPr>
              <w:spacing w:line="360" w:lineRule="auto"/>
              <w:rPr>
                <w:rStyle w:val="Strong"/>
                <w:b w:val="0"/>
                <w:bCs w:val="0"/>
              </w:rPr>
            </w:pPr>
            <w:r w:rsidRPr="00735977">
              <w:rPr>
                <w:rStyle w:val="Strong"/>
                <w:b w:val="0"/>
                <w:bCs w:val="0"/>
              </w:rPr>
              <w:t>Signature company signatory (if required)</w:t>
            </w:r>
          </w:p>
          <w:p w14:paraId="5A59FDCD" w14:textId="77777777" w:rsidR="002C16FA" w:rsidRPr="00F55665" w:rsidRDefault="002C16FA" w:rsidP="003518F2">
            <w:pPr>
              <w:spacing w:line="480" w:lineRule="auto"/>
            </w:pPr>
            <w:r w:rsidRPr="00F55665">
              <w:t>Signature of duly authorised officer: _________________________________</w:t>
            </w:r>
          </w:p>
          <w:p w14:paraId="496A89FF" w14:textId="6E50C6B5" w:rsidR="002C16FA" w:rsidRPr="00F55665" w:rsidRDefault="002C16FA" w:rsidP="003518F2">
            <w:pPr>
              <w:spacing w:line="480" w:lineRule="auto"/>
            </w:pPr>
            <w:r w:rsidRPr="00F55665">
              <w:t xml:space="preserve">Position </w:t>
            </w:r>
            <w:r w:rsidR="004D2AAE" w:rsidRPr="00F55665">
              <w:t>held: _</w:t>
            </w:r>
            <w:r w:rsidRPr="00F55665">
              <w:t>______________________________________</w:t>
            </w:r>
          </w:p>
          <w:p w14:paraId="173CE464" w14:textId="0A8D9550" w:rsidR="002C16FA" w:rsidRPr="00F55665" w:rsidRDefault="004D2AAE" w:rsidP="003518F2">
            <w:pPr>
              <w:spacing w:line="480" w:lineRule="auto"/>
            </w:pPr>
            <w:r w:rsidRPr="00F55665">
              <w:t>Name: _</w:t>
            </w:r>
            <w:r w:rsidR="002C16FA" w:rsidRPr="00F55665">
              <w:t>___________________________________________________</w:t>
            </w:r>
          </w:p>
          <w:p w14:paraId="2BC4D46D" w14:textId="0ECC176C" w:rsidR="00A254C7" w:rsidRPr="00F55665" w:rsidRDefault="00A254C7" w:rsidP="003518F2">
            <w:pPr>
              <w:spacing w:line="480" w:lineRule="auto"/>
            </w:pPr>
            <w:r w:rsidRPr="00F55665">
              <w:rPr>
                <w:noProof/>
                <w:lang w:val="en-GB" w:eastAsia="en-GB"/>
              </w:rPr>
              <mc:AlternateContent>
                <mc:Choice Requires="wps">
                  <w:drawing>
                    <wp:anchor distT="0" distB="0" distL="114300" distR="114300" simplePos="0" relativeHeight="252029952" behindDoc="1" locked="0" layoutInCell="1" allowOverlap="1" wp14:anchorId="4D0C97EB" wp14:editId="7B52E63D">
                      <wp:simplePos x="0" y="0"/>
                      <wp:positionH relativeFrom="column">
                        <wp:posOffset>608965</wp:posOffset>
                      </wp:positionH>
                      <wp:positionV relativeFrom="paragraph">
                        <wp:posOffset>307340</wp:posOffset>
                      </wp:positionV>
                      <wp:extent cx="4191000" cy="238125"/>
                      <wp:effectExtent l="0" t="0" r="19050" b="28575"/>
                      <wp:wrapTight wrapText="bothSides">
                        <wp:wrapPolygon edited="0">
                          <wp:start x="0" y="0"/>
                          <wp:lineTo x="0" y="22464"/>
                          <wp:lineTo x="21600" y="22464"/>
                          <wp:lineTo x="21600" y="0"/>
                          <wp:lineTo x="0" y="0"/>
                        </wp:wrapPolygon>
                      </wp:wrapTight>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solidFill>
                                  <a:srgbClr val="000000"/>
                                </a:solidFill>
                                <a:miter lim="800000"/>
                                <a:headEnd/>
                                <a:tailEnd/>
                              </a:ln>
                            </wps:spPr>
                            <wps:txbx>
                              <w:txbxContent>
                                <w:p w14:paraId="4ABDD122" w14:textId="77777777" w:rsidR="002C16FA" w:rsidRPr="00D23F6D" w:rsidRDefault="002C16FA" w:rsidP="00C73584">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0C97EB" id="_x0000_s1068" type="#_x0000_t202" style="position:absolute;margin-left:47.95pt;margin-top:24.2pt;width:330pt;height:18.7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">
                      <v:textbox>
                        <w:txbxContent>
                          <w:p w14:paraId="4ABDD122" w14:textId="77777777" w:rsidR="002C16FA" w:rsidRPr="00D23F6D" w:rsidRDefault="002C16FA" w:rsidP="00C73584">
                            <w:pPr>
                              <w:rPr>
                                <w:rFonts w:ascii="Arial" w:hAnsi="Arial" w:cs="Arial"/>
                                <w:sz w:val="20"/>
                                <w:szCs w:val="20"/>
                              </w:rPr>
                            </w:pPr>
                          </w:p>
                        </w:txbxContent>
                      </v:textbox>
                      <w10:wrap type="tight"/>
                    </v:shape>
                  </w:pict>
                </mc:Fallback>
              </mc:AlternateContent>
            </w:r>
            <w:r w:rsidR="004D2AAE" w:rsidRPr="00F55665">
              <w:t>Email: _</w:t>
            </w:r>
            <w:r w:rsidR="002C16FA" w:rsidRPr="00F55665">
              <w:t>________________________________________________________</w:t>
            </w:r>
          </w:p>
          <w:p w14:paraId="4FA73562" w14:textId="66A2CE2A" w:rsidR="002C16FA" w:rsidRPr="00F55665" w:rsidRDefault="002C16FA" w:rsidP="003518F2">
            <w:pPr>
              <w:spacing w:line="480" w:lineRule="auto"/>
            </w:pPr>
            <w:r w:rsidRPr="00F55665">
              <w:t xml:space="preserve">Date: </w:t>
            </w:r>
          </w:p>
          <w:p w14:paraId="278B7034" w14:textId="5CB7C292" w:rsidR="002C16FA" w:rsidRPr="00F55665" w:rsidRDefault="002C16FA" w:rsidP="003518F2">
            <w:pPr>
              <w:spacing w:line="360" w:lineRule="auto"/>
            </w:pPr>
          </w:p>
        </w:tc>
      </w:tr>
      <w:tr w:rsidR="00DA4E2E" w:rsidRPr="00D76CB4" w14:paraId="151BC780" w14:textId="77777777" w:rsidTr="003E5F5C">
        <w:trPr>
          <w:cantSplit/>
          <w:trHeight w:hRule="exact" w:val="1418"/>
        </w:trPr>
        <w:tc>
          <w:tcPr>
            <w:tcW w:w="7401" w:type="dxa"/>
            <w:gridSpan w:val="4"/>
            <w:vAlign w:val="center"/>
          </w:tcPr>
          <w:p w14:paraId="7848F6B8" w14:textId="1914A89A" w:rsidR="00DA4E2E" w:rsidRDefault="003E5F5C" w:rsidP="00DA4E2E">
            <w:r w:rsidRPr="002D6636">
              <w:rPr>
                <w:rFonts w:ascii="Arial" w:hAnsi="Arial" w:cs="Arial"/>
                <w:noProof/>
              </w:rPr>
              <w:lastRenderedPageBreak/>
              <mc:AlternateContent>
                <mc:Choice Requires="wps">
                  <w:drawing>
                    <wp:anchor distT="45720" distB="45720" distL="114300" distR="114300" simplePos="0" relativeHeight="252080128" behindDoc="1" locked="0" layoutInCell="1" allowOverlap="1" wp14:anchorId="222DE390" wp14:editId="677965EE">
                      <wp:simplePos x="0" y="0"/>
                      <wp:positionH relativeFrom="column">
                        <wp:posOffset>1295400</wp:posOffset>
                      </wp:positionH>
                      <wp:positionV relativeFrom="paragraph">
                        <wp:posOffset>71755</wp:posOffset>
                      </wp:positionV>
                      <wp:extent cx="2533650" cy="72390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23900"/>
                              </a:xfrm>
                              <a:prstGeom prst="rect">
                                <a:avLst/>
                              </a:prstGeom>
                              <a:solidFill>
                                <a:srgbClr val="FFFFFF"/>
                              </a:solidFill>
                              <a:ln w="9525">
                                <a:noFill/>
                                <a:miter lim="800000"/>
                                <a:headEnd/>
                                <a:tailEnd/>
                              </a:ln>
                            </wps:spPr>
                            <wps:txbx>
                              <w:txbxContent>
                                <w:p w14:paraId="464AEB3B" w14:textId="77777777" w:rsidR="00DA4E2E" w:rsidRDefault="00DA4E2E">
                                  <w:r>
                                    <w:t>2 Railway Road, Kalamunda WA 6076</w:t>
                                  </w:r>
                                </w:p>
                                <w:p w14:paraId="432F09FB" w14:textId="77777777" w:rsidR="00DA4E2E" w:rsidRDefault="00DA4E2E">
                                  <w:r w:rsidRPr="00EE3588">
                                    <w:t>PO Box 42, Kalamunda WA 6926</w:t>
                                  </w:r>
                                </w:p>
                                <w:p w14:paraId="7E9EA9F6" w14:textId="77777777" w:rsidR="00DA4E2E" w:rsidRDefault="00DA4E2E">
                                  <w:r w:rsidRPr="00EE3588">
                                    <w:t>9257 9999</w:t>
                                  </w:r>
                                </w:p>
                                <w:p w14:paraId="27EB4305" w14:textId="77777777" w:rsidR="00DA4E2E" w:rsidRDefault="00DA4E2E">
                                  <w:r w:rsidRPr="00EE3588">
                                    <w:t>enquiries@kalamunda.wa.gov.au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E390" id="_x0000_s1069" type="#_x0000_t202" style="position:absolute;margin-left:102pt;margin-top:5.65pt;width:199.5pt;height:57pt;z-index:-25123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" stroked="f">
                      <v:textbox>
                        <w:txbxContent>
                          <w:p w14:paraId="464AEB3B" w14:textId="77777777" w:rsidR="00DA4E2E" w:rsidRDefault="00DA4E2E">
                            <w:r>
                              <w:t>2 Railway Road, Kalamunda WA 6076</w:t>
                            </w:r>
                          </w:p>
                          <w:p w14:paraId="432F09FB" w14:textId="77777777" w:rsidR="00DA4E2E" w:rsidRDefault="00DA4E2E">
                            <w:r w:rsidRPr="00EE3588">
                              <w:t>PO Box 42, Kalamunda WA 6926</w:t>
                            </w:r>
                          </w:p>
                          <w:p w14:paraId="7E9EA9F6" w14:textId="77777777" w:rsidR="00DA4E2E" w:rsidRDefault="00DA4E2E">
                            <w:r w:rsidRPr="00EE3588">
                              <w:t>9257 9999</w:t>
                            </w:r>
                          </w:p>
                          <w:p w14:paraId="27EB4305" w14:textId="77777777" w:rsidR="00DA4E2E" w:rsidRDefault="00DA4E2E">
                            <w:r w:rsidRPr="00EE3588">
                              <w:t>enquiries@kalamunda.wa.gov.au</w:t>
                            </w:r>
                          </w:p>
                        </w:txbxContent>
                      </v:textbox>
                    </v:shape>
                  </w:pict>
                </mc:Fallback>
              </mc:AlternateContent>
            </w:r>
            <w:r>
              <w:rPr>
                <w:rFonts w:ascii="Arial" w:hAnsi="Arial" w:cs="Arial"/>
                <w:noProof/>
              </w:rPr>
              <w:drawing>
                <wp:anchor distT="0" distB="0" distL="114300" distR="114300" simplePos="0" relativeHeight="252082176" behindDoc="1" locked="0" layoutInCell="1" allowOverlap="1" wp14:anchorId="215116D9" wp14:editId="69C6CBFC">
                  <wp:simplePos x="0" y="0"/>
                  <wp:positionH relativeFrom="column">
                    <wp:posOffset>-800100</wp:posOffset>
                  </wp:positionH>
                  <wp:positionV relativeFrom="paragraph">
                    <wp:posOffset>-261620</wp:posOffset>
                  </wp:positionV>
                  <wp:extent cx="1316990" cy="863600"/>
                  <wp:effectExtent l="0" t="0" r="0" b="0"/>
                  <wp:wrapTight wrapText="bothSides">
                    <wp:wrapPolygon edited="0">
                      <wp:start x="2500" y="2859"/>
                      <wp:lineTo x="1875" y="10006"/>
                      <wp:lineTo x="1875" y="15724"/>
                      <wp:lineTo x="6249" y="17629"/>
                      <wp:lineTo x="15310" y="18582"/>
                      <wp:lineTo x="17184" y="18582"/>
                      <wp:lineTo x="18122" y="17629"/>
                      <wp:lineTo x="19371" y="13818"/>
                      <wp:lineTo x="19371" y="8576"/>
                      <wp:lineTo x="16559" y="6671"/>
                      <wp:lineTo x="9061" y="2859"/>
                      <wp:lineTo x="2500" y="2859"/>
                    </wp:wrapPolygon>
                  </wp:wrapTight>
                  <wp:docPr id="298" name="Picture 2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pic:nvPicPr>
                        <pic:blipFill rotWithShape="1">
                          <a:blip r:embed="rId11" cstate="print">
                            <a:extLst>
                              <a:ext uri="{28A0092B-C50C-407E-A947-70E740481C1C}">
                                <a14:useLocalDpi xmlns:a14="http://schemas.microsoft.com/office/drawing/2010/main" val="0"/>
                              </a:ext>
                            </a:extLst>
                          </a:blip>
                          <a:srcRect l="15467" t="16446" r="16613" b="20531"/>
                          <a:stretch/>
                        </pic:blipFill>
                        <pic:spPr bwMode="auto">
                          <a:xfrm>
                            <a:off x="0" y="0"/>
                            <a:ext cx="131699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4E2E">
              <w:t xml:space="preserve"> </w:t>
            </w:r>
          </w:p>
          <w:p w14:paraId="151BC77B" w14:textId="1851256A" w:rsidR="00DA4E2E" w:rsidRPr="00D76CB4" w:rsidRDefault="00DA4E2E" w:rsidP="00DA4E2E">
            <w:pPr>
              <w:rPr>
                <w:rFonts w:ascii="Arial" w:hAnsi="Arial" w:cs="Arial"/>
              </w:rPr>
            </w:pPr>
          </w:p>
        </w:tc>
        <w:tc>
          <w:tcPr>
            <w:tcW w:w="3402" w:type="dxa"/>
            <w:gridSpan w:val="2"/>
          </w:tcPr>
          <w:p w14:paraId="151BC77D" w14:textId="77777777" w:rsidR="00DA4E2E" w:rsidRPr="00EE19F0" w:rsidRDefault="00DA4E2E" w:rsidP="00DA4E2E">
            <w:pPr>
              <w:rPr>
                <w:rStyle w:val="TitleChar"/>
              </w:rPr>
            </w:pPr>
            <w:r w:rsidRPr="00EE19F0">
              <w:rPr>
                <w:rStyle w:val="TitleChar"/>
              </w:rPr>
              <w:t>Direct Debit Request Service Agreement</w:t>
            </w:r>
          </w:p>
          <w:p w14:paraId="151BC77E" w14:textId="77777777" w:rsidR="00DA4E2E" w:rsidRDefault="00DA4E2E" w:rsidP="00DA4E2E">
            <w:pPr>
              <w:rPr>
                <w:rFonts w:ascii="Arial Black" w:hAnsi="Arial Black" w:cs="Arial"/>
                <w:b/>
              </w:rPr>
            </w:pPr>
          </w:p>
          <w:p w14:paraId="151BC77F" w14:textId="77777777" w:rsidR="00DA4E2E" w:rsidRPr="00D76CB4" w:rsidRDefault="00DA4E2E" w:rsidP="00DA4E2E">
            <w:pPr>
              <w:rPr>
                <w:rFonts w:ascii="Arial Black" w:hAnsi="Arial Black" w:cs="Arial"/>
                <w:b/>
              </w:rPr>
            </w:pPr>
          </w:p>
        </w:tc>
      </w:tr>
      <w:tr w:rsidR="00DA4E2E" w:rsidRPr="0078595B" w14:paraId="151BC783" w14:textId="77777777" w:rsidTr="006407AE">
        <w:tc>
          <w:tcPr>
            <w:tcW w:w="10803" w:type="dxa"/>
            <w:gridSpan w:val="6"/>
            <w:vAlign w:val="center"/>
          </w:tcPr>
          <w:p w14:paraId="151BC781" w14:textId="7C749934" w:rsidR="00DA4E2E" w:rsidRDefault="00DA4E2E" w:rsidP="003518F2">
            <w:pPr>
              <w:spacing w:before="80" w:after="80"/>
            </w:pPr>
            <w:r w:rsidRPr="00A17EEF">
              <w:t xml:space="preserve">This is your Direct Debit Service Agreement with </w:t>
            </w:r>
            <w:sdt>
              <w:sdtPr>
                <w:id w:val="-766540082"/>
              </w:sdtPr>
              <w:sdtContent>
                <w:r w:rsidRPr="00A659DB">
                  <w:rPr>
                    <w:i/>
                  </w:rPr>
                  <w:t>City of Kalamunda</w:t>
                </w:r>
                <w:r w:rsidRPr="00A659DB">
                  <w:t xml:space="preserve"> (APCA User ID Number – 207219)</w:t>
                </w:r>
              </w:sdtContent>
            </w:sdt>
            <w:r>
              <w:t xml:space="preserve"> ABN 6074 1095 678 (the Debit User)</w:t>
            </w:r>
            <w:r w:rsidRPr="00A17EEF">
              <w:t>.  It explains what your obligations are when undertaking a Direct Debit arrangement with us.  It also details what our obligations are to you as your Direct Debit provider.</w:t>
            </w:r>
          </w:p>
          <w:p w14:paraId="20265E72" w14:textId="77777777" w:rsidR="00A254C7" w:rsidRPr="00A17EEF" w:rsidRDefault="00A254C7" w:rsidP="003518F2">
            <w:pPr>
              <w:spacing w:before="80" w:after="80"/>
            </w:pPr>
          </w:p>
          <w:p w14:paraId="151BC782" w14:textId="77777777" w:rsidR="00DA4E2E" w:rsidRPr="00A17EEF" w:rsidRDefault="00DA4E2E" w:rsidP="003518F2">
            <w:pPr>
              <w:spacing w:before="80" w:after="80"/>
              <w:rPr>
                <w:b/>
                <w:color w:val="808080" w:themeColor="background1" w:themeShade="80"/>
              </w:rPr>
            </w:pPr>
            <w:r w:rsidRPr="00A17EEF">
              <w:t xml:space="preserve">Please keep this agreement for future reference.  It forms part of the terms and conditions of your Direct Debit Request (DDR) and should be read in conjunction with your DDR authorisation.   </w:t>
            </w:r>
          </w:p>
        </w:tc>
      </w:tr>
      <w:tr w:rsidR="00DA4E2E" w:rsidRPr="00D76CB4" w14:paraId="151BC78E" w14:textId="77777777" w:rsidTr="003518F2">
        <w:tc>
          <w:tcPr>
            <w:tcW w:w="2439" w:type="dxa"/>
            <w:gridSpan w:val="2"/>
          </w:tcPr>
          <w:p w14:paraId="151BC784" w14:textId="77777777" w:rsidR="00DA4E2E" w:rsidRPr="00EE19F0" w:rsidRDefault="00DA4E2E" w:rsidP="00633902">
            <w:pPr>
              <w:rPr>
                <w:rStyle w:val="Strong"/>
                <w:b w:val="0"/>
                <w:bCs w:val="0"/>
              </w:rPr>
            </w:pPr>
            <w:r w:rsidRPr="00EE19F0">
              <w:rPr>
                <w:rStyle w:val="Strong"/>
                <w:b w:val="0"/>
                <w:bCs w:val="0"/>
              </w:rPr>
              <w:t>Definitions</w:t>
            </w:r>
          </w:p>
        </w:tc>
        <w:tc>
          <w:tcPr>
            <w:tcW w:w="8364" w:type="dxa"/>
            <w:gridSpan w:val="4"/>
          </w:tcPr>
          <w:p w14:paraId="151BC785" w14:textId="77777777" w:rsidR="00DA4E2E" w:rsidRPr="00C72DBA" w:rsidRDefault="00DA4E2E" w:rsidP="00633902">
            <w:pPr>
              <w:tabs>
                <w:tab w:val="right" w:pos="8006"/>
              </w:tabs>
              <w:spacing w:before="80" w:after="80"/>
              <w:rPr>
                <w:sz w:val="20"/>
                <w:szCs w:val="20"/>
              </w:rPr>
            </w:pPr>
            <w:r w:rsidRPr="00C72DBA">
              <w:rPr>
                <w:rStyle w:val="DefinitionChar"/>
                <w:szCs w:val="20"/>
              </w:rPr>
              <w:t>account</w:t>
            </w:r>
            <w:r w:rsidRPr="00C72DBA">
              <w:rPr>
                <w:rFonts w:ascii="Arial" w:hAnsi="Arial" w:cs="Arial"/>
                <w:sz w:val="20"/>
                <w:szCs w:val="20"/>
              </w:rPr>
              <w:t xml:space="preserve"> </w:t>
            </w:r>
            <w:r w:rsidRPr="00C72DBA">
              <w:rPr>
                <w:sz w:val="20"/>
                <w:szCs w:val="20"/>
              </w:rPr>
              <w:t>means the account held at</w:t>
            </w:r>
            <w:r w:rsidRPr="00C72DBA">
              <w:rPr>
                <w:rFonts w:ascii="Arial" w:hAnsi="Arial" w:cs="Arial"/>
                <w:sz w:val="20"/>
                <w:szCs w:val="20"/>
              </w:rPr>
              <w:t xml:space="preserve"> </w:t>
            </w:r>
            <w:r w:rsidRPr="00C72DBA">
              <w:rPr>
                <w:rStyle w:val="Emphasis"/>
                <w:szCs w:val="20"/>
              </w:rPr>
              <w:t>your financial institution</w:t>
            </w:r>
            <w:r w:rsidRPr="00C72DBA">
              <w:rPr>
                <w:rFonts w:ascii="Arial" w:hAnsi="Arial" w:cs="Arial"/>
                <w:sz w:val="20"/>
                <w:szCs w:val="20"/>
              </w:rPr>
              <w:t xml:space="preserve"> </w:t>
            </w:r>
            <w:r w:rsidRPr="00C72DBA">
              <w:rPr>
                <w:sz w:val="20"/>
                <w:szCs w:val="20"/>
              </w:rPr>
              <w:t>from which we are authorised to arrange for funds to be debited.</w:t>
            </w:r>
          </w:p>
          <w:p w14:paraId="151BC786" w14:textId="77777777" w:rsidR="00DA4E2E" w:rsidRPr="00C72DBA" w:rsidRDefault="00DA4E2E" w:rsidP="00633902">
            <w:pPr>
              <w:tabs>
                <w:tab w:val="right" w:pos="8006"/>
              </w:tabs>
              <w:spacing w:before="80" w:after="80"/>
              <w:rPr>
                <w:rFonts w:ascii="Arial" w:hAnsi="Arial" w:cs="Arial"/>
                <w:sz w:val="20"/>
                <w:szCs w:val="20"/>
              </w:rPr>
            </w:pPr>
            <w:r w:rsidRPr="00C72DBA">
              <w:rPr>
                <w:sz w:val="20"/>
                <w:szCs w:val="20"/>
              </w:rPr>
              <w:t>agreement means this Direct Debit Request Service Agreement between</w:t>
            </w:r>
            <w:r w:rsidRPr="00C72DBA">
              <w:rPr>
                <w:rFonts w:ascii="Arial" w:hAnsi="Arial" w:cs="Arial"/>
                <w:sz w:val="20"/>
                <w:szCs w:val="20"/>
              </w:rPr>
              <w:t xml:space="preserve"> </w:t>
            </w:r>
            <w:r w:rsidRPr="00C72DBA">
              <w:rPr>
                <w:rFonts w:ascii="Arial" w:hAnsi="Arial" w:cs="Arial"/>
                <w:i/>
                <w:sz w:val="20"/>
                <w:szCs w:val="20"/>
              </w:rPr>
              <w:t>you</w:t>
            </w:r>
            <w:r w:rsidRPr="00C72DBA">
              <w:rPr>
                <w:rFonts w:ascii="Arial" w:hAnsi="Arial" w:cs="Arial"/>
                <w:sz w:val="20"/>
                <w:szCs w:val="20"/>
              </w:rPr>
              <w:t xml:space="preserve"> </w:t>
            </w:r>
            <w:r w:rsidRPr="00C72DBA">
              <w:rPr>
                <w:sz w:val="20"/>
                <w:szCs w:val="20"/>
              </w:rPr>
              <w:t>and</w:t>
            </w:r>
            <w:r w:rsidRPr="00C72DBA">
              <w:rPr>
                <w:rFonts w:ascii="Arial" w:hAnsi="Arial" w:cs="Arial"/>
                <w:sz w:val="20"/>
                <w:szCs w:val="20"/>
              </w:rPr>
              <w:t xml:space="preserve"> </w:t>
            </w:r>
            <w:r w:rsidRPr="00C72DBA">
              <w:rPr>
                <w:rFonts w:ascii="Arial" w:hAnsi="Arial" w:cs="Arial"/>
                <w:i/>
                <w:sz w:val="20"/>
                <w:szCs w:val="20"/>
              </w:rPr>
              <w:t>us</w:t>
            </w:r>
            <w:r w:rsidRPr="00C72DBA">
              <w:rPr>
                <w:rFonts w:ascii="Arial" w:hAnsi="Arial" w:cs="Arial"/>
                <w:sz w:val="20"/>
                <w:szCs w:val="20"/>
              </w:rPr>
              <w:t>.</w:t>
            </w:r>
          </w:p>
          <w:p w14:paraId="151BC787" w14:textId="77777777" w:rsidR="00DA4E2E" w:rsidRPr="00C72DBA" w:rsidRDefault="00DA4E2E" w:rsidP="00633902">
            <w:pPr>
              <w:tabs>
                <w:tab w:val="right" w:pos="8006"/>
              </w:tabs>
              <w:spacing w:before="80" w:after="80"/>
              <w:rPr>
                <w:sz w:val="20"/>
                <w:szCs w:val="20"/>
              </w:rPr>
            </w:pPr>
            <w:r w:rsidRPr="00C72DBA">
              <w:rPr>
                <w:rStyle w:val="DefinitionChar"/>
                <w:szCs w:val="20"/>
              </w:rPr>
              <w:t>banking day</w:t>
            </w:r>
            <w:r w:rsidRPr="00C72DBA">
              <w:rPr>
                <w:rFonts w:ascii="Arial" w:hAnsi="Arial" w:cs="Arial"/>
                <w:sz w:val="20"/>
                <w:szCs w:val="20"/>
              </w:rPr>
              <w:t xml:space="preserve"> </w:t>
            </w:r>
            <w:r w:rsidRPr="00C72DBA">
              <w:rPr>
                <w:sz w:val="20"/>
                <w:szCs w:val="20"/>
              </w:rPr>
              <w:t>means a day other than a Saturday or a Sunday or a public holiday listed throughout Australia.</w:t>
            </w:r>
          </w:p>
          <w:p w14:paraId="151BC788" w14:textId="77777777" w:rsidR="00DA4E2E" w:rsidRPr="00C72DBA" w:rsidRDefault="00DA4E2E" w:rsidP="00633902">
            <w:pPr>
              <w:tabs>
                <w:tab w:val="right" w:pos="8006"/>
              </w:tabs>
              <w:spacing w:before="80" w:after="80"/>
              <w:rPr>
                <w:rFonts w:ascii="Arial" w:hAnsi="Arial" w:cs="Arial"/>
                <w:sz w:val="20"/>
                <w:szCs w:val="20"/>
              </w:rPr>
            </w:pPr>
            <w:r w:rsidRPr="00C72DBA">
              <w:rPr>
                <w:rStyle w:val="DefinitionChar"/>
                <w:szCs w:val="20"/>
              </w:rPr>
              <w:t>debit day</w:t>
            </w:r>
            <w:r w:rsidRPr="00C72DBA">
              <w:rPr>
                <w:rFonts w:ascii="Arial" w:hAnsi="Arial" w:cs="Arial"/>
                <w:sz w:val="20"/>
                <w:szCs w:val="20"/>
              </w:rPr>
              <w:t xml:space="preserve"> </w:t>
            </w:r>
            <w:r w:rsidRPr="00C72DBA">
              <w:rPr>
                <w:sz w:val="20"/>
                <w:szCs w:val="20"/>
              </w:rPr>
              <w:t>means the day that payment by</w:t>
            </w:r>
            <w:r w:rsidRPr="00C72DBA">
              <w:rPr>
                <w:rFonts w:ascii="Arial" w:hAnsi="Arial" w:cs="Arial"/>
                <w:sz w:val="20"/>
                <w:szCs w:val="20"/>
              </w:rPr>
              <w:t xml:space="preserve"> </w:t>
            </w:r>
            <w:r w:rsidRPr="00C72DBA">
              <w:rPr>
                <w:rFonts w:ascii="Arial" w:hAnsi="Arial" w:cs="Arial"/>
                <w:i/>
                <w:sz w:val="20"/>
                <w:szCs w:val="20"/>
              </w:rPr>
              <w:t>you</w:t>
            </w:r>
            <w:r w:rsidRPr="00C72DBA">
              <w:rPr>
                <w:rFonts w:ascii="Arial" w:hAnsi="Arial" w:cs="Arial"/>
                <w:sz w:val="20"/>
                <w:szCs w:val="20"/>
              </w:rPr>
              <w:t xml:space="preserve"> </w:t>
            </w:r>
            <w:r w:rsidRPr="00C72DBA">
              <w:rPr>
                <w:sz w:val="20"/>
                <w:szCs w:val="20"/>
              </w:rPr>
              <w:t>to</w:t>
            </w:r>
            <w:r w:rsidRPr="00C72DBA">
              <w:rPr>
                <w:rFonts w:ascii="Arial" w:hAnsi="Arial" w:cs="Arial"/>
                <w:sz w:val="20"/>
                <w:szCs w:val="20"/>
              </w:rPr>
              <w:t xml:space="preserve"> </w:t>
            </w:r>
            <w:r w:rsidRPr="00C72DBA">
              <w:rPr>
                <w:rFonts w:ascii="Arial" w:hAnsi="Arial" w:cs="Arial"/>
                <w:i/>
                <w:sz w:val="20"/>
                <w:szCs w:val="20"/>
              </w:rPr>
              <w:t>us</w:t>
            </w:r>
            <w:r w:rsidRPr="00C72DBA">
              <w:rPr>
                <w:sz w:val="20"/>
                <w:szCs w:val="20"/>
              </w:rPr>
              <w:t xml:space="preserve"> is due.</w:t>
            </w:r>
          </w:p>
          <w:p w14:paraId="151BC789" w14:textId="77777777" w:rsidR="00DA4E2E" w:rsidRPr="00C72DBA" w:rsidRDefault="00DA4E2E" w:rsidP="00633902">
            <w:pPr>
              <w:tabs>
                <w:tab w:val="right" w:pos="8006"/>
              </w:tabs>
              <w:spacing w:before="80" w:after="80"/>
              <w:rPr>
                <w:sz w:val="20"/>
                <w:szCs w:val="20"/>
              </w:rPr>
            </w:pPr>
            <w:r w:rsidRPr="00C72DBA">
              <w:rPr>
                <w:rStyle w:val="DefinitionChar"/>
                <w:szCs w:val="20"/>
              </w:rPr>
              <w:t>debit payment</w:t>
            </w:r>
            <w:r w:rsidRPr="00C72DBA">
              <w:rPr>
                <w:rFonts w:ascii="Arial" w:hAnsi="Arial" w:cs="Arial"/>
                <w:sz w:val="20"/>
                <w:szCs w:val="20"/>
              </w:rPr>
              <w:t xml:space="preserve"> </w:t>
            </w:r>
            <w:r w:rsidRPr="00C72DBA">
              <w:rPr>
                <w:sz w:val="20"/>
                <w:szCs w:val="20"/>
              </w:rPr>
              <w:t>means a particular transaction where a debit is made.</w:t>
            </w:r>
          </w:p>
          <w:p w14:paraId="151BC78A" w14:textId="74D09FD0" w:rsidR="00DA4E2E" w:rsidRPr="00C72DBA" w:rsidRDefault="00DA4E2E" w:rsidP="00633902">
            <w:pPr>
              <w:tabs>
                <w:tab w:val="right" w:pos="8006"/>
              </w:tabs>
              <w:spacing w:before="80" w:after="80"/>
              <w:rPr>
                <w:sz w:val="20"/>
                <w:szCs w:val="20"/>
              </w:rPr>
            </w:pPr>
            <w:r w:rsidRPr="00C72DBA">
              <w:rPr>
                <w:rStyle w:val="DefinitionChar"/>
                <w:szCs w:val="20"/>
              </w:rPr>
              <w:t>Direct Debit Request</w:t>
            </w:r>
            <w:r w:rsidRPr="00C72DBA">
              <w:rPr>
                <w:rFonts w:ascii="Arial" w:hAnsi="Arial" w:cs="Arial"/>
                <w:sz w:val="20"/>
                <w:szCs w:val="20"/>
              </w:rPr>
              <w:t xml:space="preserve"> </w:t>
            </w:r>
            <w:r w:rsidRPr="00C72DBA">
              <w:rPr>
                <w:sz w:val="20"/>
                <w:szCs w:val="20"/>
              </w:rPr>
              <w:t>means the written, verbal, or online request between</w:t>
            </w:r>
            <w:r w:rsidRPr="00C72DBA">
              <w:rPr>
                <w:rFonts w:ascii="Arial" w:hAnsi="Arial" w:cs="Arial"/>
                <w:sz w:val="20"/>
                <w:szCs w:val="20"/>
              </w:rPr>
              <w:t xml:space="preserve"> </w:t>
            </w:r>
            <w:r w:rsidRPr="00C72DBA">
              <w:rPr>
                <w:rFonts w:ascii="Arial" w:hAnsi="Arial" w:cs="Arial"/>
                <w:i/>
                <w:sz w:val="20"/>
                <w:szCs w:val="20"/>
              </w:rPr>
              <w:t>us</w:t>
            </w:r>
            <w:r w:rsidRPr="00C72DBA">
              <w:rPr>
                <w:rFonts w:ascii="Arial" w:hAnsi="Arial" w:cs="Arial"/>
                <w:sz w:val="20"/>
                <w:szCs w:val="20"/>
              </w:rPr>
              <w:t xml:space="preserve"> </w:t>
            </w:r>
            <w:r w:rsidRPr="00C72DBA">
              <w:rPr>
                <w:sz w:val="20"/>
                <w:szCs w:val="20"/>
              </w:rPr>
              <w:t>and</w:t>
            </w:r>
            <w:r w:rsidRPr="00C72DBA">
              <w:rPr>
                <w:rFonts w:ascii="Arial" w:hAnsi="Arial" w:cs="Arial"/>
                <w:sz w:val="20"/>
                <w:szCs w:val="20"/>
              </w:rPr>
              <w:t xml:space="preserve"> </w:t>
            </w:r>
            <w:r w:rsidRPr="00C72DBA">
              <w:rPr>
                <w:rFonts w:ascii="Arial" w:hAnsi="Arial" w:cs="Arial"/>
                <w:i/>
                <w:sz w:val="20"/>
                <w:szCs w:val="20"/>
              </w:rPr>
              <w:t>you</w:t>
            </w:r>
            <w:r w:rsidRPr="00C72DBA">
              <w:rPr>
                <w:rFonts w:ascii="Arial" w:hAnsi="Arial" w:cs="Arial"/>
                <w:sz w:val="20"/>
                <w:szCs w:val="20"/>
              </w:rPr>
              <w:t xml:space="preserve"> </w:t>
            </w:r>
            <w:r w:rsidRPr="00C72DBA">
              <w:rPr>
                <w:sz w:val="20"/>
                <w:szCs w:val="20"/>
              </w:rPr>
              <w:t>to debit funds from your account.</w:t>
            </w:r>
          </w:p>
          <w:p w14:paraId="151BC78B" w14:textId="7173A1CE" w:rsidR="00DA4E2E" w:rsidRPr="00C72DBA" w:rsidRDefault="00DA4E2E" w:rsidP="00633902">
            <w:pPr>
              <w:tabs>
                <w:tab w:val="right" w:pos="8006"/>
              </w:tabs>
              <w:spacing w:before="80" w:after="80"/>
              <w:rPr>
                <w:rStyle w:val="Emphasis"/>
                <w:szCs w:val="20"/>
              </w:rPr>
            </w:pPr>
            <w:r w:rsidRPr="00C72DBA">
              <w:rPr>
                <w:rStyle w:val="DefinitionChar"/>
                <w:szCs w:val="20"/>
              </w:rPr>
              <w:t>us</w:t>
            </w:r>
            <w:r w:rsidRPr="00C72DBA">
              <w:rPr>
                <w:rFonts w:ascii="Arial" w:hAnsi="Arial" w:cs="Arial"/>
                <w:b/>
                <w:i/>
                <w:sz w:val="20"/>
                <w:szCs w:val="20"/>
              </w:rPr>
              <w:t xml:space="preserve"> </w:t>
            </w:r>
            <w:r w:rsidRPr="00C72DBA">
              <w:rPr>
                <w:sz w:val="20"/>
                <w:szCs w:val="20"/>
              </w:rPr>
              <w:t>or</w:t>
            </w:r>
            <w:r w:rsidRPr="00C72DBA">
              <w:rPr>
                <w:rFonts w:ascii="Arial" w:hAnsi="Arial" w:cs="Arial"/>
                <w:sz w:val="20"/>
                <w:szCs w:val="20"/>
              </w:rPr>
              <w:t xml:space="preserve"> </w:t>
            </w:r>
            <w:r w:rsidRPr="00C72DBA">
              <w:rPr>
                <w:rStyle w:val="DefinitionChar"/>
                <w:szCs w:val="20"/>
              </w:rPr>
              <w:t>we</w:t>
            </w:r>
            <w:r w:rsidRPr="00C72DBA">
              <w:rPr>
                <w:rFonts w:ascii="Arial" w:hAnsi="Arial" w:cs="Arial"/>
                <w:sz w:val="20"/>
                <w:szCs w:val="20"/>
              </w:rPr>
              <w:t xml:space="preserve"> </w:t>
            </w:r>
            <w:r w:rsidRPr="00C72DBA">
              <w:rPr>
                <w:sz w:val="20"/>
                <w:szCs w:val="20"/>
              </w:rPr>
              <w:t>mean</w:t>
            </w:r>
            <w:r w:rsidRPr="00C72DBA">
              <w:rPr>
                <w:rFonts w:ascii="Arial" w:hAnsi="Arial" w:cs="Arial"/>
                <w:sz w:val="20"/>
                <w:szCs w:val="20"/>
              </w:rPr>
              <w:t xml:space="preserve"> </w:t>
            </w:r>
            <w:sdt>
              <w:sdtPr>
                <w:rPr>
                  <w:rFonts w:ascii="Arial" w:hAnsi="Arial" w:cs="Arial"/>
                  <w:sz w:val="20"/>
                  <w:szCs w:val="20"/>
                </w:rPr>
                <w:id w:val="-1116605386"/>
                <w:placeholder>
                  <w:docPart w:val="A357CF42BE86456EA6362A0994C54417"/>
                </w:placeholder>
              </w:sdtPr>
              <w:sdtEndPr>
                <w:rPr>
                  <w:rStyle w:val="Emphasis"/>
                  <w:rFonts w:ascii="Open Sans" w:hAnsi="Open Sans" w:cstheme="minorBidi"/>
                  <w:i/>
                  <w:iCs/>
                </w:rPr>
              </w:sdtEndPr>
              <w:sdtContent>
                <w:sdt>
                  <w:sdtPr>
                    <w:rPr>
                      <w:rStyle w:val="Emphasis"/>
                      <w:szCs w:val="20"/>
                    </w:rPr>
                    <w:id w:val="1083873339"/>
                  </w:sdtPr>
                  <w:sdtContent>
                    <w:r w:rsidRPr="00C72DBA">
                      <w:rPr>
                        <w:rStyle w:val="Emphasis"/>
                        <w:szCs w:val="20"/>
                      </w:rPr>
                      <w:t>City of Kalamunda</w:t>
                    </w:r>
                  </w:sdtContent>
                </w:sdt>
              </w:sdtContent>
            </w:sdt>
            <w:r w:rsidRPr="00C72DBA">
              <w:rPr>
                <w:sz w:val="20"/>
                <w:szCs w:val="20"/>
              </w:rPr>
              <w:t>, (the Debit User)</w:t>
            </w:r>
            <w:r w:rsidRPr="00C72DBA">
              <w:rPr>
                <w:rFonts w:ascii="Arial" w:hAnsi="Arial" w:cs="Arial"/>
                <w:sz w:val="20"/>
                <w:szCs w:val="20"/>
              </w:rPr>
              <w:t xml:space="preserve"> </w:t>
            </w:r>
            <w:r w:rsidRPr="00C72DBA">
              <w:rPr>
                <w:sz w:val="20"/>
                <w:szCs w:val="20"/>
              </w:rPr>
              <w:t>you have authorised by requesting a</w:t>
            </w:r>
            <w:r w:rsidRPr="00C72DBA">
              <w:rPr>
                <w:rFonts w:ascii="Arial" w:hAnsi="Arial" w:cs="Arial"/>
                <w:sz w:val="20"/>
                <w:szCs w:val="20"/>
              </w:rPr>
              <w:t xml:space="preserve"> </w:t>
            </w:r>
            <w:r w:rsidRPr="00C72DBA">
              <w:rPr>
                <w:rStyle w:val="Emphasis"/>
                <w:szCs w:val="20"/>
              </w:rPr>
              <w:t>Direct Debit Request.</w:t>
            </w:r>
          </w:p>
          <w:p w14:paraId="151BC78C" w14:textId="0BD3336C" w:rsidR="00DA4E2E" w:rsidRPr="00C72DBA" w:rsidRDefault="00DA4E2E" w:rsidP="00633902">
            <w:pPr>
              <w:tabs>
                <w:tab w:val="right" w:pos="8006"/>
              </w:tabs>
              <w:spacing w:before="80" w:after="80"/>
              <w:rPr>
                <w:rFonts w:ascii="Arial" w:hAnsi="Arial" w:cs="Arial"/>
                <w:sz w:val="20"/>
                <w:szCs w:val="20"/>
              </w:rPr>
            </w:pPr>
            <w:r w:rsidRPr="00C72DBA">
              <w:rPr>
                <w:rStyle w:val="DefinitionChar"/>
                <w:szCs w:val="20"/>
              </w:rPr>
              <w:t>you</w:t>
            </w:r>
            <w:r w:rsidRPr="00C72DBA">
              <w:rPr>
                <w:rFonts w:ascii="Arial" w:hAnsi="Arial" w:cs="Arial"/>
                <w:sz w:val="20"/>
                <w:szCs w:val="20"/>
              </w:rPr>
              <w:t xml:space="preserve"> </w:t>
            </w:r>
            <w:r w:rsidRPr="00C72DBA">
              <w:rPr>
                <w:sz w:val="20"/>
                <w:szCs w:val="20"/>
              </w:rPr>
              <w:t>mean the customer who has authorised the</w:t>
            </w:r>
            <w:r w:rsidRPr="00C72DBA">
              <w:rPr>
                <w:rFonts w:ascii="Arial" w:hAnsi="Arial" w:cs="Arial"/>
                <w:sz w:val="20"/>
                <w:szCs w:val="20"/>
              </w:rPr>
              <w:t xml:space="preserve"> </w:t>
            </w:r>
            <w:r w:rsidRPr="00C72DBA">
              <w:rPr>
                <w:rStyle w:val="Emphasis"/>
                <w:szCs w:val="20"/>
              </w:rPr>
              <w:t>Direct Debit Request.</w:t>
            </w:r>
          </w:p>
          <w:p w14:paraId="151BC78D" w14:textId="32359F7E" w:rsidR="00DA4E2E" w:rsidRPr="00C72DBA" w:rsidRDefault="00DA4E2E" w:rsidP="00633902">
            <w:pPr>
              <w:tabs>
                <w:tab w:val="right" w:pos="8006"/>
              </w:tabs>
              <w:spacing w:before="80" w:after="80"/>
              <w:rPr>
                <w:rStyle w:val="Emphasis"/>
                <w:szCs w:val="20"/>
              </w:rPr>
            </w:pPr>
            <w:r w:rsidRPr="00C72DBA">
              <w:rPr>
                <w:rStyle w:val="DefinitionChar"/>
                <w:szCs w:val="20"/>
              </w:rPr>
              <w:t>your financial institution</w:t>
            </w:r>
            <w:r w:rsidRPr="00C72DBA">
              <w:rPr>
                <w:rFonts w:ascii="Arial" w:hAnsi="Arial" w:cs="Arial"/>
                <w:sz w:val="20"/>
                <w:szCs w:val="20"/>
              </w:rPr>
              <w:t xml:space="preserve"> </w:t>
            </w:r>
            <w:r w:rsidRPr="00C72DBA">
              <w:rPr>
                <w:sz w:val="20"/>
                <w:szCs w:val="20"/>
              </w:rPr>
              <w:t>means the financial institution at which you hold the</w:t>
            </w:r>
            <w:r w:rsidRPr="00C72DBA">
              <w:rPr>
                <w:rFonts w:ascii="Arial" w:hAnsi="Arial" w:cs="Arial"/>
                <w:sz w:val="20"/>
                <w:szCs w:val="20"/>
              </w:rPr>
              <w:t xml:space="preserve"> </w:t>
            </w:r>
            <w:r w:rsidRPr="00C72DBA">
              <w:rPr>
                <w:sz w:val="20"/>
                <w:szCs w:val="20"/>
              </w:rPr>
              <w:t>account you have authorised us to debit.</w:t>
            </w:r>
          </w:p>
        </w:tc>
      </w:tr>
      <w:tr w:rsidR="00DA4E2E" w:rsidRPr="00D76CB4" w14:paraId="151BC795" w14:textId="77777777" w:rsidTr="003518F2">
        <w:tc>
          <w:tcPr>
            <w:tcW w:w="2439" w:type="dxa"/>
            <w:gridSpan w:val="2"/>
          </w:tcPr>
          <w:p w14:paraId="151BC78F" w14:textId="77777777" w:rsidR="00DA4E2E" w:rsidRPr="00EE19F0" w:rsidRDefault="00DA4E2E" w:rsidP="00633902">
            <w:pPr>
              <w:pStyle w:val="ListParagraph"/>
              <w:numPr>
                <w:ilvl w:val="0"/>
                <w:numId w:val="1"/>
              </w:numPr>
              <w:ind w:left="357" w:hanging="357"/>
              <w:rPr>
                <w:rStyle w:val="Strong"/>
                <w:b w:val="0"/>
                <w:bCs w:val="0"/>
              </w:rPr>
            </w:pPr>
            <w:r w:rsidRPr="00EE19F0">
              <w:rPr>
                <w:rStyle w:val="Strong"/>
                <w:b w:val="0"/>
                <w:bCs w:val="0"/>
              </w:rPr>
              <w:t>Debiting your account</w:t>
            </w:r>
          </w:p>
        </w:tc>
        <w:tc>
          <w:tcPr>
            <w:tcW w:w="8364" w:type="dxa"/>
            <w:gridSpan w:val="4"/>
          </w:tcPr>
          <w:p w14:paraId="151BC790" w14:textId="5CD51B3B" w:rsidR="00DA4E2E" w:rsidRPr="007D3C58" w:rsidRDefault="00DA4E2E" w:rsidP="00633902">
            <w:pPr>
              <w:pStyle w:val="ListParagraph"/>
              <w:numPr>
                <w:ilvl w:val="1"/>
                <w:numId w:val="1"/>
              </w:numPr>
              <w:spacing w:before="80" w:after="80"/>
              <w:ind w:left="357" w:hanging="357"/>
              <w:contextualSpacing w:val="0"/>
              <w:rPr>
                <w:rFonts w:cs="Open Sans"/>
                <w:szCs w:val="18"/>
              </w:rPr>
            </w:pPr>
            <w:r w:rsidRPr="007D3C58">
              <w:rPr>
                <w:rFonts w:cs="Open Sans"/>
                <w:szCs w:val="18"/>
              </w:rPr>
              <w:t xml:space="preserve">By submitting a </w:t>
            </w:r>
            <w:r w:rsidRPr="007D3C58">
              <w:rPr>
                <w:rFonts w:cs="Open Sans"/>
                <w:i/>
                <w:szCs w:val="18"/>
              </w:rPr>
              <w:t>Direct Debit Request</w:t>
            </w:r>
            <w:r w:rsidRPr="007D3C58">
              <w:rPr>
                <w:rFonts w:cs="Open Sans"/>
                <w:szCs w:val="18"/>
              </w:rPr>
              <w:t xml:space="preserve">, </w:t>
            </w:r>
            <w:r w:rsidRPr="007D3C58">
              <w:rPr>
                <w:rFonts w:cs="Open Sans"/>
                <w:i/>
                <w:szCs w:val="18"/>
              </w:rPr>
              <w:t>you</w:t>
            </w:r>
            <w:r w:rsidRPr="007D3C58">
              <w:rPr>
                <w:rFonts w:cs="Open Sans"/>
                <w:szCs w:val="18"/>
              </w:rPr>
              <w:t xml:space="preserve"> have authorised </w:t>
            </w:r>
            <w:r w:rsidRPr="007D3C58">
              <w:rPr>
                <w:rFonts w:cs="Open Sans"/>
                <w:i/>
                <w:szCs w:val="18"/>
              </w:rPr>
              <w:t>us</w:t>
            </w:r>
            <w:r w:rsidRPr="007D3C58">
              <w:rPr>
                <w:rFonts w:cs="Open Sans"/>
                <w:szCs w:val="18"/>
              </w:rPr>
              <w:t xml:space="preserve"> to arrange for funds to be debited from </w:t>
            </w:r>
            <w:r w:rsidRPr="007D3C58">
              <w:rPr>
                <w:rFonts w:cs="Open Sans"/>
                <w:i/>
                <w:szCs w:val="18"/>
              </w:rPr>
              <w:t>your account</w:t>
            </w:r>
            <w:r w:rsidRPr="007D3C58">
              <w:rPr>
                <w:rFonts w:cs="Open Sans"/>
                <w:szCs w:val="18"/>
              </w:rPr>
              <w:t xml:space="preserve">.  The </w:t>
            </w:r>
            <w:r w:rsidRPr="007D3C58">
              <w:rPr>
                <w:rFonts w:cs="Open Sans"/>
                <w:i/>
                <w:szCs w:val="18"/>
              </w:rPr>
              <w:t>Direct Debit Request</w:t>
            </w:r>
            <w:r w:rsidRPr="007D3C58">
              <w:rPr>
                <w:rFonts w:cs="Open Sans"/>
                <w:szCs w:val="18"/>
              </w:rPr>
              <w:t xml:space="preserve"> and this </w:t>
            </w:r>
            <w:r w:rsidRPr="007D3C58">
              <w:rPr>
                <w:rFonts w:cs="Open Sans"/>
                <w:i/>
                <w:szCs w:val="18"/>
              </w:rPr>
              <w:t>agreement</w:t>
            </w:r>
            <w:r w:rsidRPr="007D3C58">
              <w:rPr>
                <w:rFonts w:cs="Open Sans"/>
                <w:szCs w:val="18"/>
              </w:rPr>
              <w:t xml:space="preserve"> set out the arrangement between </w:t>
            </w:r>
            <w:r w:rsidRPr="007D3C58">
              <w:rPr>
                <w:rFonts w:cs="Open Sans"/>
                <w:i/>
                <w:szCs w:val="18"/>
              </w:rPr>
              <w:t>us</w:t>
            </w:r>
            <w:r w:rsidRPr="007D3C58">
              <w:rPr>
                <w:rFonts w:cs="Open Sans"/>
                <w:szCs w:val="18"/>
              </w:rPr>
              <w:t xml:space="preserve"> and </w:t>
            </w:r>
            <w:r w:rsidRPr="007D3C58">
              <w:rPr>
                <w:rFonts w:cs="Open Sans"/>
                <w:i/>
                <w:szCs w:val="18"/>
              </w:rPr>
              <w:t>you</w:t>
            </w:r>
            <w:r w:rsidRPr="007D3C58">
              <w:rPr>
                <w:rFonts w:cs="Open Sans"/>
                <w:szCs w:val="18"/>
              </w:rPr>
              <w:t xml:space="preserve">.  </w:t>
            </w:r>
          </w:p>
          <w:p w14:paraId="151BC791" w14:textId="77777777" w:rsidR="00DA4E2E" w:rsidRPr="007D3C58" w:rsidRDefault="00DA4E2E" w:rsidP="00633902">
            <w:pPr>
              <w:pStyle w:val="ListParagraph"/>
              <w:numPr>
                <w:ilvl w:val="1"/>
                <w:numId w:val="1"/>
              </w:numPr>
              <w:spacing w:before="80" w:after="80"/>
              <w:ind w:left="357" w:hanging="357"/>
              <w:contextualSpacing w:val="0"/>
              <w:rPr>
                <w:rFonts w:cs="Open Sans"/>
                <w:szCs w:val="18"/>
              </w:rPr>
            </w:pPr>
            <w:r w:rsidRPr="007D3C58">
              <w:rPr>
                <w:rFonts w:cs="Open Sans"/>
                <w:i/>
                <w:szCs w:val="18"/>
              </w:rPr>
              <w:t>We</w:t>
            </w:r>
            <w:r w:rsidRPr="007D3C58">
              <w:rPr>
                <w:rFonts w:cs="Open Sans"/>
                <w:szCs w:val="18"/>
              </w:rPr>
              <w:t xml:space="preserve"> will only arrange for funds to be debited from </w:t>
            </w:r>
            <w:r w:rsidRPr="007D3C58">
              <w:rPr>
                <w:rFonts w:cs="Open Sans"/>
                <w:i/>
                <w:szCs w:val="18"/>
              </w:rPr>
              <w:t>your account</w:t>
            </w:r>
            <w:r w:rsidRPr="007D3C58">
              <w:rPr>
                <w:rFonts w:cs="Open Sans"/>
                <w:szCs w:val="18"/>
              </w:rPr>
              <w:t xml:space="preserve"> as authorised in the </w:t>
            </w:r>
            <w:r w:rsidRPr="007D3C58">
              <w:rPr>
                <w:rFonts w:cs="Open Sans"/>
                <w:i/>
                <w:szCs w:val="18"/>
              </w:rPr>
              <w:t>Direct Debit Request</w:t>
            </w:r>
            <w:r w:rsidRPr="007D3C58">
              <w:rPr>
                <w:rFonts w:cs="Open Sans"/>
                <w:szCs w:val="18"/>
              </w:rPr>
              <w:t xml:space="preserve">.  </w:t>
            </w:r>
          </w:p>
          <w:p w14:paraId="151BC792" w14:textId="77777777" w:rsidR="00DA4E2E" w:rsidRPr="007D3C58" w:rsidRDefault="00DA4E2E" w:rsidP="00633902">
            <w:pPr>
              <w:pStyle w:val="ListParagraph"/>
              <w:spacing w:before="80" w:after="80"/>
              <w:ind w:left="357"/>
              <w:contextualSpacing w:val="0"/>
              <w:rPr>
                <w:rFonts w:cs="Open Sans"/>
                <w:b/>
                <w:i/>
                <w:szCs w:val="18"/>
              </w:rPr>
            </w:pPr>
            <w:r w:rsidRPr="007D3C58">
              <w:rPr>
                <w:rFonts w:cs="Open Sans"/>
                <w:b/>
                <w:i/>
                <w:szCs w:val="18"/>
              </w:rPr>
              <w:t>or</w:t>
            </w:r>
          </w:p>
          <w:p w14:paraId="151BC793" w14:textId="77777777" w:rsidR="00DA4E2E" w:rsidRPr="007D3C58" w:rsidRDefault="00DA4E2E" w:rsidP="00633902">
            <w:pPr>
              <w:pStyle w:val="ListParagraph"/>
              <w:spacing w:before="80" w:after="80"/>
              <w:ind w:left="357"/>
              <w:contextualSpacing w:val="0"/>
              <w:rPr>
                <w:rFonts w:cs="Open Sans"/>
                <w:szCs w:val="18"/>
              </w:rPr>
            </w:pPr>
            <w:r w:rsidRPr="007D3C58">
              <w:rPr>
                <w:rFonts w:cs="Open Sans"/>
                <w:i/>
                <w:szCs w:val="18"/>
              </w:rPr>
              <w:t>We</w:t>
            </w:r>
            <w:r w:rsidRPr="007D3C58">
              <w:rPr>
                <w:rFonts w:cs="Open Sans"/>
                <w:szCs w:val="18"/>
              </w:rPr>
              <w:t xml:space="preserve"> will only arrange for funds to be debited from </w:t>
            </w:r>
            <w:r w:rsidRPr="007D3C58">
              <w:rPr>
                <w:rFonts w:cs="Open Sans"/>
                <w:i/>
                <w:szCs w:val="18"/>
              </w:rPr>
              <w:t>your account</w:t>
            </w:r>
            <w:r w:rsidRPr="007D3C58">
              <w:rPr>
                <w:rFonts w:cs="Open Sans"/>
                <w:szCs w:val="18"/>
              </w:rPr>
              <w:t xml:space="preserve"> if </w:t>
            </w:r>
            <w:r w:rsidRPr="007D3C58">
              <w:rPr>
                <w:rFonts w:cs="Open Sans"/>
                <w:i/>
                <w:szCs w:val="18"/>
              </w:rPr>
              <w:t>we</w:t>
            </w:r>
            <w:r w:rsidRPr="007D3C58">
              <w:rPr>
                <w:rFonts w:cs="Open Sans"/>
                <w:szCs w:val="18"/>
              </w:rPr>
              <w:t xml:space="preserve"> have sent to the address nominated by </w:t>
            </w:r>
            <w:r w:rsidRPr="007D3C58">
              <w:rPr>
                <w:rFonts w:cs="Open Sans"/>
                <w:i/>
                <w:szCs w:val="18"/>
              </w:rPr>
              <w:t>you</w:t>
            </w:r>
            <w:r w:rsidRPr="007D3C58">
              <w:rPr>
                <w:rFonts w:cs="Open Sans"/>
                <w:szCs w:val="18"/>
              </w:rPr>
              <w:t xml:space="preserve"> in the </w:t>
            </w:r>
            <w:r w:rsidRPr="007D3C58">
              <w:rPr>
                <w:rFonts w:cs="Open Sans"/>
                <w:i/>
                <w:szCs w:val="18"/>
              </w:rPr>
              <w:t>Direct Debit Request</w:t>
            </w:r>
            <w:r w:rsidRPr="007D3C58">
              <w:rPr>
                <w:rFonts w:cs="Open Sans"/>
                <w:szCs w:val="18"/>
              </w:rPr>
              <w:t xml:space="preserve">, a billing advice which specifies the amount payable by </w:t>
            </w:r>
            <w:r w:rsidRPr="007D3C58">
              <w:rPr>
                <w:rFonts w:cs="Open Sans"/>
                <w:i/>
                <w:szCs w:val="18"/>
              </w:rPr>
              <w:t>you</w:t>
            </w:r>
            <w:r w:rsidRPr="007D3C58">
              <w:rPr>
                <w:rFonts w:cs="Open Sans"/>
                <w:szCs w:val="18"/>
              </w:rPr>
              <w:t xml:space="preserve"> to </w:t>
            </w:r>
            <w:r w:rsidRPr="007D3C58">
              <w:rPr>
                <w:rFonts w:cs="Open Sans"/>
                <w:i/>
                <w:szCs w:val="18"/>
              </w:rPr>
              <w:t>us</w:t>
            </w:r>
            <w:r w:rsidRPr="007D3C58">
              <w:rPr>
                <w:rFonts w:cs="Open Sans"/>
                <w:szCs w:val="18"/>
              </w:rPr>
              <w:t xml:space="preserve"> and when it is due.</w:t>
            </w:r>
          </w:p>
          <w:p w14:paraId="151BC794" w14:textId="2D4106A8" w:rsidR="00DA4E2E" w:rsidRPr="00045169" w:rsidRDefault="00DA4E2E" w:rsidP="00633902">
            <w:pPr>
              <w:pStyle w:val="ListParagraph"/>
              <w:numPr>
                <w:ilvl w:val="1"/>
                <w:numId w:val="1"/>
              </w:numPr>
              <w:spacing w:before="80" w:after="80"/>
              <w:ind w:left="357" w:hanging="357"/>
              <w:contextualSpacing w:val="0"/>
              <w:rPr>
                <w:rFonts w:ascii="Arial" w:hAnsi="Arial" w:cs="Arial"/>
                <w:sz w:val="20"/>
                <w:szCs w:val="20"/>
              </w:rPr>
            </w:pPr>
            <w:r w:rsidRPr="007D3C58">
              <w:rPr>
                <w:rFonts w:cs="Open Sans"/>
                <w:szCs w:val="18"/>
              </w:rPr>
              <w:t xml:space="preserve">If the </w:t>
            </w:r>
            <w:r w:rsidRPr="007D3C58">
              <w:rPr>
                <w:rFonts w:cs="Open Sans"/>
                <w:i/>
                <w:szCs w:val="18"/>
              </w:rPr>
              <w:t>debit day</w:t>
            </w:r>
            <w:r w:rsidRPr="007D3C58">
              <w:rPr>
                <w:rFonts w:cs="Open Sans"/>
                <w:szCs w:val="18"/>
              </w:rPr>
              <w:t xml:space="preserve"> falls on a day that is not a </w:t>
            </w:r>
            <w:r w:rsidRPr="007D3C58">
              <w:rPr>
                <w:rFonts w:cs="Open Sans"/>
                <w:i/>
                <w:szCs w:val="18"/>
              </w:rPr>
              <w:t>banking day</w:t>
            </w:r>
            <w:r w:rsidRPr="007D3C58">
              <w:rPr>
                <w:rFonts w:cs="Open Sans"/>
                <w:szCs w:val="18"/>
              </w:rPr>
              <w:t xml:space="preserve">, we may direct </w:t>
            </w:r>
            <w:r w:rsidRPr="007D3C58">
              <w:rPr>
                <w:rFonts w:cs="Open Sans"/>
                <w:i/>
                <w:szCs w:val="18"/>
              </w:rPr>
              <w:t>your financial institution</w:t>
            </w:r>
            <w:r w:rsidRPr="007D3C58">
              <w:rPr>
                <w:rFonts w:cs="Open Sans"/>
                <w:szCs w:val="18"/>
              </w:rPr>
              <w:t xml:space="preserve"> to debit </w:t>
            </w:r>
            <w:r w:rsidRPr="007D3C58">
              <w:rPr>
                <w:rFonts w:cs="Open Sans"/>
                <w:i/>
                <w:szCs w:val="18"/>
              </w:rPr>
              <w:t>your account</w:t>
            </w:r>
            <w:r w:rsidRPr="007D3C58">
              <w:rPr>
                <w:rFonts w:cs="Open Sans"/>
                <w:szCs w:val="18"/>
              </w:rPr>
              <w:t xml:space="preserve"> on the following </w:t>
            </w:r>
            <w:r w:rsidRPr="007D3C58">
              <w:rPr>
                <w:rFonts w:cs="Open Sans"/>
                <w:i/>
                <w:szCs w:val="18"/>
              </w:rPr>
              <w:t>banking day</w:t>
            </w:r>
            <w:r w:rsidRPr="007D3C58">
              <w:rPr>
                <w:rFonts w:cs="Open Sans"/>
                <w:szCs w:val="18"/>
              </w:rPr>
              <w:t xml:space="preserve">.  If </w:t>
            </w:r>
            <w:r w:rsidRPr="007D3C58">
              <w:rPr>
                <w:rFonts w:cs="Open Sans"/>
                <w:i/>
                <w:szCs w:val="18"/>
              </w:rPr>
              <w:t>you</w:t>
            </w:r>
            <w:r w:rsidRPr="007D3C58">
              <w:rPr>
                <w:rFonts w:cs="Open Sans"/>
                <w:szCs w:val="18"/>
              </w:rPr>
              <w:t xml:space="preserve"> are unsure about which day </w:t>
            </w:r>
            <w:r w:rsidRPr="007D3C58">
              <w:rPr>
                <w:rFonts w:cs="Open Sans"/>
                <w:i/>
                <w:szCs w:val="18"/>
              </w:rPr>
              <w:t>your account</w:t>
            </w:r>
            <w:r w:rsidRPr="007D3C58">
              <w:rPr>
                <w:rFonts w:cs="Open Sans"/>
                <w:szCs w:val="18"/>
              </w:rPr>
              <w:t xml:space="preserve"> has or will be debited, you should ask </w:t>
            </w:r>
            <w:r w:rsidRPr="007D3C58">
              <w:rPr>
                <w:rFonts w:cs="Open Sans"/>
                <w:i/>
                <w:szCs w:val="18"/>
              </w:rPr>
              <w:t>your financial institution</w:t>
            </w:r>
            <w:r w:rsidRPr="007D3C58">
              <w:rPr>
                <w:rFonts w:cs="Open Sans"/>
                <w:szCs w:val="18"/>
              </w:rPr>
              <w:t>.</w:t>
            </w:r>
            <w:r w:rsidRPr="00045169">
              <w:rPr>
                <w:rFonts w:ascii="Arial" w:hAnsi="Arial" w:cs="Arial"/>
                <w:sz w:val="20"/>
                <w:szCs w:val="20"/>
              </w:rPr>
              <w:t xml:space="preserve"> </w:t>
            </w:r>
          </w:p>
        </w:tc>
      </w:tr>
      <w:tr w:rsidR="00DA4E2E" w:rsidRPr="00872D7C" w14:paraId="151BC798" w14:textId="77777777" w:rsidTr="003518F2">
        <w:tc>
          <w:tcPr>
            <w:tcW w:w="2439" w:type="dxa"/>
            <w:gridSpan w:val="2"/>
          </w:tcPr>
          <w:p w14:paraId="151BC796" w14:textId="77777777" w:rsidR="00DA4E2E" w:rsidRPr="00EE19F0" w:rsidRDefault="00DA4E2E" w:rsidP="00633902">
            <w:pPr>
              <w:pStyle w:val="ListParagraph"/>
              <w:numPr>
                <w:ilvl w:val="0"/>
                <w:numId w:val="1"/>
              </w:numPr>
              <w:ind w:left="357" w:hanging="357"/>
              <w:rPr>
                <w:rStyle w:val="Strong"/>
                <w:b w:val="0"/>
                <w:bCs w:val="0"/>
              </w:rPr>
            </w:pPr>
            <w:r w:rsidRPr="00EE19F0">
              <w:rPr>
                <w:rStyle w:val="Strong"/>
                <w:b w:val="0"/>
                <w:bCs w:val="0"/>
              </w:rPr>
              <w:t>Amendments by us</w:t>
            </w:r>
          </w:p>
        </w:tc>
        <w:tc>
          <w:tcPr>
            <w:tcW w:w="8364" w:type="dxa"/>
            <w:gridSpan w:val="4"/>
          </w:tcPr>
          <w:p w14:paraId="151BC797" w14:textId="0F353DD8" w:rsidR="00DA4E2E" w:rsidRPr="007D3C58" w:rsidRDefault="00DA4E2E" w:rsidP="00633902">
            <w:pPr>
              <w:pStyle w:val="ListParagraph"/>
              <w:numPr>
                <w:ilvl w:val="1"/>
                <w:numId w:val="1"/>
              </w:numPr>
              <w:spacing w:before="80" w:after="80"/>
              <w:ind w:left="357" w:hanging="357"/>
              <w:contextualSpacing w:val="0"/>
              <w:rPr>
                <w:rFonts w:cs="Open Sans"/>
                <w:color w:val="FF0000"/>
                <w:szCs w:val="18"/>
              </w:rPr>
            </w:pPr>
            <w:r w:rsidRPr="007D3C58">
              <w:rPr>
                <w:rFonts w:cs="Open Sans"/>
                <w:i/>
                <w:szCs w:val="18"/>
              </w:rPr>
              <w:t>We</w:t>
            </w:r>
            <w:r w:rsidRPr="007D3C58">
              <w:rPr>
                <w:rFonts w:cs="Open Sans"/>
                <w:szCs w:val="18"/>
              </w:rPr>
              <w:t xml:space="preserve"> may vary any details of this </w:t>
            </w:r>
            <w:r w:rsidRPr="007D3C58">
              <w:rPr>
                <w:rFonts w:cs="Open Sans"/>
                <w:i/>
                <w:szCs w:val="18"/>
              </w:rPr>
              <w:t>agreement</w:t>
            </w:r>
            <w:r w:rsidRPr="007D3C58">
              <w:rPr>
                <w:rFonts w:cs="Open Sans"/>
                <w:szCs w:val="18"/>
              </w:rPr>
              <w:t xml:space="preserve"> or a </w:t>
            </w:r>
            <w:r w:rsidRPr="007D3C58">
              <w:rPr>
                <w:rFonts w:cs="Open Sans"/>
                <w:i/>
                <w:szCs w:val="18"/>
              </w:rPr>
              <w:t>Direct Debit Request</w:t>
            </w:r>
            <w:r w:rsidRPr="007D3C58">
              <w:rPr>
                <w:rFonts w:cs="Open Sans"/>
                <w:szCs w:val="18"/>
              </w:rPr>
              <w:t xml:space="preserve"> at any time by giving </w:t>
            </w:r>
            <w:r w:rsidRPr="007D3C58">
              <w:rPr>
                <w:rFonts w:cs="Open Sans"/>
                <w:i/>
                <w:szCs w:val="18"/>
              </w:rPr>
              <w:t>you</w:t>
            </w:r>
            <w:r w:rsidRPr="007D3C58">
              <w:rPr>
                <w:rFonts w:cs="Open Sans"/>
                <w:szCs w:val="18"/>
              </w:rPr>
              <w:t xml:space="preserve"> at least fourteen </w:t>
            </w:r>
            <w:r w:rsidRPr="007D3C58">
              <w:rPr>
                <w:rFonts w:cs="Open Sans"/>
                <w:b/>
                <w:szCs w:val="18"/>
              </w:rPr>
              <w:t>(14) days</w:t>
            </w:r>
            <w:r w:rsidRPr="007D3C58">
              <w:rPr>
                <w:rFonts w:cs="Open Sans"/>
                <w:szCs w:val="18"/>
              </w:rPr>
              <w:t xml:space="preserve"> written notice sent to the preferred email or address you have given us in the Direct Debit Request.</w:t>
            </w:r>
          </w:p>
        </w:tc>
      </w:tr>
      <w:tr w:rsidR="00DA4E2E" w:rsidRPr="00D76CB4" w14:paraId="151BC7A1" w14:textId="77777777" w:rsidTr="003518F2">
        <w:tc>
          <w:tcPr>
            <w:tcW w:w="2439" w:type="dxa"/>
            <w:gridSpan w:val="2"/>
          </w:tcPr>
          <w:p w14:paraId="151BC799" w14:textId="0154145D" w:rsidR="00DA4E2E" w:rsidRPr="00EE19F0" w:rsidRDefault="00DA4E2E" w:rsidP="00633902">
            <w:pPr>
              <w:pStyle w:val="ListParagraph"/>
              <w:numPr>
                <w:ilvl w:val="0"/>
                <w:numId w:val="1"/>
              </w:numPr>
              <w:ind w:left="357" w:hanging="357"/>
              <w:contextualSpacing w:val="0"/>
              <w:rPr>
                <w:rStyle w:val="Strong"/>
                <w:b w:val="0"/>
                <w:bCs w:val="0"/>
              </w:rPr>
            </w:pPr>
            <w:r w:rsidRPr="00EE19F0">
              <w:rPr>
                <w:rStyle w:val="Strong"/>
                <w:b w:val="0"/>
                <w:bCs w:val="0"/>
              </w:rPr>
              <w:t>How to cancel or change direct debits</w:t>
            </w:r>
          </w:p>
        </w:tc>
        <w:tc>
          <w:tcPr>
            <w:tcW w:w="8364" w:type="dxa"/>
            <w:gridSpan w:val="4"/>
          </w:tcPr>
          <w:p w14:paraId="70C97201" w14:textId="77777777" w:rsidR="00DA4E2E" w:rsidRPr="007D3C58" w:rsidRDefault="00DA4E2E" w:rsidP="00633902">
            <w:pPr>
              <w:pStyle w:val="ListParagraph"/>
              <w:numPr>
                <w:ilvl w:val="1"/>
                <w:numId w:val="1"/>
              </w:numPr>
              <w:spacing w:before="80" w:after="80"/>
              <w:ind w:left="357" w:hanging="357"/>
            </w:pPr>
            <w:r w:rsidRPr="007D3C58">
              <w:t>You can:</w:t>
            </w:r>
          </w:p>
          <w:p w14:paraId="7305EA46" w14:textId="740A8386" w:rsidR="00DA4E2E" w:rsidRPr="007D3C58" w:rsidRDefault="00DA4E2E" w:rsidP="00633902">
            <w:pPr>
              <w:pStyle w:val="ListParagraph"/>
              <w:numPr>
                <w:ilvl w:val="0"/>
                <w:numId w:val="3"/>
              </w:numPr>
              <w:spacing w:before="80" w:after="80"/>
            </w:pPr>
            <w:r w:rsidRPr="007D3C58">
              <w:t>Cancel or suspend the Direct Debit Request; or</w:t>
            </w:r>
          </w:p>
          <w:p w14:paraId="151BC79A" w14:textId="52889825" w:rsidR="00DA4E2E" w:rsidRPr="007D3C58" w:rsidRDefault="00DA4E2E" w:rsidP="00633902">
            <w:pPr>
              <w:pStyle w:val="ListParagraph"/>
              <w:numPr>
                <w:ilvl w:val="0"/>
                <w:numId w:val="3"/>
              </w:numPr>
              <w:spacing w:before="80" w:after="80"/>
            </w:pPr>
            <w:r w:rsidRPr="007D3C58">
              <w:t xml:space="preserve">change, stop or defer an individual payment, or at any time by giving us at least </w:t>
            </w:r>
            <w:sdt>
              <w:sdtPr>
                <w:id w:val="-899741880"/>
                <w:placeholder>
                  <w:docPart w:val="A357CF42BE86456EA6362A0994C54417"/>
                </w:placeholder>
              </w:sdtPr>
              <w:sdtContent>
                <w:r w:rsidRPr="007D3C58">
                  <w:t xml:space="preserve">7 </w:t>
                </w:r>
              </w:sdtContent>
            </w:sdt>
            <w:r w:rsidRPr="007D3C58">
              <w:t xml:space="preserve"> days’ notice.</w:t>
            </w:r>
          </w:p>
          <w:p w14:paraId="5D41A55F" w14:textId="1D75B92F" w:rsidR="00DA4E2E" w:rsidRPr="007D3C58" w:rsidRDefault="00DA4E2E" w:rsidP="00633902">
            <w:pPr>
              <w:pStyle w:val="ListParagraph"/>
              <w:numPr>
                <w:ilvl w:val="0"/>
                <w:numId w:val="3"/>
              </w:numPr>
              <w:spacing w:before="80" w:after="80"/>
            </w:pPr>
            <w:r w:rsidRPr="007D3C58">
              <w:t>should this agreement be cancelled within the two-year period any rates outstanding will be required to be paid in full including all penalty interest if applicable and may be charged an early termination administration fee of $20.</w:t>
            </w:r>
          </w:p>
          <w:p w14:paraId="151BC7A0" w14:textId="1702E77A" w:rsidR="00DA4E2E" w:rsidRPr="002722CF" w:rsidRDefault="00DA4E2E" w:rsidP="00633902">
            <w:pPr>
              <w:spacing w:before="80" w:after="80"/>
              <w:ind w:left="360"/>
              <w:contextualSpacing/>
              <w:rPr>
                <w:rFonts w:ascii="Arial" w:hAnsi="Arial" w:cs="Arial"/>
                <w:szCs w:val="18"/>
              </w:rPr>
            </w:pPr>
            <w:r w:rsidRPr="007D3C58">
              <w:t>To do so, contact us in writing at City of Kalamunda, PO Box 42, KALAMUNDA WA 6926 or</w:t>
            </w:r>
            <w:r w:rsidR="007D3C58">
              <w:t xml:space="preserve"> </w:t>
            </w:r>
            <w:r w:rsidRPr="007D3C58">
              <w:t xml:space="preserve">email </w:t>
            </w:r>
            <w:hyperlink r:id="rId12" w:history="1">
              <w:r w:rsidRPr="007D3C58">
                <w:t>rates@kalamunda.wa.gov.au</w:t>
              </w:r>
            </w:hyperlink>
            <w:r w:rsidRPr="007D3C58">
              <w:t xml:space="preserve"> </w:t>
            </w:r>
            <w:r w:rsidR="00633902">
              <w:br/>
            </w:r>
            <w:r w:rsidRPr="007D3C58">
              <w:t xml:space="preserve">or </w:t>
            </w:r>
            <w:r w:rsidR="00633902">
              <w:br/>
            </w:r>
            <w:r w:rsidRPr="007D3C58">
              <w:t>You can also contact your own financial institution, which act promptly on your instructions.</w:t>
            </w:r>
          </w:p>
        </w:tc>
      </w:tr>
      <w:tr w:rsidR="00C45983" w:rsidRPr="00A467DD" w14:paraId="151BC7AA" w14:textId="77777777" w:rsidTr="003518F2">
        <w:tc>
          <w:tcPr>
            <w:tcW w:w="2439" w:type="dxa"/>
            <w:gridSpan w:val="2"/>
          </w:tcPr>
          <w:p w14:paraId="151BC7A3" w14:textId="77777777" w:rsidR="00C45983" w:rsidRPr="00EE19F0" w:rsidRDefault="00070EAC" w:rsidP="00633902">
            <w:pPr>
              <w:pStyle w:val="ListParagraph"/>
              <w:numPr>
                <w:ilvl w:val="0"/>
                <w:numId w:val="1"/>
              </w:numPr>
              <w:ind w:left="357" w:hanging="357"/>
              <w:rPr>
                <w:rStyle w:val="Strong"/>
                <w:b w:val="0"/>
                <w:bCs w:val="0"/>
              </w:rPr>
            </w:pPr>
            <w:r w:rsidRPr="00EE19F0">
              <w:rPr>
                <w:rStyle w:val="Strong"/>
                <w:b w:val="0"/>
                <w:bCs w:val="0"/>
              </w:rPr>
              <w:t>Your obligations</w:t>
            </w:r>
          </w:p>
        </w:tc>
        <w:tc>
          <w:tcPr>
            <w:tcW w:w="8364" w:type="dxa"/>
            <w:gridSpan w:val="4"/>
          </w:tcPr>
          <w:p w14:paraId="151BC7A4" w14:textId="77777777" w:rsidR="00E626FB" w:rsidRPr="007D3C58" w:rsidRDefault="00E626FB" w:rsidP="00633902">
            <w:pPr>
              <w:pStyle w:val="ListParagraph"/>
              <w:numPr>
                <w:ilvl w:val="1"/>
                <w:numId w:val="1"/>
              </w:numPr>
              <w:spacing w:before="80" w:after="80"/>
              <w:ind w:left="340"/>
              <w:contextualSpacing w:val="0"/>
              <w:rPr>
                <w:rFonts w:cs="Open Sans"/>
                <w:color w:val="FF0000"/>
                <w:szCs w:val="18"/>
              </w:rPr>
            </w:pPr>
            <w:r w:rsidRPr="007D3C58">
              <w:rPr>
                <w:rFonts w:cs="Open Sans"/>
                <w:szCs w:val="18"/>
              </w:rPr>
              <w:t xml:space="preserve">It is </w:t>
            </w:r>
            <w:r w:rsidRPr="007D3C58">
              <w:rPr>
                <w:rFonts w:cs="Open Sans"/>
                <w:i/>
                <w:szCs w:val="18"/>
              </w:rPr>
              <w:t>your</w:t>
            </w:r>
            <w:r w:rsidRPr="007D3C58">
              <w:rPr>
                <w:rFonts w:cs="Open Sans"/>
                <w:szCs w:val="18"/>
              </w:rPr>
              <w:t xml:space="preserve"> responsibility to ensure that there are sufficient clear funds available</w:t>
            </w:r>
            <w:r w:rsidR="0000290F" w:rsidRPr="007D3C58">
              <w:rPr>
                <w:rFonts w:cs="Open Sans"/>
                <w:szCs w:val="18"/>
              </w:rPr>
              <w:t xml:space="preserve"> </w:t>
            </w:r>
            <w:r w:rsidRPr="007D3C58">
              <w:rPr>
                <w:rFonts w:cs="Open Sans"/>
                <w:szCs w:val="18"/>
              </w:rPr>
              <w:t xml:space="preserve">in </w:t>
            </w:r>
            <w:r w:rsidRPr="007D3C58">
              <w:rPr>
                <w:rFonts w:cs="Open Sans"/>
                <w:i/>
                <w:szCs w:val="18"/>
              </w:rPr>
              <w:t>your</w:t>
            </w:r>
            <w:r w:rsidRPr="007D3C58">
              <w:rPr>
                <w:rFonts w:cs="Open Sans"/>
                <w:szCs w:val="18"/>
              </w:rPr>
              <w:t xml:space="preserve"> account to allow a </w:t>
            </w:r>
            <w:r w:rsidRPr="007D3C58">
              <w:rPr>
                <w:rFonts w:cs="Open Sans"/>
                <w:i/>
                <w:szCs w:val="18"/>
              </w:rPr>
              <w:t>debit payment</w:t>
            </w:r>
            <w:r w:rsidRPr="007D3C58">
              <w:rPr>
                <w:rFonts w:cs="Open Sans"/>
                <w:szCs w:val="18"/>
              </w:rPr>
              <w:t xml:space="preserve"> to be made in accordance with the </w:t>
            </w:r>
            <w:r w:rsidRPr="007D3C58">
              <w:rPr>
                <w:rFonts w:cs="Open Sans"/>
                <w:i/>
                <w:szCs w:val="18"/>
              </w:rPr>
              <w:t>Direct Debit Request</w:t>
            </w:r>
            <w:r w:rsidRPr="007D3C58">
              <w:rPr>
                <w:rFonts w:cs="Open Sans"/>
                <w:szCs w:val="18"/>
              </w:rPr>
              <w:t>.</w:t>
            </w:r>
          </w:p>
          <w:p w14:paraId="151BC7A5" w14:textId="77777777" w:rsidR="00E626FB" w:rsidRPr="007D3C58" w:rsidRDefault="00E626FB" w:rsidP="00633902">
            <w:pPr>
              <w:pStyle w:val="ListParagraph"/>
              <w:numPr>
                <w:ilvl w:val="1"/>
                <w:numId w:val="1"/>
              </w:numPr>
              <w:spacing w:before="80" w:after="80"/>
              <w:ind w:left="340"/>
              <w:contextualSpacing w:val="0"/>
              <w:rPr>
                <w:rFonts w:cs="Open Sans"/>
                <w:color w:val="FF0000"/>
                <w:szCs w:val="18"/>
              </w:rPr>
            </w:pPr>
            <w:r w:rsidRPr="007D3C58">
              <w:rPr>
                <w:rFonts w:cs="Open Sans"/>
                <w:szCs w:val="18"/>
              </w:rPr>
              <w:lastRenderedPageBreak/>
              <w:t xml:space="preserve">If there are insufficient clear funds in </w:t>
            </w:r>
            <w:r w:rsidRPr="007D3C58">
              <w:rPr>
                <w:rFonts w:cs="Open Sans"/>
                <w:i/>
                <w:szCs w:val="18"/>
              </w:rPr>
              <w:t>your account</w:t>
            </w:r>
            <w:r w:rsidRPr="007D3C58">
              <w:rPr>
                <w:rFonts w:cs="Open Sans"/>
                <w:szCs w:val="18"/>
              </w:rPr>
              <w:t xml:space="preserve"> to meet a </w:t>
            </w:r>
            <w:r w:rsidRPr="007D3C58">
              <w:rPr>
                <w:rFonts w:cs="Open Sans"/>
                <w:i/>
                <w:szCs w:val="18"/>
              </w:rPr>
              <w:t>debit payment</w:t>
            </w:r>
            <w:r w:rsidRPr="007D3C58">
              <w:rPr>
                <w:rFonts w:cs="Open Sans"/>
                <w:szCs w:val="18"/>
              </w:rPr>
              <w:t>:</w:t>
            </w:r>
          </w:p>
          <w:p w14:paraId="151BC7A6" w14:textId="43E87B70" w:rsidR="003E44E3" w:rsidRPr="007D3C58" w:rsidRDefault="009D29F5" w:rsidP="00633902">
            <w:pPr>
              <w:pStyle w:val="ListParagraph"/>
              <w:numPr>
                <w:ilvl w:val="2"/>
                <w:numId w:val="1"/>
              </w:numPr>
              <w:spacing w:before="80" w:after="80"/>
              <w:ind w:hanging="239"/>
              <w:contextualSpacing w:val="0"/>
              <w:rPr>
                <w:rFonts w:cs="Open Sans"/>
                <w:szCs w:val="18"/>
              </w:rPr>
            </w:pPr>
            <w:r w:rsidRPr="007D3C58">
              <w:rPr>
                <w:rFonts w:cs="Open Sans"/>
                <w:i/>
                <w:szCs w:val="18"/>
              </w:rPr>
              <w:t>you</w:t>
            </w:r>
            <w:r w:rsidRPr="007D3C58">
              <w:rPr>
                <w:rFonts w:cs="Open Sans"/>
                <w:szCs w:val="18"/>
              </w:rPr>
              <w:t xml:space="preserve"> may be charged a fee and/or interest by </w:t>
            </w:r>
            <w:r w:rsidRPr="007D3C58">
              <w:rPr>
                <w:rFonts w:cs="Open Sans"/>
                <w:i/>
                <w:szCs w:val="18"/>
              </w:rPr>
              <w:t xml:space="preserve">your financial </w:t>
            </w:r>
            <w:r w:rsidR="004D2AAE" w:rsidRPr="007D3C58">
              <w:rPr>
                <w:rFonts w:cs="Open Sans"/>
                <w:i/>
                <w:szCs w:val="18"/>
              </w:rPr>
              <w:t>institution</w:t>
            </w:r>
            <w:r w:rsidR="004D2AAE" w:rsidRPr="007D3C58">
              <w:rPr>
                <w:rFonts w:cs="Open Sans"/>
                <w:szCs w:val="18"/>
              </w:rPr>
              <w:t>.</w:t>
            </w:r>
          </w:p>
          <w:p w14:paraId="151BC7A7" w14:textId="16B3951C" w:rsidR="009D29F5" w:rsidRPr="007D3C58" w:rsidRDefault="002722CF" w:rsidP="00633902">
            <w:pPr>
              <w:pStyle w:val="ListParagraph"/>
              <w:numPr>
                <w:ilvl w:val="2"/>
                <w:numId w:val="1"/>
              </w:numPr>
              <w:spacing w:before="80" w:after="80"/>
              <w:ind w:hanging="239"/>
              <w:contextualSpacing w:val="0"/>
              <w:rPr>
                <w:rFonts w:cs="Open Sans"/>
                <w:szCs w:val="18"/>
              </w:rPr>
            </w:pPr>
            <w:r w:rsidRPr="007D3C58">
              <w:rPr>
                <w:rFonts w:cs="Open Sans"/>
                <w:i/>
                <w:szCs w:val="18"/>
              </w:rPr>
              <w:t>we may charge you reasonable costs</w:t>
            </w:r>
            <w:r w:rsidR="009D29F5" w:rsidRPr="007D3C58">
              <w:rPr>
                <w:rFonts w:cs="Open Sans"/>
                <w:szCs w:val="18"/>
              </w:rPr>
              <w:t xml:space="preserve"> incurred by </w:t>
            </w:r>
            <w:r w:rsidR="009D29F5" w:rsidRPr="007D3C58">
              <w:rPr>
                <w:rFonts w:cs="Open Sans"/>
                <w:i/>
                <w:szCs w:val="18"/>
              </w:rPr>
              <w:t>us</w:t>
            </w:r>
            <w:r w:rsidRPr="007D3C58">
              <w:rPr>
                <w:rFonts w:cs="Open Sans"/>
                <w:i/>
                <w:szCs w:val="18"/>
              </w:rPr>
              <w:t xml:space="preserve"> on account of there being insufficient funds</w:t>
            </w:r>
            <w:r w:rsidR="009D29F5" w:rsidRPr="007D3C58">
              <w:rPr>
                <w:rFonts w:cs="Open Sans"/>
                <w:szCs w:val="18"/>
              </w:rPr>
              <w:t>; and</w:t>
            </w:r>
          </w:p>
          <w:p w14:paraId="151BC7A8" w14:textId="77777777" w:rsidR="009D29F5" w:rsidRPr="007D3C58" w:rsidRDefault="009D29F5" w:rsidP="00633902">
            <w:pPr>
              <w:pStyle w:val="ListParagraph"/>
              <w:numPr>
                <w:ilvl w:val="2"/>
                <w:numId w:val="1"/>
              </w:numPr>
              <w:spacing w:before="80" w:after="80"/>
              <w:ind w:hanging="239"/>
              <w:contextualSpacing w:val="0"/>
              <w:rPr>
                <w:rFonts w:cs="Open Sans"/>
                <w:szCs w:val="18"/>
              </w:rPr>
            </w:pPr>
            <w:r w:rsidRPr="007D3C58">
              <w:rPr>
                <w:rFonts w:cs="Open Sans"/>
                <w:i/>
                <w:szCs w:val="18"/>
              </w:rPr>
              <w:t>you</w:t>
            </w:r>
            <w:r w:rsidRPr="007D3C58">
              <w:rPr>
                <w:rFonts w:cs="Open Sans"/>
                <w:szCs w:val="18"/>
              </w:rPr>
              <w:t xml:space="preserve"> must arrange for the </w:t>
            </w:r>
            <w:r w:rsidRPr="007D3C58">
              <w:rPr>
                <w:rFonts w:cs="Open Sans"/>
                <w:i/>
                <w:szCs w:val="18"/>
              </w:rPr>
              <w:t>debit payment</w:t>
            </w:r>
            <w:r w:rsidRPr="007D3C58">
              <w:rPr>
                <w:rFonts w:cs="Open Sans"/>
                <w:szCs w:val="18"/>
              </w:rPr>
              <w:t xml:space="preserve"> to be made by another method or arrange for sufficient clear funds to be in </w:t>
            </w:r>
            <w:r w:rsidRPr="007D3C58">
              <w:rPr>
                <w:rFonts w:cs="Open Sans"/>
                <w:i/>
                <w:szCs w:val="18"/>
              </w:rPr>
              <w:t>your account</w:t>
            </w:r>
            <w:r w:rsidRPr="007D3C58">
              <w:rPr>
                <w:rFonts w:cs="Open Sans"/>
                <w:szCs w:val="18"/>
              </w:rPr>
              <w:t xml:space="preserve"> by an agreed time so that </w:t>
            </w:r>
            <w:r w:rsidRPr="007D3C58">
              <w:rPr>
                <w:rFonts w:cs="Open Sans"/>
                <w:i/>
                <w:szCs w:val="18"/>
              </w:rPr>
              <w:t>we</w:t>
            </w:r>
            <w:r w:rsidRPr="007D3C58">
              <w:rPr>
                <w:rFonts w:cs="Open Sans"/>
                <w:szCs w:val="18"/>
              </w:rPr>
              <w:t xml:space="preserve"> can process the </w:t>
            </w:r>
            <w:r w:rsidRPr="007D3C58">
              <w:rPr>
                <w:rFonts w:cs="Open Sans"/>
                <w:i/>
                <w:szCs w:val="18"/>
              </w:rPr>
              <w:t>debit payment</w:t>
            </w:r>
            <w:r w:rsidRPr="007D3C58">
              <w:rPr>
                <w:rFonts w:cs="Open Sans"/>
                <w:szCs w:val="18"/>
              </w:rPr>
              <w:t>.</w:t>
            </w:r>
          </w:p>
          <w:p w14:paraId="52847A0A" w14:textId="77777777" w:rsidR="00C45983" w:rsidRPr="007D3C58" w:rsidRDefault="009D29F5" w:rsidP="00633902">
            <w:pPr>
              <w:pStyle w:val="ListParagraph"/>
              <w:numPr>
                <w:ilvl w:val="1"/>
                <w:numId w:val="1"/>
              </w:numPr>
              <w:spacing w:before="80" w:after="80"/>
              <w:ind w:left="340"/>
              <w:contextualSpacing w:val="0"/>
              <w:rPr>
                <w:rFonts w:cs="Open Sans"/>
                <w:szCs w:val="18"/>
              </w:rPr>
            </w:pPr>
            <w:r w:rsidRPr="007D3C58">
              <w:rPr>
                <w:rFonts w:cs="Open Sans"/>
                <w:i/>
                <w:szCs w:val="18"/>
              </w:rPr>
              <w:t>You</w:t>
            </w:r>
            <w:r w:rsidRPr="007D3C58">
              <w:rPr>
                <w:rFonts w:cs="Open Sans"/>
                <w:szCs w:val="18"/>
              </w:rPr>
              <w:t xml:space="preserve"> should check </w:t>
            </w:r>
            <w:r w:rsidRPr="007D3C58">
              <w:rPr>
                <w:rFonts w:cs="Open Sans"/>
                <w:i/>
                <w:szCs w:val="18"/>
              </w:rPr>
              <w:t>your account</w:t>
            </w:r>
            <w:r w:rsidRPr="007D3C58">
              <w:rPr>
                <w:rFonts w:cs="Open Sans"/>
                <w:szCs w:val="18"/>
              </w:rPr>
              <w:t xml:space="preserve"> statement to verify that the amounts debited from </w:t>
            </w:r>
            <w:r w:rsidRPr="007D3C58">
              <w:rPr>
                <w:rFonts w:cs="Open Sans"/>
                <w:i/>
                <w:szCs w:val="18"/>
              </w:rPr>
              <w:t>your account</w:t>
            </w:r>
            <w:r w:rsidRPr="007D3C58">
              <w:rPr>
                <w:rFonts w:cs="Open Sans"/>
                <w:szCs w:val="18"/>
              </w:rPr>
              <w:t xml:space="preserve"> are correct.</w:t>
            </w:r>
          </w:p>
          <w:p w14:paraId="69445E53" w14:textId="77777777" w:rsidR="00F9775E" w:rsidRPr="007D3C58" w:rsidRDefault="00F9775E" w:rsidP="00633902">
            <w:pPr>
              <w:pStyle w:val="ListParagraph"/>
              <w:numPr>
                <w:ilvl w:val="1"/>
                <w:numId w:val="1"/>
              </w:numPr>
              <w:spacing w:before="80" w:after="80"/>
              <w:ind w:left="340" w:hanging="340"/>
              <w:contextualSpacing w:val="0"/>
              <w:rPr>
                <w:rFonts w:cs="Open Sans"/>
                <w:szCs w:val="18"/>
              </w:rPr>
            </w:pPr>
            <w:r w:rsidRPr="007D3C58">
              <w:rPr>
                <w:rFonts w:cs="Open Sans"/>
                <w:iCs/>
                <w:szCs w:val="18"/>
              </w:rPr>
              <w:t>It is your responsibility to advise City of Kalamunda if your account is transferred or closed.</w:t>
            </w:r>
          </w:p>
          <w:p w14:paraId="2BD143E6" w14:textId="29BA43C6" w:rsidR="00F9775E" w:rsidRPr="007D3C58" w:rsidRDefault="00F9775E" w:rsidP="00633902">
            <w:pPr>
              <w:pStyle w:val="ListParagraph"/>
              <w:numPr>
                <w:ilvl w:val="1"/>
                <w:numId w:val="1"/>
              </w:numPr>
              <w:spacing w:before="80" w:after="80"/>
              <w:ind w:left="340"/>
              <w:contextualSpacing w:val="0"/>
              <w:rPr>
                <w:rFonts w:cs="Open Sans"/>
                <w:szCs w:val="18"/>
              </w:rPr>
            </w:pPr>
            <w:r w:rsidRPr="007D3C58">
              <w:rPr>
                <w:rFonts w:cs="Open Sans"/>
                <w:iCs/>
                <w:szCs w:val="18"/>
              </w:rPr>
              <w:t>A rejected Direct Debit payment may be charged an administration fee of $</w:t>
            </w:r>
            <w:r w:rsidR="0031437C">
              <w:rPr>
                <w:rFonts w:cs="Open Sans"/>
                <w:iCs/>
                <w:szCs w:val="18"/>
              </w:rPr>
              <w:t>10.00</w:t>
            </w:r>
            <w:r w:rsidRPr="007D3C58">
              <w:rPr>
                <w:rFonts w:cs="Open Sans"/>
                <w:iCs/>
                <w:szCs w:val="18"/>
              </w:rPr>
              <w:t xml:space="preserve"> per rejected transaction to the account as per the City of Kalamunda approved Annual Budget Fees &amp; Charges Schedule.</w:t>
            </w:r>
          </w:p>
          <w:p w14:paraId="66B98A7D" w14:textId="76EF3AEC" w:rsidR="00892064" w:rsidRPr="007D3C58" w:rsidRDefault="00892064" w:rsidP="00633902">
            <w:pPr>
              <w:pStyle w:val="ListParagraph"/>
              <w:numPr>
                <w:ilvl w:val="1"/>
                <w:numId w:val="1"/>
              </w:numPr>
              <w:spacing w:before="80" w:after="80"/>
              <w:ind w:left="340"/>
              <w:contextualSpacing w:val="0"/>
              <w:rPr>
                <w:rFonts w:cs="Open Sans"/>
                <w:szCs w:val="18"/>
              </w:rPr>
            </w:pPr>
            <w:r w:rsidRPr="007D3C58">
              <w:rPr>
                <w:rFonts w:cs="Open Sans"/>
                <w:iCs/>
                <w:szCs w:val="18"/>
              </w:rPr>
              <w:t xml:space="preserve">No refunds will be provided unless the property is </w:t>
            </w:r>
            <w:r w:rsidR="004D2AAE" w:rsidRPr="007D3C58">
              <w:rPr>
                <w:rFonts w:cs="Open Sans"/>
                <w:iCs/>
                <w:szCs w:val="18"/>
              </w:rPr>
              <w:t>sold,</w:t>
            </w:r>
            <w:r w:rsidRPr="007D3C58">
              <w:rPr>
                <w:rFonts w:cs="Open Sans"/>
                <w:iCs/>
                <w:szCs w:val="18"/>
              </w:rPr>
              <w:t xml:space="preserve"> and ownership is transferred.  </w:t>
            </w:r>
          </w:p>
          <w:p w14:paraId="1E8F771E" w14:textId="2EAB1392" w:rsidR="00892064" w:rsidRPr="007D3C58" w:rsidRDefault="00892064" w:rsidP="00633902">
            <w:pPr>
              <w:pStyle w:val="ListParagraph"/>
              <w:numPr>
                <w:ilvl w:val="1"/>
                <w:numId w:val="1"/>
              </w:numPr>
              <w:spacing w:before="80" w:after="80"/>
              <w:ind w:left="340"/>
              <w:contextualSpacing w:val="0"/>
              <w:rPr>
                <w:rFonts w:cs="Open Sans"/>
                <w:szCs w:val="18"/>
              </w:rPr>
            </w:pPr>
            <w:r w:rsidRPr="007D3C58">
              <w:rPr>
                <w:rFonts w:cs="Open Sans"/>
                <w:iCs/>
                <w:szCs w:val="18"/>
              </w:rPr>
              <w:t xml:space="preserve">Rates are not to be paid in advance by more than 3 years of the rates &amp; charges levied. At that </w:t>
            </w:r>
            <w:r w:rsidR="004D2AAE" w:rsidRPr="007D3C58">
              <w:rPr>
                <w:rFonts w:cs="Open Sans"/>
                <w:iCs/>
                <w:szCs w:val="18"/>
              </w:rPr>
              <w:t>time,</w:t>
            </w:r>
            <w:r w:rsidRPr="007D3C58">
              <w:rPr>
                <w:rFonts w:cs="Open Sans"/>
                <w:iCs/>
                <w:szCs w:val="18"/>
              </w:rPr>
              <w:t xml:space="preserve"> you will be asked to reduce payments or cancel the Direct Debit Arrangement.</w:t>
            </w:r>
          </w:p>
          <w:p w14:paraId="151BC7A9" w14:textId="7E024ABB" w:rsidR="00892064" w:rsidRPr="00D93906" w:rsidRDefault="00892064" w:rsidP="00633902">
            <w:pPr>
              <w:pStyle w:val="ListParagraph"/>
              <w:numPr>
                <w:ilvl w:val="1"/>
                <w:numId w:val="1"/>
              </w:numPr>
              <w:spacing w:before="80" w:after="80"/>
              <w:ind w:left="340"/>
              <w:contextualSpacing w:val="0"/>
              <w:rPr>
                <w:rFonts w:ascii="Arial" w:hAnsi="Arial" w:cs="Arial"/>
                <w:iCs/>
                <w:sz w:val="17"/>
                <w:szCs w:val="17"/>
              </w:rPr>
            </w:pPr>
            <w:r w:rsidRPr="007D3C58">
              <w:rPr>
                <w:rFonts w:cs="Open Sans"/>
                <w:iCs/>
                <w:szCs w:val="18"/>
              </w:rPr>
              <w:t xml:space="preserve">If the customer terminates the Continual Direct Debit Agreement within the </w:t>
            </w:r>
            <w:r w:rsidR="004D2AAE" w:rsidRPr="007D3C58">
              <w:rPr>
                <w:rFonts w:cs="Open Sans"/>
                <w:iCs/>
                <w:szCs w:val="18"/>
              </w:rPr>
              <w:t>2-year</w:t>
            </w:r>
            <w:r w:rsidRPr="007D3C58">
              <w:rPr>
                <w:rFonts w:cs="Open Sans"/>
                <w:iCs/>
                <w:szCs w:val="18"/>
              </w:rPr>
              <w:t xml:space="preserve"> period, an early termination fee of $20 may be charged to the rates account.</w:t>
            </w:r>
          </w:p>
        </w:tc>
      </w:tr>
      <w:tr w:rsidR="00070EAC" w:rsidRPr="00A467DD" w14:paraId="151BC7AF" w14:textId="77777777" w:rsidTr="003518F2">
        <w:tc>
          <w:tcPr>
            <w:tcW w:w="2439" w:type="dxa"/>
            <w:gridSpan w:val="2"/>
          </w:tcPr>
          <w:p w14:paraId="151BC7AB" w14:textId="680CFB18" w:rsidR="00070EAC" w:rsidRPr="001959A7" w:rsidRDefault="00407457" w:rsidP="00633902">
            <w:pPr>
              <w:pStyle w:val="ListParagraph"/>
              <w:numPr>
                <w:ilvl w:val="0"/>
                <w:numId w:val="1"/>
              </w:numPr>
              <w:ind w:left="357" w:hanging="357"/>
              <w:rPr>
                <w:rStyle w:val="Strong"/>
                <w:b w:val="0"/>
                <w:bCs w:val="0"/>
              </w:rPr>
            </w:pPr>
            <w:r w:rsidRPr="001959A7">
              <w:rPr>
                <w:rStyle w:val="Strong"/>
                <w:b w:val="0"/>
                <w:bCs w:val="0"/>
              </w:rPr>
              <w:lastRenderedPageBreak/>
              <w:t>Dispute</w:t>
            </w:r>
          </w:p>
        </w:tc>
        <w:tc>
          <w:tcPr>
            <w:tcW w:w="8364" w:type="dxa"/>
            <w:gridSpan w:val="4"/>
          </w:tcPr>
          <w:p w14:paraId="151BC7AC" w14:textId="45FF3506" w:rsidR="00070EAC" w:rsidRPr="00663288" w:rsidRDefault="00CF7658" w:rsidP="00633902">
            <w:pPr>
              <w:pStyle w:val="ListParagraph"/>
              <w:numPr>
                <w:ilvl w:val="1"/>
                <w:numId w:val="1"/>
              </w:numPr>
              <w:spacing w:before="80" w:after="80"/>
              <w:ind w:left="357" w:hanging="357"/>
              <w:contextualSpacing w:val="0"/>
              <w:rPr>
                <w:rFonts w:cs="Open Sans"/>
                <w:szCs w:val="18"/>
              </w:rPr>
            </w:pPr>
            <w:r w:rsidRPr="00663288">
              <w:rPr>
                <w:rFonts w:cs="Open Sans"/>
                <w:szCs w:val="18"/>
              </w:rPr>
              <w:t xml:space="preserve">If you believe there has been an error in debiting </w:t>
            </w:r>
            <w:r w:rsidRPr="00663288">
              <w:rPr>
                <w:rFonts w:cs="Open Sans"/>
                <w:i/>
                <w:szCs w:val="18"/>
              </w:rPr>
              <w:t>your account</w:t>
            </w:r>
            <w:r w:rsidRPr="00663288">
              <w:rPr>
                <w:rFonts w:cs="Open Sans"/>
                <w:szCs w:val="18"/>
              </w:rPr>
              <w:t xml:space="preserve">, </w:t>
            </w:r>
            <w:r w:rsidRPr="00663288">
              <w:rPr>
                <w:rFonts w:cs="Open Sans"/>
                <w:i/>
                <w:szCs w:val="18"/>
              </w:rPr>
              <w:t>you</w:t>
            </w:r>
            <w:r w:rsidRPr="00663288">
              <w:rPr>
                <w:rFonts w:cs="Open Sans"/>
                <w:szCs w:val="18"/>
              </w:rPr>
              <w:t xml:space="preserve"> should notify us directly on </w:t>
            </w:r>
            <w:sdt>
              <w:sdtPr>
                <w:rPr>
                  <w:rFonts w:cs="Open Sans"/>
                  <w:szCs w:val="18"/>
                </w:rPr>
                <w:id w:val="-536965639"/>
                <w:placeholder>
                  <w:docPart w:val="298898ACB2BB4217BFBA97281A3D1359"/>
                </w:placeholder>
              </w:sdtPr>
              <w:sdtContent>
                <w:hyperlink r:id="rId13" w:history="1">
                  <w:r w:rsidR="00361DE6" w:rsidRPr="003518F2">
                    <w:rPr>
                      <w:rStyle w:val="Hyperlink"/>
                      <w:rFonts w:cs="Open Sans"/>
                      <w:b/>
                      <w:color w:val="404040" w:themeColor="text1" w:themeTint="BF"/>
                      <w:szCs w:val="18"/>
                      <w:u w:val="none"/>
                    </w:rPr>
                    <w:t>rates@kalamunda.wa.gov.au</w:t>
                  </w:r>
                </w:hyperlink>
                <w:r w:rsidR="00361DE6" w:rsidRPr="003518F2">
                  <w:rPr>
                    <w:rFonts w:cs="Open Sans"/>
                    <w:b/>
                    <w:szCs w:val="18"/>
                  </w:rPr>
                  <w:t xml:space="preserve"> </w:t>
                </w:r>
                <w:r w:rsidR="00361DE6" w:rsidRPr="00663288">
                  <w:rPr>
                    <w:rFonts w:cs="Open Sans"/>
                    <w:b/>
                    <w:szCs w:val="18"/>
                  </w:rPr>
                  <w:t xml:space="preserve">or </w:t>
                </w:r>
                <w:r w:rsidR="0016016F" w:rsidRPr="00663288">
                  <w:rPr>
                    <w:rFonts w:cs="Open Sans"/>
                    <w:b/>
                    <w:szCs w:val="18"/>
                  </w:rPr>
                  <w:t xml:space="preserve">08 </w:t>
                </w:r>
                <w:r w:rsidR="00361DE6" w:rsidRPr="00663288">
                  <w:rPr>
                    <w:rFonts w:cs="Open Sans"/>
                    <w:b/>
                    <w:szCs w:val="18"/>
                  </w:rPr>
                  <w:t>9257 9999</w:t>
                </w:r>
                <w:r w:rsidR="00361DE6" w:rsidRPr="00663288">
                  <w:rPr>
                    <w:rFonts w:cs="Open Sans"/>
                    <w:b/>
                    <w:color w:val="FF0000"/>
                    <w:szCs w:val="18"/>
                  </w:rPr>
                  <w:t xml:space="preserve"> </w:t>
                </w:r>
              </w:sdtContent>
            </w:sdt>
            <w:r w:rsidR="002722CF" w:rsidRPr="00663288">
              <w:rPr>
                <w:rFonts w:cs="Open Sans"/>
                <w:szCs w:val="18"/>
              </w:rPr>
              <w:t>.</w:t>
            </w:r>
            <w:r w:rsidR="00334A15" w:rsidRPr="00663288">
              <w:rPr>
                <w:rFonts w:cs="Open Sans"/>
                <w:szCs w:val="18"/>
              </w:rPr>
              <w:t xml:space="preserve"> </w:t>
            </w:r>
            <w:r w:rsidR="004D2AAE" w:rsidRPr="00663288">
              <w:rPr>
                <w:rFonts w:cs="Open Sans"/>
                <w:szCs w:val="18"/>
              </w:rPr>
              <w:t>Alternatively,</w:t>
            </w:r>
            <w:r w:rsidRPr="00663288">
              <w:rPr>
                <w:rFonts w:cs="Open Sans"/>
                <w:szCs w:val="18"/>
              </w:rPr>
              <w:t xml:space="preserve"> you can </w:t>
            </w:r>
            <w:r w:rsidR="002722CF" w:rsidRPr="00663288">
              <w:rPr>
                <w:rFonts w:cs="Open Sans"/>
                <w:szCs w:val="18"/>
              </w:rPr>
              <w:t>contact your</w:t>
            </w:r>
            <w:r w:rsidRPr="00663288">
              <w:rPr>
                <w:rFonts w:cs="Open Sans"/>
                <w:szCs w:val="18"/>
              </w:rPr>
              <w:t xml:space="preserve"> financial institution</w:t>
            </w:r>
            <w:r w:rsidR="002722CF" w:rsidRPr="00663288">
              <w:rPr>
                <w:rFonts w:cs="Open Sans"/>
                <w:szCs w:val="18"/>
              </w:rPr>
              <w:t xml:space="preserve"> for assistance</w:t>
            </w:r>
            <w:r w:rsidRPr="00663288">
              <w:rPr>
                <w:rFonts w:cs="Open Sans"/>
                <w:szCs w:val="18"/>
              </w:rPr>
              <w:t>.</w:t>
            </w:r>
          </w:p>
          <w:p w14:paraId="151BC7AD" w14:textId="04BD0030" w:rsidR="00CF7658" w:rsidRPr="00663288" w:rsidRDefault="00CF7658" w:rsidP="00633902">
            <w:pPr>
              <w:pStyle w:val="ListParagraph"/>
              <w:numPr>
                <w:ilvl w:val="1"/>
                <w:numId w:val="1"/>
              </w:numPr>
              <w:spacing w:before="80" w:after="80"/>
              <w:ind w:left="357" w:hanging="357"/>
              <w:contextualSpacing w:val="0"/>
              <w:rPr>
                <w:rFonts w:cs="Open Sans"/>
                <w:szCs w:val="18"/>
              </w:rPr>
            </w:pPr>
            <w:r w:rsidRPr="00663288">
              <w:rPr>
                <w:rFonts w:cs="Open Sans"/>
                <w:szCs w:val="18"/>
              </w:rPr>
              <w:t xml:space="preserve">If </w:t>
            </w:r>
            <w:r w:rsidRPr="00663288">
              <w:rPr>
                <w:rFonts w:cs="Open Sans"/>
                <w:i/>
                <w:szCs w:val="18"/>
              </w:rPr>
              <w:t>we</w:t>
            </w:r>
            <w:r w:rsidRPr="00663288">
              <w:rPr>
                <w:rFonts w:cs="Open Sans"/>
                <w:szCs w:val="18"/>
              </w:rPr>
              <w:t xml:space="preserve"> conclude </w:t>
            </w:r>
            <w:proofErr w:type="gramStart"/>
            <w:r w:rsidRPr="00663288">
              <w:rPr>
                <w:rFonts w:cs="Open Sans"/>
                <w:szCs w:val="18"/>
              </w:rPr>
              <w:t>as a result of</w:t>
            </w:r>
            <w:proofErr w:type="gramEnd"/>
            <w:r w:rsidRPr="00663288">
              <w:rPr>
                <w:rFonts w:cs="Open Sans"/>
                <w:szCs w:val="18"/>
              </w:rPr>
              <w:t xml:space="preserve"> our investigations that </w:t>
            </w:r>
            <w:r w:rsidRPr="00663288">
              <w:rPr>
                <w:rFonts w:cs="Open Sans"/>
                <w:i/>
                <w:szCs w:val="18"/>
              </w:rPr>
              <w:t>your</w:t>
            </w:r>
            <w:r w:rsidRPr="00663288">
              <w:rPr>
                <w:rFonts w:cs="Open Sans"/>
                <w:szCs w:val="18"/>
              </w:rPr>
              <w:t xml:space="preserve"> account has been incorrectly </w:t>
            </w:r>
            <w:r w:rsidR="004D2AAE" w:rsidRPr="00663288">
              <w:rPr>
                <w:rFonts w:cs="Open Sans"/>
                <w:szCs w:val="18"/>
              </w:rPr>
              <w:t>debited,</w:t>
            </w:r>
            <w:r w:rsidRPr="00663288">
              <w:rPr>
                <w:rFonts w:cs="Open Sans"/>
                <w:szCs w:val="18"/>
              </w:rPr>
              <w:t xml:space="preserve"> </w:t>
            </w:r>
            <w:r w:rsidRPr="00663288">
              <w:rPr>
                <w:rFonts w:cs="Open Sans"/>
                <w:i/>
                <w:szCs w:val="18"/>
              </w:rPr>
              <w:t>we</w:t>
            </w:r>
            <w:r w:rsidRPr="00663288">
              <w:rPr>
                <w:rFonts w:cs="Open Sans"/>
                <w:szCs w:val="18"/>
              </w:rPr>
              <w:t xml:space="preserve"> will respond to </w:t>
            </w:r>
            <w:r w:rsidRPr="00663288">
              <w:rPr>
                <w:rFonts w:cs="Open Sans"/>
                <w:i/>
                <w:szCs w:val="18"/>
              </w:rPr>
              <w:t>your</w:t>
            </w:r>
            <w:r w:rsidRPr="00663288">
              <w:rPr>
                <w:rFonts w:cs="Open Sans"/>
                <w:szCs w:val="18"/>
              </w:rPr>
              <w:t xml:space="preserve"> query by arranging</w:t>
            </w:r>
            <w:r w:rsidR="002722CF" w:rsidRPr="00663288">
              <w:rPr>
                <w:rFonts w:cs="Open Sans"/>
                <w:szCs w:val="18"/>
              </w:rPr>
              <w:t xml:space="preserve"> within a reasonable period</w:t>
            </w:r>
            <w:r w:rsidRPr="00663288">
              <w:rPr>
                <w:rFonts w:cs="Open Sans"/>
                <w:szCs w:val="18"/>
              </w:rPr>
              <w:t xml:space="preserve"> for </w:t>
            </w:r>
            <w:r w:rsidRPr="00663288">
              <w:rPr>
                <w:rFonts w:cs="Open Sans"/>
                <w:i/>
                <w:szCs w:val="18"/>
              </w:rPr>
              <w:t>your financial institution</w:t>
            </w:r>
            <w:r w:rsidRPr="00663288">
              <w:rPr>
                <w:rFonts w:cs="Open Sans"/>
                <w:szCs w:val="18"/>
              </w:rPr>
              <w:t xml:space="preserve"> to adjust </w:t>
            </w:r>
            <w:r w:rsidRPr="00663288">
              <w:rPr>
                <w:rFonts w:cs="Open Sans"/>
                <w:i/>
                <w:szCs w:val="18"/>
              </w:rPr>
              <w:t>your</w:t>
            </w:r>
            <w:r w:rsidRPr="00663288">
              <w:rPr>
                <w:rFonts w:cs="Open Sans"/>
                <w:szCs w:val="18"/>
              </w:rPr>
              <w:t xml:space="preserve"> account (including interest and charges) accordingly.  </w:t>
            </w:r>
            <w:r w:rsidRPr="00663288">
              <w:rPr>
                <w:rFonts w:cs="Open Sans"/>
                <w:i/>
                <w:szCs w:val="18"/>
              </w:rPr>
              <w:t>We</w:t>
            </w:r>
            <w:r w:rsidRPr="00663288">
              <w:rPr>
                <w:rFonts w:cs="Open Sans"/>
                <w:szCs w:val="18"/>
              </w:rPr>
              <w:t xml:space="preserve"> will also notify you in writing of the amount by which </w:t>
            </w:r>
            <w:r w:rsidRPr="00663288">
              <w:rPr>
                <w:rFonts w:cs="Open Sans"/>
                <w:i/>
                <w:szCs w:val="18"/>
              </w:rPr>
              <w:t>your account</w:t>
            </w:r>
            <w:r w:rsidRPr="00663288">
              <w:rPr>
                <w:rFonts w:cs="Open Sans"/>
                <w:szCs w:val="18"/>
              </w:rPr>
              <w:t xml:space="preserve"> has been adjusted.</w:t>
            </w:r>
          </w:p>
          <w:p w14:paraId="151BC7AE" w14:textId="65377F07" w:rsidR="00CF7658" w:rsidRPr="005261A0" w:rsidRDefault="00CF7658" w:rsidP="00633902">
            <w:pPr>
              <w:pStyle w:val="ListParagraph"/>
              <w:numPr>
                <w:ilvl w:val="1"/>
                <w:numId w:val="1"/>
              </w:numPr>
              <w:spacing w:before="80" w:after="80"/>
              <w:ind w:left="357" w:hanging="357"/>
              <w:contextualSpacing w:val="0"/>
              <w:rPr>
                <w:rFonts w:ascii="Arial" w:hAnsi="Arial" w:cs="Arial"/>
                <w:szCs w:val="18"/>
              </w:rPr>
            </w:pPr>
            <w:r w:rsidRPr="00663288">
              <w:rPr>
                <w:rFonts w:cs="Open Sans"/>
                <w:szCs w:val="18"/>
              </w:rPr>
              <w:t xml:space="preserve">If </w:t>
            </w:r>
            <w:r w:rsidRPr="00663288">
              <w:rPr>
                <w:rFonts w:cs="Open Sans"/>
                <w:i/>
                <w:szCs w:val="18"/>
              </w:rPr>
              <w:t>we</w:t>
            </w:r>
            <w:r w:rsidRPr="00663288">
              <w:rPr>
                <w:rFonts w:cs="Open Sans"/>
                <w:szCs w:val="18"/>
              </w:rPr>
              <w:t xml:space="preserve"> conclude </w:t>
            </w:r>
            <w:proofErr w:type="gramStart"/>
            <w:r w:rsidRPr="00663288">
              <w:rPr>
                <w:rFonts w:cs="Open Sans"/>
                <w:szCs w:val="18"/>
              </w:rPr>
              <w:t>as a result of</w:t>
            </w:r>
            <w:proofErr w:type="gramEnd"/>
            <w:r w:rsidRPr="00663288">
              <w:rPr>
                <w:rFonts w:cs="Open Sans"/>
                <w:szCs w:val="18"/>
              </w:rPr>
              <w:t xml:space="preserve"> our investigations that </w:t>
            </w:r>
            <w:r w:rsidRPr="00663288">
              <w:rPr>
                <w:rFonts w:cs="Open Sans"/>
                <w:i/>
                <w:szCs w:val="18"/>
              </w:rPr>
              <w:t>your account</w:t>
            </w:r>
            <w:r w:rsidRPr="00663288">
              <w:rPr>
                <w:rFonts w:cs="Open Sans"/>
                <w:szCs w:val="18"/>
              </w:rPr>
              <w:t xml:space="preserve"> has not been incorrectly </w:t>
            </w:r>
            <w:r w:rsidR="004D2AAE" w:rsidRPr="00663288">
              <w:rPr>
                <w:rFonts w:cs="Open Sans"/>
                <w:szCs w:val="18"/>
              </w:rPr>
              <w:t>debited,</w:t>
            </w:r>
            <w:r w:rsidRPr="00663288">
              <w:rPr>
                <w:rFonts w:cs="Open Sans"/>
                <w:szCs w:val="18"/>
              </w:rPr>
              <w:t xml:space="preserve"> </w:t>
            </w:r>
            <w:r w:rsidRPr="00663288">
              <w:rPr>
                <w:rFonts w:cs="Open Sans"/>
                <w:i/>
                <w:szCs w:val="18"/>
              </w:rPr>
              <w:t>we</w:t>
            </w:r>
            <w:r w:rsidRPr="00663288">
              <w:rPr>
                <w:rFonts w:cs="Open Sans"/>
                <w:szCs w:val="18"/>
              </w:rPr>
              <w:t xml:space="preserve"> will respond to </w:t>
            </w:r>
            <w:r w:rsidRPr="00663288">
              <w:rPr>
                <w:rFonts w:cs="Open Sans"/>
                <w:i/>
                <w:szCs w:val="18"/>
              </w:rPr>
              <w:t>your</w:t>
            </w:r>
            <w:r w:rsidRPr="00663288">
              <w:rPr>
                <w:rFonts w:cs="Open Sans"/>
                <w:szCs w:val="18"/>
              </w:rPr>
              <w:t xml:space="preserve"> query by providing </w:t>
            </w:r>
            <w:r w:rsidRPr="00663288">
              <w:rPr>
                <w:rFonts w:cs="Open Sans"/>
                <w:i/>
                <w:szCs w:val="18"/>
              </w:rPr>
              <w:t>you</w:t>
            </w:r>
            <w:r w:rsidRPr="00663288">
              <w:rPr>
                <w:rFonts w:cs="Open Sans"/>
                <w:szCs w:val="18"/>
              </w:rPr>
              <w:t xml:space="preserve"> with reasons and any evidence for this finding in writing.</w:t>
            </w:r>
          </w:p>
        </w:tc>
      </w:tr>
      <w:tr w:rsidR="00070EAC" w:rsidRPr="00A467DD" w14:paraId="151BC7B5" w14:textId="77777777" w:rsidTr="003518F2">
        <w:tc>
          <w:tcPr>
            <w:tcW w:w="2439" w:type="dxa"/>
            <w:gridSpan w:val="2"/>
          </w:tcPr>
          <w:p w14:paraId="151BC7B0" w14:textId="77777777" w:rsidR="00070EAC" w:rsidRPr="001959A7" w:rsidRDefault="00070EAC" w:rsidP="003472E4">
            <w:pPr>
              <w:pStyle w:val="ListParagraph"/>
              <w:numPr>
                <w:ilvl w:val="0"/>
                <w:numId w:val="1"/>
              </w:numPr>
              <w:spacing w:before="240" w:after="120"/>
              <w:ind w:left="357" w:hanging="357"/>
              <w:rPr>
                <w:rStyle w:val="Strong"/>
                <w:b w:val="0"/>
                <w:bCs w:val="0"/>
              </w:rPr>
            </w:pPr>
            <w:r w:rsidRPr="001959A7">
              <w:rPr>
                <w:rStyle w:val="Strong"/>
                <w:b w:val="0"/>
                <w:bCs w:val="0"/>
              </w:rPr>
              <w:t>Accounts</w:t>
            </w:r>
          </w:p>
        </w:tc>
        <w:tc>
          <w:tcPr>
            <w:tcW w:w="8364" w:type="dxa"/>
            <w:gridSpan w:val="4"/>
          </w:tcPr>
          <w:p w14:paraId="151BC7B1" w14:textId="77777777" w:rsidR="004D2396" w:rsidRPr="00663288" w:rsidRDefault="004D2396" w:rsidP="00633902">
            <w:pPr>
              <w:spacing w:before="80" w:after="80"/>
              <w:rPr>
                <w:rFonts w:cs="Open Sans"/>
                <w:szCs w:val="18"/>
              </w:rPr>
            </w:pPr>
            <w:r w:rsidRPr="00663288">
              <w:rPr>
                <w:rFonts w:cs="Open Sans"/>
                <w:i/>
                <w:szCs w:val="18"/>
              </w:rPr>
              <w:t>You</w:t>
            </w:r>
            <w:r w:rsidRPr="00663288">
              <w:rPr>
                <w:rFonts w:cs="Open Sans"/>
                <w:szCs w:val="18"/>
              </w:rPr>
              <w:t xml:space="preserve"> should check:</w:t>
            </w:r>
          </w:p>
          <w:p w14:paraId="151BC7B2" w14:textId="77777777" w:rsidR="004D2396" w:rsidRPr="00663288" w:rsidRDefault="00AB2591" w:rsidP="00633902">
            <w:pPr>
              <w:pStyle w:val="ListParagraph"/>
              <w:numPr>
                <w:ilvl w:val="2"/>
                <w:numId w:val="1"/>
              </w:numPr>
              <w:spacing w:before="80" w:after="80"/>
              <w:ind w:hanging="340"/>
              <w:contextualSpacing w:val="0"/>
              <w:rPr>
                <w:rFonts w:cs="Open Sans"/>
                <w:szCs w:val="18"/>
              </w:rPr>
            </w:pPr>
            <w:r w:rsidRPr="00663288">
              <w:rPr>
                <w:rFonts w:cs="Open Sans"/>
                <w:szCs w:val="18"/>
              </w:rPr>
              <w:t>w</w:t>
            </w:r>
            <w:r w:rsidR="004D2396" w:rsidRPr="00663288">
              <w:rPr>
                <w:rFonts w:cs="Open Sans"/>
                <w:szCs w:val="18"/>
              </w:rPr>
              <w:t xml:space="preserve">ith </w:t>
            </w:r>
            <w:r w:rsidR="004D2396" w:rsidRPr="00663288">
              <w:rPr>
                <w:rFonts w:cs="Open Sans"/>
                <w:i/>
                <w:szCs w:val="18"/>
              </w:rPr>
              <w:t>your financial institution</w:t>
            </w:r>
            <w:r w:rsidR="004D2396" w:rsidRPr="00663288">
              <w:rPr>
                <w:rFonts w:cs="Open Sans"/>
                <w:szCs w:val="18"/>
              </w:rPr>
              <w:t xml:space="preserve"> whether direct debiting is available from </w:t>
            </w:r>
            <w:r w:rsidR="004D2396" w:rsidRPr="00663288">
              <w:rPr>
                <w:rFonts w:cs="Open Sans"/>
                <w:i/>
                <w:szCs w:val="18"/>
              </w:rPr>
              <w:t>your account</w:t>
            </w:r>
            <w:r w:rsidR="004D2396" w:rsidRPr="00663288">
              <w:rPr>
                <w:rFonts w:cs="Open Sans"/>
                <w:szCs w:val="18"/>
              </w:rPr>
              <w:t xml:space="preserve"> as direct debiting is not available through BECS on all accounts offered by financial institutions.</w:t>
            </w:r>
          </w:p>
          <w:p w14:paraId="151BC7B3" w14:textId="77777777" w:rsidR="004D2396" w:rsidRPr="00663288" w:rsidRDefault="00AB2591" w:rsidP="00633902">
            <w:pPr>
              <w:pStyle w:val="ListParagraph"/>
              <w:numPr>
                <w:ilvl w:val="2"/>
                <w:numId w:val="1"/>
              </w:numPr>
              <w:spacing w:before="80" w:after="80"/>
              <w:ind w:hanging="340"/>
              <w:contextualSpacing w:val="0"/>
              <w:rPr>
                <w:rFonts w:cs="Open Sans"/>
                <w:szCs w:val="18"/>
              </w:rPr>
            </w:pPr>
            <w:r w:rsidRPr="00663288">
              <w:rPr>
                <w:rFonts w:cs="Open Sans"/>
                <w:i/>
                <w:szCs w:val="18"/>
              </w:rPr>
              <w:t>y</w:t>
            </w:r>
            <w:r w:rsidR="004D2396" w:rsidRPr="00663288">
              <w:rPr>
                <w:rFonts w:cs="Open Sans"/>
                <w:i/>
                <w:szCs w:val="18"/>
              </w:rPr>
              <w:t>our</w:t>
            </w:r>
            <w:r w:rsidR="004D2396" w:rsidRPr="00663288">
              <w:rPr>
                <w:rFonts w:cs="Open Sans"/>
                <w:szCs w:val="18"/>
              </w:rPr>
              <w:t xml:space="preserve"> account details which </w:t>
            </w:r>
            <w:r w:rsidR="004D2396" w:rsidRPr="00663288">
              <w:rPr>
                <w:rFonts w:cs="Open Sans"/>
                <w:i/>
                <w:szCs w:val="18"/>
              </w:rPr>
              <w:t>you</w:t>
            </w:r>
            <w:r w:rsidR="004D2396" w:rsidRPr="00663288">
              <w:rPr>
                <w:rFonts w:cs="Open Sans"/>
                <w:szCs w:val="18"/>
              </w:rPr>
              <w:t xml:space="preserve"> have provided to </w:t>
            </w:r>
            <w:r w:rsidR="004D2396" w:rsidRPr="00663288">
              <w:rPr>
                <w:rFonts w:cs="Open Sans"/>
                <w:i/>
                <w:szCs w:val="18"/>
              </w:rPr>
              <w:t>us</w:t>
            </w:r>
            <w:r w:rsidR="004D2396" w:rsidRPr="00663288">
              <w:rPr>
                <w:rFonts w:cs="Open Sans"/>
                <w:szCs w:val="18"/>
              </w:rPr>
              <w:t xml:space="preserve"> are correct by checking them against a recent </w:t>
            </w:r>
            <w:r w:rsidR="004D2396" w:rsidRPr="00663288">
              <w:rPr>
                <w:rFonts w:cs="Open Sans"/>
                <w:i/>
                <w:szCs w:val="18"/>
              </w:rPr>
              <w:t>account</w:t>
            </w:r>
            <w:r w:rsidR="004D2396" w:rsidRPr="00663288">
              <w:rPr>
                <w:rFonts w:cs="Open Sans"/>
                <w:szCs w:val="18"/>
              </w:rPr>
              <w:t xml:space="preserve"> statement; and</w:t>
            </w:r>
          </w:p>
          <w:p w14:paraId="151BC7B4" w14:textId="77777777" w:rsidR="00070EAC" w:rsidRPr="005261A0" w:rsidRDefault="00AB2591" w:rsidP="00633902">
            <w:pPr>
              <w:pStyle w:val="ListParagraph"/>
              <w:numPr>
                <w:ilvl w:val="2"/>
                <w:numId w:val="1"/>
              </w:numPr>
              <w:spacing w:before="80" w:after="80"/>
              <w:ind w:hanging="340"/>
              <w:contextualSpacing w:val="0"/>
              <w:rPr>
                <w:rFonts w:ascii="Arial" w:hAnsi="Arial" w:cs="Arial"/>
                <w:szCs w:val="18"/>
              </w:rPr>
            </w:pPr>
            <w:r w:rsidRPr="00663288">
              <w:rPr>
                <w:rFonts w:cs="Open Sans"/>
                <w:szCs w:val="18"/>
              </w:rPr>
              <w:t>w</w:t>
            </w:r>
            <w:r w:rsidR="004D2396" w:rsidRPr="00663288">
              <w:rPr>
                <w:rFonts w:cs="Open Sans"/>
                <w:szCs w:val="18"/>
              </w:rPr>
              <w:t xml:space="preserve">ith </w:t>
            </w:r>
            <w:r w:rsidR="004D2396" w:rsidRPr="00663288">
              <w:rPr>
                <w:rFonts w:cs="Open Sans"/>
                <w:i/>
                <w:szCs w:val="18"/>
              </w:rPr>
              <w:t>your financial institution</w:t>
            </w:r>
            <w:r w:rsidR="004D2396" w:rsidRPr="00663288">
              <w:rPr>
                <w:rFonts w:cs="Open Sans"/>
                <w:szCs w:val="18"/>
              </w:rPr>
              <w:t xml:space="preserve"> before completing the </w:t>
            </w:r>
            <w:r w:rsidR="004D2396" w:rsidRPr="00663288">
              <w:rPr>
                <w:rFonts w:cs="Open Sans"/>
                <w:i/>
                <w:szCs w:val="18"/>
              </w:rPr>
              <w:t>Direct Debit Request</w:t>
            </w:r>
            <w:r w:rsidR="004D2396" w:rsidRPr="00663288">
              <w:rPr>
                <w:rFonts w:cs="Open Sans"/>
                <w:szCs w:val="18"/>
              </w:rPr>
              <w:t xml:space="preserve"> if </w:t>
            </w:r>
            <w:r w:rsidR="004D2396" w:rsidRPr="00663288">
              <w:rPr>
                <w:rFonts w:cs="Open Sans"/>
                <w:i/>
                <w:szCs w:val="18"/>
              </w:rPr>
              <w:t>you</w:t>
            </w:r>
            <w:r w:rsidR="004D2396" w:rsidRPr="00663288">
              <w:rPr>
                <w:rFonts w:cs="Open Sans"/>
                <w:szCs w:val="18"/>
              </w:rPr>
              <w:t xml:space="preserve"> have any queries about how to complete the </w:t>
            </w:r>
            <w:r w:rsidR="004D2396" w:rsidRPr="00663288">
              <w:rPr>
                <w:rFonts w:cs="Open Sans"/>
                <w:i/>
                <w:szCs w:val="18"/>
              </w:rPr>
              <w:t>Direct Debit Request</w:t>
            </w:r>
            <w:r w:rsidR="004D2396" w:rsidRPr="00663288">
              <w:rPr>
                <w:rFonts w:cs="Open Sans"/>
                <w:szCs w:val="18"/>
              </w:rPr>
              <w:t>.</w:t>
            </w:r>
          </w:p>
        </w:tc>
      </w:tr>
      <w:tr w:rsidR="004D2396" w:rsidRPr="00A467DD" w14:paraId="151BC7BB" w14:textId="77777777" w:rsidTr="003518F2">
        <w:tc>
          <w:tcPr>
            <w:tcW w:w="2439" w:type="dxa"/>
            <w:gridSpan w:val="2"/>
          </w:tcPr>
          <w:p w14:paraId="151BC7B6" w14:textId="77777777" w:rsidR="004D2396" w:rsidRPr="001959A7" w:rsidRDefault="004D2396" w:rsidP="003472E4">
            <w:pPr>
              <w:pStyle w:val="ListParagraph"/>
              <w:numPr>
                <w:ilvl w:val="0"/>
                <w:numId w:val="1"/>
              </w:numPr>
              <w:spacing w:before="240" w:after="120"/>
              <w:ind w:left="357" w:hanging="357"/>
              <w:rPr>
                <w:rStyle w:val="Strong"/>
                <w:b w:val="0"/>
                <w:bCs w:val="0"/>
              </w:rPr>
            </w:pPr>
            <w:r w:rsidRPr="001959A7">
              <w:rPr>
                <w:rStyle w:val="Strong"/>
                <w:b w:val="0"/>
                <w:bCs w:val="0"/>
              </w:rPr>
              <w:t>Confidentiality</w:t>
            </w:r>
          </w:p>
        </w:tc>
        <w:tc>
          <w:tcPr>
            <w:tcW w:w="8364" w:type="dxa"/>
            <w:gridSpan w:val="4"/>
          </w:tcPr>
          <w:p w14:paraId="151BC7B7" w14:textId="15C25AF1" w:rsidR="004D2396" w:rsidRPr="00663288" w:rsidRDefault="00AB2591" w:rsidP="00633902">
            <w:pPr>
              <w:pStyle w:val="ListParagraph"/>
              <w:numPr>
                <w:ilvl w:val="1"/>
                <w:numId w:val="1"/>
              </w:numPr>
              <w:spacing w:before="80" w:after="80"/>
              <w:ind w:left="357" w:hanging="357"/>
              <w:contextualSpacing w:val="0"/>
              <w:rPr>
                <w:rFonts w:cs="Open Sans"/>
                <w:szCs w:val="18"/>
              </w:rPr>
            </w:pPr>
            <w:r w:rsidRPr="00663288">
              <w:rPr>
                <w:rFonts w:cs="Open Sans"/>
                <w:i/>
                <w:szCs w:val="18"/>
              </w:rPr>
              <w:t>W</w:t>
            </w:r>
            <w:r w:rsidR="00C07EEE" w:rsidRPr="00663288">
              <w:rPr>
                <w:rFonts w:cs="Open Sans"/>
                <w:i/>
                <w:szCs w:val="18"/>
              </w:rPr>
              <w:t>e</w:t>
            </w:r>
            <w:r w:rsidR="00C07EEE" w:rsidRPr="00663288">
              <w:rPr>
                <w:rFonts w:cs="Open Sans"/>
                <w:szCs w:val="18"/>
              </w:rPr>
              <w:t xml:space="preserve"> will keep any information (including </w:t>
            </w:r>
            <w:r w:rsidR="00C07EEE" w:rsidRPr="00663288">
              <w:rPr>
                <w:rFonts w:cs="Open Sans"/>
                <w:i/>
                <w:szCs w:val="18"/>
              </w:rPr>
              <w:t>your account</w:t>
            </w:r>
            <w:r w:rsidR="00C07EEE" w:rsidRPr="00663288">
              <w:rPr>
                <w:rFonts w:cs="Open Sans"/>
                <w:szCs w:val="18"/>
              </w:rPr>
              <w:t xml:space="preserve"> details) in </w:t>
            </w:r>
            <w:r w:rsidR="00C07EEE" w:rsidRPr="00663288">
              <w:rPr>
                <w:rFonts w:cs="Open Sans"/>
                <w:i/>
                <w:szCs w:val="18"/>
              </w:rPr>
              <w:t xml:space="preserve">your </w:t>
            </w:r>
            <w:r w:rsidR="007F1780" w:rsidRPr="00663288">
              <w:rPr>
                <w:rFonts w:cs="Open Sans"/>
                <w:i/>
                <w:szCs w:val="18"/>
              </w:rPr>
              <w:t>Direct</w:t>
            </w:r>
            <w:r w:rsidR="00C07EEE" w:rsidRPr="00663288">
              <w:rPr>
                <w:rFonts w:cs="Open Sans"/>
                <w:i/>
                <w:szCs w:val="18"/>
              </w:rPr>
              <w:t xml:space="preserve"> Debit Request</w:t>
            </w:r>
            <w:r w:rsidR="00C07EEE" w:rsidRPr="00663288">
              <w:rPr>
                <w:rFonts w:cs="Open Sans"/>
                <w:szCs w:val="18"/>
              </w:rPr>
              <w:t xml:space="preserve"> confidential.  </w:t>
            </w:r>
            <w:r w:rsidR="00C07EEE" w:rsidRPr="00663288">
              <w:rPr>
                <w:rFonts w:cs="Open Sans"/>
                <w:i/>
                <w:szCs w:val="18"/>
              </w:rPr>
              <w:t>We</w:t>
            </w:r>
            <w:r w:rsidR="00C07EEE" w:rsidRPr="00663288">
              <w:rPr>
                <w:rFonts w:cs="Open Sans"/>
                <w:szCs w:val="18"/>
              </w:rPr>
              <w:t xml:space="preserve"> will make reasonable efforts to keep any such information that </w:t>
            </w:r>
            <w:r w:rsidR="00C07EEE" w:rsidRPr="00663288">
              <w:rPr>
                <w:rFonts w:cs="Open Sans"/>
                <w:i/>
                <w:szCs w:val="18"/>
              </w:rPr>
              <w:t>we</w:t>
            </w:r>
            <w:r w:rsidR="00C07EEE" w:rsidRPr="00663288">
              <w:rPr>
                <w:rFonts w:cs="Open Sans"/>
                <w:szCs w:val="18"/>
              </w:rPr>
              <w:t xml:space="preserve"> have about </w:t>
            </w:r>
            <w:r w:rsidR="00C07EEE" w:rsidRPr="00663288">
              <w:rPr>
                <w:rFonts w:cs="Open Sans"/>
                <w:i/>
                <w:szCs w:val="18"/>
              </w:rPr>
              <w:t>you</w:t>
            </w:r>
            <w:r w:rsidR="00C07EEE" w:rsidRPr="00663288">
              <w:rPr>
                <w:rFonts w:cs="Open Sans"/>
                <w:szCs w:val="18"/>
              </w:rPr>
              <w:t xml:space="preserve"> secure and to ensure that any of </w:t>
            </w:r>
            <w:r w:rsidR="00C07EEE" w:rsidRPr="00663288">
              <w:rPr>
                <w:rFonts w:cs="Open Sans"/>
                <w:i/>
                <w:szCs w:val="18"/>
              </w:rPr>
              <w:t>our</w:t>
            </w:r>
            <w:r w:rsidR="00C07EEE" w:rsidRPr="00663288">
              <w:rPr>
                <w:rFonts w:cs="Open Sans"/>
                <w:szCs w:val="18"/>
              </w:rPr>
              <w:t xml:space="preserve"> employees or agents who have access to information about </w:t>
            </w:r>
            <w:r w:rsidR="00C07EEE" w:rsidRPr="00663288">
              <w:rPr>
                <w:rFonts w:cs="Open Sans"/>
                <w:i/>
                <w:szCs w:val="18"/>
              </w:rPr>
              <w:t>you</w:t>
            </w:r>
            <w:r w:rsidR="00C07EEE" w:rsidRPr="00663288">
              <w:rPr>
                <w:rFonts w:cs="Open Sans"/>
                <w:szCs w:val="18"/>
              </w:rPr>
              <w:t xml:space="preserve"> do not make any unauthorised use, modification, </w:t>
            </w:r>
            <w:r w:rsidR="004D2AAE" w:rsidRPr="00663288">
              <w:rPr>
                <w:rFonts w:cs="Open Sans"/>
                <w:szCs w:val="18"/>
              </w:rPr>
              <w:t>reproduction,</w:t>
            </w:r>
            <w:r w:rsidR="00C07EEE" w:rsidRPr="00663288">
              <w:rPr>
                <w:rFonts w:cs="Open Sans"/>
                <w:szCs w:val="18"/>
              </w:rPr>
              <w:t xml:space="preserve"> or disclosure of that information.</w:t>
            </w:r>
          </w:p>
          <w:p w14:paraId="151BC7B8" w14:textId="77777777" w:rsidR="00C07EEE" w:rsidRPr="00663288" w:rsidRDefault="00AB2591" w:rsidP="00633902">
            <w:pPr>
              <w:pStyle w:val="ListParagraph"/>
              <w:numPr>
                <w:ilvl w:val="1"/>
                <w:numId w:val="1"/>
              </w:numPr>
              <w:spacing w:before="80" w:after="80"/>
              <w:ind w:left="357" w:hanging="357"/>
              <w:contextualSpacing w:val="0"/>
              <w:rPr>
                <w:rFonts w:cs="Open Sans"/>
                <w:szCs w:val="18"/>
              </w:rPr>
            </w:pPr>
            <w:r w:rsidRPr="00663288">
              <w:rPr>
                <w:rFonts w:cs="Open Sans"/>
                <w:i/>
                <w:szCs w:val="18"/>
              </w:rPr>
              <w:t>W</w:t>
            </w:r>
            <w:r w:rsidR="00C07EEE" w:rsidRPr="00663288">
              <w:rPr>
                <w:rFonts w:cs="Open Sans"/>
                <w:i/>
                <w:szCs w:val="18"/>
              </w:rPr>
              <w:t>e</w:t>
            </w:r>
            <w:r w:rsidR="00C07EEE" w:rsidRPr="00663288">
              <w:rPr>
                <w:rFonts w:cs="Open Sans"/>
                <w:szCs w:val="18"/>
              </w:rPr>
              <w:t xml:space="preserve"> will only disclose information that </w:t>
            </w:r>
            <w:r w:rsidR="00C07EEE" w:rsidRPr="00663288">
              <w:rPr>
                <w:rFonts w:cs="Open Sans"/>
                <w:i/>
                <w:szCs w:val="18"/>
              </w:rPr>
              <w:t>we</w:t>
            </w:r>
            <w:r w:rsidR="00C07EEE" w:rsidRPr="00663288">
              <w:rPr>
                <w:rFonts w:cs="Open Sans"/>
                <w:szCs w:val="18"/>
              </w:rPr>
              <w:t xml:space="preserve"> have about </w:t>
            </w:r>
            <w:r w:rsidR="00C07EEE" w:rsidRPr="00663288">
              <w:rPr>
                <w:rFonts w:cs="Open Sans"/>
                <w:i/>
                <w:szCs w:val="18"/>
              </w:rPr>
              <w:t>you</w:t>
            </w:r>
            <w:r w:rsidR="00C07EEE" w:rsidRPr="00663288">
              <w:rPr>
                <w:rFonts w:cs="Open Sans"/>
                <w:szCs w:val="18"/>
              </w:rPr>
              <w:t>:</w:t>
            </w:r>
          </w:p>
          <w:p w14:paraId="151BC7B9" w14:textId="77777777" w:rsidR="00C07EEE" w:rsidRPr="00663288" w:rsidRDefault="00F3776D" w:rsidP="00633902">
            <w:pPr>
              <w:pStyle w:val="ListParagraph"/>
              <w:numPr>
                <w:ilvl w:val="2"/>
                <w:numId w:val="1"/>
              </w:numPr>
              <w:spacing w:before="80" w:after="80"/>
              <w:ind w:hanging="340"/>
              <w:contextualSpacing w:val="0"/>
              <w:rPr>
                <w:rFonts w:cs="Open Sans"/>
                <w:szCs w:val="18"/>
              </w:rPr>
            </w:pPr>
            <w:r w:rsidRPr="00663288">
              <w:rPr>
                <w:rFonts w:cs="Open Sans"/>
                <w:szCs w:val="18"/>
              </w:rPr>
              <w:t>to the extent specifically required by law; or</w:t>
            </w:r>
          </w:p>
          <w:p w14:paraId="151BC7BA" w14:textId="344E2003" w:rsidR="004D2396" w:rsidRPr="00663288" w:rsidRDefault="00F3776D" w:rsidP="00633902">
            <w:pPr>
              <w:pStyle w:val="ListParagraph"/>
              <w:numPr>
                <w:ilvl w:val="2"/>
                <w:numId w:val="1"/>
              </w:numPr>
              <w:spacing w:before="80" w:after="80"/>
              <w:ind w:hanging="340"/>
              <w:contextualSpacing w:val="0"/>
              <w:rPr>
                <w:rFonts w:cs="Open Sans"/>
                <w:szCs w:val="18"/>
              </w:rPr>
            </w:pPr>
            <w:r w:rsidRPr="00663288">
              <w:rPr>
                <w:rFonts w:cs="Open Sans"/>
                <w:szCs w:val="18"/>
              </w:rPr>
              <w:t xml:space="preserve">for the purposes of this </w:t>
            </w:r>
            <w:r w:rsidRPr="00663288">
              <w:rPr>
                <w:rFonts w:cs="Open Sans"/>
                <w:i/>
                <w:szCs w:val="18"/>
              </w:rPr>
              <w:t>agreement</w:t>
            </w:r>
            <w:r w:rsidRPr="00663288">
              <w:rPr>
                <w:rFonts w:cs="Open Sans"/>
                <w:szCs w:val="18"/>
              </w:rPr>
              <w:t xml:space="preserve"> (including disclosing information in connection with any query or claim)</w:t>
            </w:r>
            <w:r w:rsidR="00892064" w:rsidRPr="00663288">
              <w:rPr>
                <w:rFonts w:cs="Open Sans"/>
                <w:szCs w:val="18"/>
              </w:rPr>
              <w:t>.</w:t>
            </w:r>
          </w:p>
        </w:tc>
      </w:tr>
      <w:tr w:rsidR="004D2396" w:rsidRPr="00A467DD" w14:paraId="151BC7C1" w14:textId="77777777" w:rsidTr="003518F2">
        <w:tc>
          <w:tcPr>
            <w:tcW w:w="2439" w:type="dxa"/>
            <w:gridSpan w:val="2"/>
          </w:tcPr>
          <w:p w14:paraId="151BC7BC" w14:textId="645CC8B5" w:rsidR="004D2396" w:rsidRPr="001959A7" w:rsidRDefault="002722CF" w:rsidP="002722CF">
            <w:pPr>
              <w:pStyle w:val="ListParagraph"/>
              <w:numPr>
                <w:ilvl w:val="0"/>
                <w:numId w:val="1"/>
              </w:numPr>
              <w:spacing w:before="240" w:after="120"/>
              <w:ind w:left="357" w:hanging="357"/>
              <w:rPr>
                <w:rStyle w:val="Strong"/>
                <w:b w:val="0"/>
                <w:bCs w:val="0"/>
              </w:rPr>
            </w:pPr>
            <w:r w:rsidRPr="001959A7">
              <w:rPr>
                <w:rStyle w:val="Strong"/>
                <w:b w:val="0"/>
                <w:bCs w:val="0"/>
              </w:rPr>
              <w:t xml:space="preserve">Contacting each other </w:t>
            </w:r>
          </w:p>
        </w:tc>
        <w:tc>
          <w:tcPr>
            <w:tcW w:w="8364" w:type="dxa"/>
            <w:gridSpan w:val="4"/>
          </w:tcPr>
          <w:p w14:paraId="151BC7BE" w14:textId="3D839647" w:rsidR="007F1780" w:rsidRPr="00663288" w:rsidRDefault="004D2396" w:rsidP="00633902">
            <w:pPr>
              <w:pStyle w:val="ListParagraph"/>
              <w:numPr>
                <w:ilvl w:val="1"/>
                <w:numId w:val="1"/>
              </w:numPr>
              <w:spacing w:before="80" w:after="80"/>
              <w:ind w:left="357" w:hanging="357"/>
              <w:contextualSpacing w:val="0"/>
              <w:rPr>
                <w:rFonts w:cs="Open Sans"/>
                <w:color w:val="FF0000"/>
                <w:szCs w:val="18"/>
              </w:rPr>
            </w:pPr>
            <w:r w:rsidRPr="00663288">
              <w:rPr>
                <w:rFonts w:cs="Open Sans"/>
                <w:szCs w:val="18"/>
              </w:rPr>
              <w:t xml:space="preserve">If </w:t>
            </w:r>
            <w:r w:rsidRPr="00663288">
              <w:rPr>
                <w:rFonts w:cs="Open Sans"/>
                <w:i/>
                <w:szCs w:val="18"/>
              </w:rPr>
              <w:t>you</w:t>
            </w:r>
            <w:r w:rsidRPr="00663288">
              <w:rPr>
                <w:rFonts w:cs="Open Sans"/>
                <w:szCs w:val="18"/>
              </w:rPr>
              <w:t xml:space="preserve"> </w:t>
            </w:r>
            <w:r w:rsidR="007F1780" w:rsidRPr="00663288">
              <w:rPr>
                <w:rFonts w:cs="Open Sans"/>
                <w:szCs w:val="18"/>
              </w:rPr>
              <w:t xml:space="preserve">wish to notify </w:t>
            </w:r>
            <w:r w:rsidR="007F1780" w:rsidRPr="00663288">
              <w:rPr>
                <w:rFonts w:cs="Open Sans"/>
                <w:i/>
                <w:szCs w:val="18"/>
              </w:rPr>
              <w:t>us</w:t>
            </w:r>
            <w:r w:rsidR="007F1780" w:rsidRPr="00663288">
              <w:rPr>
                <w:rFonts w:cs="Open Sans"/>
                <w:szCs w:val="18"/>
              </w:rPr>
              <w:t xml:space="preserve"> in writing about anything relating to this </w:t>
            </w:r>
            <w:r w:rsidR="007F1780" w:rsidRPr="00663288">
              <w:rPr>
                <w:rFonts w:cs="Open Sans"/>
                <w:i/>
                <w:szCs w:val="18"/>
              </w:rPr>
              <w:t>agreement</w:t>
            </w:r>
            <w:r w:rsidR="007F1780" w:rsidRPr="00663288">
              <w:rPr>
                <w:rFonts w:cs="Open Sans"/>
                <w:szCs w:val="18"/>
              </w:rPr>
              <w:t>, you should write to:</w:t>
            </w:r>
            <w:r w:rsidR="00F9775E" w:rsidRPr="00663288">
              <w:rPr>
                <w:rFonts w:cs="Open Sans"/>
                <w:szCs w:val="18"/>
              </w:rPr>
              <w:t xml:space="preserve">        </w:t>
            </w:r>
            <w:r w:rsidR="00663288">
              <w:rPr>
                <w:rFonts w:cs="Open Sans"/>
                <w:szCs w:val="18"/>
              </w:rPr>
              <w:br/>
            </w:r>
            <w:r w:rsidR="00F9775E" w:rsidRPr="00663288">
              <w:rPr>
                <w:rFonts w:cs="Open Sans"/>
                <w:szCs w:val="18"/>
              </w:rPr>
              <w:t xml:space="preserve">City of Kalamunda, PO Box 42, KALAMUNDA WA </w:t>
            </w:r>
            <w:r w:rsidR="004D2AAE" w:rsidRPr="00663288">
              <w:rPr>
                <w:rFonts w:cs="Open Sans"/>
                <w:szCs w:val="18"/>
              </w:rPr>
              <w:t>6926</w:t>
            </w:r>
            <w:r w:rsidR="00663288">
              <w:rPr>
                <w:rFonts w:cs="Open Sans"/>
                <w:szCs w:val="18"/>
              </w:rPr>
              <w:br/>
            </w:r>
            <w:r w:rsidR="00F9775E" w:rsidRPr="00663288">
              <w:rPr>
                <w:rFonts w:cs="Open Sans"/>
                <w:szCs w:val="18"/>
              </w:rPr>
              <w:t xml:space="preserve">or email </w:t>
            </w:r>
            <w:sdt>
              <w:sdtPr>
                <w:id w:val="1696427322"/>
                <w:placeholder>
                  <w:docPart w:val="298898ACB2BB4217BFBA97281A3D1359"/>
                </w:placeholder>
              </w:sdtPr>
              <w:sdtContent>
                <w:sdt>
                  <w:sdtPr>
                    <w:rPr>
                      <w:color w:val="FF0000"/>
                    </w:rPr>
                    <w:id w:val="1433007223"/>
                  </w:sdtPr>
                  <w:sdtContent>
                    <w:r w:rsidR="00361DE6" w:rsidRPr="00663288">
                      <w:rPr>
                        <w:rFonts w:cs="Open Sans"/>
                        <w:b/>
                        <w:szCs w:val="18"/>
                      </w:rPr>
                      <w:t>rates@kalamunda.wa.gov.au</w:t>
                    </w:r>
                  </w:sdtContent>
                </w:sdt>
              </w:sdtContent>
            </w:sdt>
          </w:p>
          <w:p w14:paraId="151BC7C0" w14:textId="16BE6986" w:rsidR="004D2396" w:rsidRPr="00334A15" w:rsidRDefault="007F1780" w:rsidP="00633902">
            <w:pPr>
              <w:pStyle w:val="ListParagraph"/>
              <w:numPr>
                <w:ilvl w:val="1"/>
                <w:numId w:val="1"/>
              </w:numPr>
              <w:spacing w:before="80" w:after="80"/>
              <w:ind w:left="357" w:hanging="357"/>
              <w:contextualSpacing w:val="0"/>
              <w:rPr>
                <w:rFonts w:ascii="Arial" w:hAnsi="Arial" w:cs="Arial"/>
                <w:szCs w:val="18"/>
              </w:rPr>
            </w:pPr>
            <w:r w:rsidRPr="00663288">
              <w:rPr>
                <w:rFonts w:cs="Open Sans"/>
                <w:i/>
                <w:szCs w:val="18"/>
              </w:rPr>
              <w:t>We</w:t>
            </w:r>
            <w:r w:rsidRPr="00663288">
              <w:rPr>
                <w:rFonts w:cs="Open Sans"/>
                <w:szCs w:val="18"/>
              </w:rPr>
              <w:t xml:space="preserve"> </w:t>
            </w:r>
            <w:r w:rsidR="00334A15" w:rsidRPr="00663288">
              <w:rPr>
                <w:rFonts w:cs="Open Sans"/>
                <w:szCs w:val="18"/>
              </w:rPr>
              <w:t xml:space="preserve">will notify </w:t>
            </w:r>
            <w:r w:rsidR="00334A15" w:rsidRPr="00663288">
              <w:rPr>
                <w:rFonts w:cs="Open Sans"/>
                <w:i/>
                <w:szCs w:val="18"/>
              </w:rPr>
              <w:t>you</w:t>
            </w:r>
            <w:r w:rsidR="00334A15" w:rsidRPr="00663288">
              <w:rPr>
                <w:rFonts w:cs="Open Sans"/>
                <w:szCs w:val="18"/>
              </w:rPr>
              <w:t xml:space="preserve"> by sending a notice to the preferred address or email </w:t>
            </w:r>
            <w:r w:rsidR="00334A15" w:rsidRPr="00663288">
              <w:rPr>
                <w:rFonts w:cs="Open Sans"/>
                <w:i/>
                <w:szCs w:val="18"/>
              </w:rPr>
              <w:t>you</w:t>
            </w:r>
            <w:r w:rsidR="00334A15" w:rsidRPr="00663288">
              <w:rPr>
                <w:rFonts w:cs="Open Sans"/>
                <w:szCs w:val="18"/>
              </w:rPr>
              <w:t xml:space="preserve"> have given us in the </w:t>
            </w:r>
            <w:r w:rsidR="00334A15" w:rsidRPr="00663288">
              <w:rPr>
                <w:rFonts w:cs="Open Sans"/>
                <w:i/>
                <w:szCs w:val="18"/>
              </w:rPr>
              <w:t>Direct Debit Request.</w:t>
            </w:r>
            <w:r w:rsidR="00334A15" w:rsidRPr="00663288">
              <w:rPr>
                <w:rFonts w:cs="Open Sans"/>
                <w:szCs w:val="18"/>
              </w:rPr>
              <w:t xml:space="preserve"> Any notice will be deemed to have been received on the second </w:t>
            </w:r>
            <w:r w:rsidR="00334A15" w:rsidRPr="00663288">
              <w:rPr>
                <w:rFonts w:cs="Open Sans"/>
                <w:i/>
                <w:szCs w:val="18"/>
              </w:rPr>
              <w:t>banking day</w:t>
            </w:r>
            <w:r w:rsidR="00334A15" w:rsidRPr="00663288">
              <w:rPr>
                <w:rFonts w:cs="Open Sans"/>
                <w:szCs w:val="18"/>
              </w:rPr>
              <w:t xml:space="preserve"> after sending.</w:t>
            </w:r>
          </w:p>
        </w:tc>
      </w:tr>
    </w:tbl>
    <w:p w14:paraId="151BC7C2" w14:textId="77777777" w:rsidR="00C45983" w:rsidRPr="00D76CB4" w:rsidRDefault="00C45983" w:rsidP="00914417">
      <w:pPr>
        <w:rPr>
          <w:rFonts w:ascii="Arial" w:hAnsi="Arial" w:cs="Arial"/>
        </w:rPr>
      </w:pPr>
    </w:p>
    <w:sectPr w:rsidR="00C45983" w:rsidRPr="00D76CB4" w:rsidSect="006407AE">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454B" w14:textId="77777777" w:rsidR="0045284F" w:rsidRDefault="0045284F" w:rsidP="001057CC">
      <w:r>
        <w:separator/>
      </w:r>
    </w:p>
  </w:endnote>
  <w:endnote w:type="continuationSeparator" w:id="0">
    <w:p w14:paraId="57DCB512" w14:textId="77777777" w:rsidR="0045284F" w:rsidRDefault="0045284F" w:rsidP="0010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ira Sans SemiBold">
    <w:panose1 w:val="020B06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w:altName w:val="Calibri"/>
    <w:panose1 w:val="020B0803050000020004"/>
    <w:charset w:val="00"/>
    <w:family w:val="swiss"/>
    <w:pitch w:val="variable"/>
    <w:sig w:usb0="600002FF"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F0391" w14:textId="77777777" w:rsidR="0045284F" w:rsidRDefault="0045284F" w:rsidP="001057CC">
      <w:r>
        <w:separator/>
      </w:r>
    </w:p>
  </w:footnote>
  <w:footnote w:type="continuationSeparator" w:id="0">
    <w:p w14:paraId="666C2B94" w14:textId="77777777" w:rsidR="0045284F" w:rsidRDefault="0045284F" w:rsidP="0010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CD1"/>
    <w:multiLevelType w:val="hybridMultilevel"/>
    <w:tmpl w:val="862607D8"/>
    <w:lvl w:ilvl="0" w:tplc="0C09000F">
      <w:start w:val="1"/>
      <w:numFmt w:val="decimal"/>
      <w:lvlText w:val="%1."/>
      <w:lvlJc w:val="left"/>
      <w:pPr>
        <w:ind w:left="1444" w:hanging="360"/>
      </w:p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1" w15:restartNumberingAfterBreak="0">
    <w:nsid w:val="0E7C54D4"/>
    <w:multiLevelType w:val="hybridMultilevel"/>
    <w:tmpl w:val="2078F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3C41A3"/>
    <w:multiLevelType w:val="hybridMultilevel"/>
    <w:tmpl w:val="529A782E"/>
    <w:lvl w:ilvl="0" w:tplc="15C6CA58">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1E0296"/>
    <w:multiLevelType w:val="multilevel"/>
    <w:tmpl w:val="2010559A"/>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ascii="Open Sans SemiBold" w:hAnsi="Open Sans SemiBold" w:cs="Open Sans SemiBold" w:hint="default"/>
        <w:color w:val="auto"/>
        <w:sz w:val="18"/>
        <w:szCs w:val="18"/>
      </w:rPr>
    </w:lvl>
    <w:lvl w:ilvl="2">
      <w:start w:val="1"/>
      <w:numFmt w:val="lowerLetter"/>
      <w:lvlText w:val="%3)"/>
      <w:lvlJc w:val="left"/>
      <w:pPr>
        <w:ind w:left="720" w:hanging="720"/>
      </w:pPr>
      <w:rPr>
        <w:rFonts w:ascii="Open Sans SemiBold" w:hAnsi="Open Sans SemiBold" w:cs="Open Sans SemiBold"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C2C67B2"/>
    <w:multiLevelType w:val="hybridMultilevel"/>
    <w:tmpl w:val="5DD40F80"/>
    <w:lvl w:ilvl="0" w:tplc="0B0057D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303465">
    <w:abstractNumId w:val="3"/>
  </w:num>
  <w:num w:numId="2" w16cid:durableId="1815026529">
    <w:abstractNumId w:val="4"/>
  </w:num>
  <w:num w:numId="3" w16cid:durableId="1910261604">
    <w:abstractNumId w:val="2"/>
  </w:num>
  <w:num w:numId="4" w16cid:durableId="1592201092">
    <w:abstractNumId w:val="0"/>
  </w:num>
  <w:num w:numId="5" w16cid:durableId="826045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1057CC"/>
    <w:rsid w:val="0000290F"/>
    <w:rsid w:val="00007299"/>
    <w:rsid w:val="000222BA"/>
    <w:rsid w:val="0002294C"/>
    <w:rsid w:val="00045169"/>
    <w:rsid w:val="00060905"/>
    <w:rsid w:val="00061C25"/>
    <w:rsid w:val="0006248E"/>
    <w:rsid w:val="000677E2"/>
    <w:rsid w:val="00070EAC"/>
    <w:rsid w:val="00072F5B"/>
    <w:rsid w:val="000B6A9F"/>
    <w:rsid w:val="000D709D"/>
    <w:rsid w:val="000E0A81"/>
    <w:rsid w:val="000E5E27"/>
    <w:rsid w:val="000F2ACD"/>
    <w:rsid w:val="000F3F04"/>
    <w:rsid w:val="000F7915"/>
    <w:rsid w:val="001057CC"/>
    <w:rsid w:val="0010611B"/>
    <w:rsid w:val="00131467"/>
    <w:rsid w:val="00151036"/>
    <w:rsid w:val="0016016F"/>
    <w:rsid w:val="00162E77"/>
    <w:rsid w:val="00173D7E"/>
    <w:rsid w:val="00175E33"/>
    <w:rsid w:val="00181E8F"/>
    <w:rsid w:val="00183352"/>
    <w:rsid w:val="00191515"/>
    <w:rsid w:val="001959A7"/>
    <w:rsid w:val="001A38BA"/>
    <w:rsid w:val="001C32DC"/>
    <w:rsid w:val="001C6B5F"/>
    <w:rsid w:val="001E0400"/>
    <w:rsid w:val="001E71F4"/>
    <w:rsid w:val="00202F22"/>
    <w:rsid w:val="00214122"/>
    <w:rsid w:val="0021742F"/>
    <w:rsid w:val="00225CDE"/>
    <w:rsid w:val="002323BE"/>
    <w:rsid w:val="002625B3"/>
    <w:rsid w:val="00266A63"/>
    <w:rsid w:val="002722CF"/>
    <w:rsid w:val="0029457F"/>
    <w:rsid w:val="002A38D2"/>
    <w:rsid w:val="002C16FA"/>
    <w:rsid w:val="002D6636"/>
    <w:rsid w:val="002E512C"/>
    <w:rsid w:val="002E786F"/>
    <w:rsid w:val="002F4B68"/>
    <w:rsid w:val="003112AD"/>
    <w:rsid w:val="0031437C"/>
    <w:rsid w:val="003166C5"/>
    <w:rsid w:val="00334A15"/>
    <w:rsid w:val="00334C8D"/>
    <w:rsid w:val="003472E4"/>
    <w:rsid w:val="003518F2"/>
    <w:rsid w:val="00354466"/>
    <w:rsid w:val="00361DE6"/>
    <w:rsid w:val="00397F06"/>
    <w:rsid w:val="003B13FC"/>
    <w:rsid w:val="003B44DA"/>
    <w:rsid w:val="003D007C"/>
    <w:rsid w:val="003D164E"/>
    <w:rsid w:val="003E192E"/>
    <w:rsid w:val="003E36B0"/>
    <w:rsid w:val="003E44E3"/>
    <w:rsid w:val="003E5F5C"/>
    <w:rsid w:val="003F380A"/>
    <w:rsid w:val="0040091C"/>
    <w:rsid w:val="00402493"/>
    <w:rsid w:val="00407457"/>
    <w:rsid w:val="00427EFE"/>
    <w:rsid w:val="004310D2"/>
    <w:rsid w:val="004348ED"/>
    <w:rsid w:val="004419F6"/>
    <w:rsid w:val="0045284F"/>
    <w:rsid w:val="0048418D"/>
    <w:rsid w:val="00490DD9"/>
    <w:rsid w:val="0049469D"/>
    <w:rsid w:val="00495AD5"/>
    <w:rsid w:val="004B3D46"/>
    <w:rsid w:val="004C6CED"/>
    <w:rsid w:val="004D2396"/>
    <w:rsid w:val="004D2AAE"/>
    <w:rsid w:val="004E3010"/>
    <w:rsid w:val="004F5122"/>
    <w:rsid w:val="005130D7"/>
    <w:rsid w:val="005167B3"/>
    <w:rsid w:val="005177B0"/>
    <w:rsid w:val="00524CDE"/>
    <w:rsid w:val="005261A0"/>
    <w:rsid w:val="00527531"/>
    <w:rsid w:val="005426B3"/>
    <w:rsid w:val="005626B6"/>
    <w:rsid w:val="00565456"/>
    <w:rsid w:val="00566FCD"/>
    <w:rsid w:val="00570294"/>
    <w:rsid w:val="005942C1"/>
    <w:rsid w:val="00595DE1"/>
    <w:rsid w:val="005A2B3E"/>
    <w:rsid w:val="005A38AA"/>
    <w:rsid w:val="005B2947"/>
    <w:rsid w:val="005B4CBE"/>
    <w:rsid w:val="005C346C"/>
    <w:rsid w:val="005D298E"/>
    <w:rsid w:val="005D4209"/>
    <w:rsid w:val="005F7FE0"/>
    <w:rsid w:val="006001F4"/>
    <w:rsid w:val="00623A5F"/>
    <w:rsid w:val="00624A55"/>
    <w:rsid w:val="006327E3"/>
    <w:rsid w:val="00633902"/>
    <w:rsid w:val="006359CD"/>
    <w:rsid w:val="006404BD"/>
    <w:rsid w:val="006407AE"/>
    <w:rsid w:val="006421A9"/>
    <w:rsid w:val="00643949"/>
    <w:rsid w:val="00652069"/>
    <w:rsid w:val="00660172"/>
    <w:rsid w:val="00662807"/>
    <w:rsid w:val="00663288"/>
    <w:rsid w:val="00670845"/>
    <w:rsid w:val="00675691"/>
    <w:rsid w:val="00684248"/>
    <w:rsid w:val="00687CFA"/>
    <w:rsid w:val="00697362"/>
    <w:rsid w:val="006A145A"/>
    <w:rsid w:val="006A67DE"/>
    <w:rsid w:val="006B6DAE"/>
    <w:rsid w:val="006B6FD9"/>
    <w:rsid w:val="006D26E8"/>
    <w:rsid w:val="006E59AA"/>
    <w:rsid w:val="006E76AF"/>
    <w:rsid w:val="0070538D"/>
    <w:rsid w:val="00707DF7"/>
    <w:rsid w:val="00711B01"/>
    <w:rsid w:val="00713655"/>
    <w:rsid w:val="00717472"/>
    <w:rsid w:val="00732694"/>
    <w:rsid w:val="00735977"/>
    <w:rsid w:val="00755163"/>
    <w:rsid w:val="00763CAD"/>
    <w:rsid w:val="0076423F"/>
    <w:rsid w:val="0078595B"/>
    <w:rsid w:val="007C0146"/>
    <w:rsid w:val="007D018C"/>
    <w:rsid w:val="007D3C58"/>
    <w:rsid w:val="007D70AE"/>
    <w:rsid w:val="007E6136"/>
    <w:rsid w:val="007F0EF4"/>
    <w:rsid w:val="007F1431"/>
    <w:rsid w:val="007F1780"/>
    <w:rsid w:val="0080417B"/>
    <w:rsid w:val="008234AC"/>
    <w:rsid w:val="00830694"/>
    <w:rsid w:val="00872D7C"/>
    <w:rsid w:val="0088650B"/>
    <w:rsid w:val="00892064"/>
    <w:rsid w:val="008C5581"/>
    <w:rsid w:val="008C7B90"/>
    <w:rsid w:val="008D2F88"/>
    <w:rsid w:val="008D4130"/>
    <w:rsid w:val="008D793E"/>
    <w:rsid w:val="009033D3"/>
    <w:rsid w:val="00903F41"/>
    <w:rsid w:val="00914417"/>
    <w:rsid w:val="009148EC"/>
    <w:rsid w:val="00915248"/>
    <w:rsid w:val="00935D23"/>
    <w:rsid w:val="00942020"/>
    <w:rsid w:val="00943411"/>
    <w:rsid w:val="00951CF8"/>
    <w:rsid w:val="00961342"/>
    <w:rsid w:val="009757A6"/>
    <w:rsid w:val="00982BC8"/>
    <w:rsid w:val="00996D57"/>
    <w:rsid w:val="009B03A3"/>
    <w:rsid w:val="009C6572"/>
    <w:rsid w:val="009D29F5"/>
    <w:rsid w:val="009E6330"/>
    <w:rsid w:val="009F394E"/>
    <w:rsid w:val="009F3DA8"/>
    <w:rsid w:val="00A02111"/>
    <w:rsid w:val="00A11C30"/>
    <w:rsid w:val="00A13F63"/>
    <w:rsid w:val="00A159B0"/>
    <w:rsid w:val="00A17EEF"/>
    <w:rsid w:val="00A254C7"/>
    <w:rsid w:val="00A27483"/>
    <w:rsid w:val="00A36874"/>
    <w:rsid w:val="00A4085F"/>
    <w:rsid w:val="00A4185C"/>
    <w:rsid w:val="00A43DED"/>
    <w:rsid w:val="00A45F3D"/>
    <w:rsid w:val="00A467DD"/>
    <w:rsid w:val="00A47F0F"/>
    <w:rsid w:val="00A512D2"/>
    <w:rsid w:val="00A51CAC"/>
    <w:rsid w:val="00A52617"/>
    <w:rsid w:val="00A52DDC"/>
    <w:rsid w:val="00A53E97"/>
    <w:rsid w:val="00A659DB"/>
    <w:rsid w:val="00A67083"/>
    <w:rsid w:val="00A73891"/>
    <w:rsid w:val="00A83D84"/>
    <w:rsid w:val="00A87DCE"/>
    <w:rsid w:val="00A96263"/>
    <w:rsid w:val="00AA0DE7"/>
    <w:rsid w:val="00AB2591"/>
    <w:rsid w:val="00AB7E4F"/>
    <w:rsid w:val="00AC0027"/>
    <w:rsid w:val="00AE3DD2"/>
    <w:rsid w:val="00B12FA9"/>
    <w:rsid w:val="00B144CF"/>
    <w:rsid w:val="00B1699A"/>
    <w:rsid w:val="00B274C3"/>
    <w:rsid w:val="00B35249"/>
    <w:rsid w:val="00B64382"/>
    <w:rsid w:val="00B67855"/>
    <w:rsid w:val="00B86524"/>
    <w:rsid w:val="00BB15F3"/>
    <w:rsid w:val="00BB18F1"/>
    <w:rsid w:val="00BB20AB"/>
    <w:rsid w:val="00BD548C"/>
    <w:rsid w:val="00BE24D7"/>
    <w:rsid w:val="00C013DD"/>
    <w:rsid w:val="00C04C4D"/>
    <w:rsid w:val="00C07182"/>
    <w:rsid w:val="00C07EEE"/>
    <w:rsid w:val="00C17C46"/>
    <w:rsid w:val="00C2668F"/>
    <w:rsid w:val="00C32F5F"/>
    <w:rsid w:val="00C42ACC"/>
    <w:rsid w:val="00C43E3C"/>
    <w:rsid w:val="00C45983"/>
    <w:rsid w:val="00C51958"/>
    <w:rsid w:val="00C51F6A"/>
    <w:rsid w:val="00C60C2A"/>
    <w:rsid w:val="00C60E31"/>
    <w:rsid w:val="00C7104D"/>
    <w:rsid w:val="00C72DBA"/>
    <w:rsid w:val="00C73584"/>
    <w:rsid w:val="00C773CE"/>
    <w:rsid w:val="00C844B9"/>
    <w:rsid w:val="00C8699A"/>
    <w:rsid w:val="00C91FB8"/>
    <w:rsid w:val="00C95805"/>
    <w:rsid w:val="00CA0032"/>
    <w:rsid w:val="00CA0C66"/>
    <w:rsid w:val="00CA29D2"/>
    <w:rsid w:val="00CB054B"/>
    <w:rsid w:val="00CB5D6C"/>
    <w:rsid w:val="00CC0723"/>
    <w:rsid w:val="00CC34F1"/>
    <w:rsid w:val="00CE2E7F"/>
    <w:rsid w:val="00CE7ACE"/>
    <w:rsid w:val="00CF5D6E"/>
    <w:rsid w:val="00CF7658"/>
    <w:rsid w:val="00D01B16"/>
    <w:rsid w:val="00D033E1"/>
    <w:rsid w:val="00D03E49"/>
    <w:rsid w:val="00D13A9A"/>
    <w:rsid w:val="00D23F6D"/>
    <w:rsid w:val="00D33AEB"/>
    <w:rsid w:val="00D412F5"/>
    <w:rsid w:val="00D45247"/>
    <w:rsid w:val="00D63C5A"/>
    <w:rsid w:val="00D76CB4"/>
    <w:rsid w:val="00D87F9F"/>
    <w:rsid w:val="00D90A3A"/>
    <w:rsid w:val="00D9255F"/>
    <w:rsid w:val="00D926D4"/>
    <w:rsid w:val="00D93906"/>
    <w:rsid w:val="00D96460"/>
    <w:rsid w:val="00DA1E65"/>
    <w:rsid w:val="00DA4E2E"/>
    <w:rsid w:val="00DA6318"/>
    <w:rsid w:val="00DB409F"/>
    <w:rsid w:val="00DC6298"/>
    <w:rsid w:val="00DD13D7"/>
    <w:rsid w:val="00DF32D5"/>
    <w:rsid w:val="00DF52CE"/>
    <w:rsid w:val="00E03EFA"/>
    <w:rsid w:val="00E10175"/>
    <w:rsid w:val="00E144F1"/>
    <w:rsid w:val="00E2532C"/>
    <w:rsid w:val="00E2768D"/>
    <w:rsid w:val="00E33C67"/>
    <w:rsid w:val="00E34A74"/>
    <w:rsid w:val="00E354B1"/>
    <w:rsid w:val="00E626FB"/>
    <w:rsid w:val="00E67E0A"/>
    <w:rsid w:val="00E709BF"/>
    <w:rsid w:val="00E74DCE"/>
    <w:rsid w:val="00E93D9D"/>
    <w:rsid w:val="00EA3F7F"/>
    <w:rsid w:val="00EB163B"/>
    <w:rsid w:val="00EB33B2"/>
    <w:rsid w:val="00EC363B"/>
    <w:rsid w:val="00EC466B"/>
    <w:rsid w:val="00ED5B2B"/>
    <w:rsid w:val="00EE19F0"/>
    <w:rsid w:val="00EE3588"/>
    <w:rsid w:val="00EF6E11"/>
    <w:rsid w:val="00EF7987"/>
    <w:rsid w:val="00EF7A03"/>
    <w:rsid w:val="00F0007C"/>
    <w:rsid w:val="00F13646"/>
    <w:rsid w:val="00F13CBA"/>
    <w:rsid w:val="00F1455E"/>
    <w:rsid w:val="00F31D59"/>
    <w:rsid w:val="00F3776D"/>
    <w:rsid w:val="00F51BF0"/>
    <w:rsid w:val="00F532C0"/>
    <w:rsid w:val="00F55665"/>
    <w:rsid w:val="00F73E5A"/>
    <w:rsid w:val="00F97282"/>
    <w:rsid w:val="00F9775E"/>
    <w:rsid w:val="00FA0733"/>
    <w:rsid w:val="00FA4FA8"/>
    <w:rsid w:val="00FA54D7"/>
    <w:rsid w:val="00FB3532"/>
    <w:rsid w:val="00FB7F45"/>
    <w:rsid w:val="00FD1340"/>
    <w:rsid w:val="00FD3105"/>
    <w:rsid w:val="00FD37F9"/>
    <w:rsid w:val="00FE1F14"/>
    <w:rsid w:val="00FE6764"/>
    <w:rsid w:val="00FF3A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BC741"/>
  <w15:docId w15:val="{E2A6B0BE-1B9D-45C0-AABA-C6AC259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F0"/>
    <w:pPr>
      <w:suppressAutoHyphens/>
      <w:spacing w:after="0" w:line="240" w:lineRule="auto"/>
    </w:pPr>
    <w:rPr>
      <w:rFonts w:ascii="Open Sans" w:hAnsi="Open Sans"/>
      <w:color w:val="404040" w:themeColor="text1" w:themeTint="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CB4"/>
    <w:rPr>
      <w:rFonts w:ascii="Tahoma" w:hAnsi="Tahoma" w:cs="Tahoma"/>
      <w:sz w:val="16"/>
      <w:szCs w:val="16"/>
    </w:rPr>
  </w:style>
  <w:style w:type="character" w:customStyle="1" w:styleId="BalloonTextChar">
    <w:name w:val="Balloon Text Char"/>
    <w:basedOn w:val="DefaultParagraphFont"/>
    <w:link w:val="BalloonText"/>
    <w:uiPriority w:val="99"/>
    <w:semiHidden/>
    <w:rsid w:val="00D76CB4"/>
    <w:rPr>
      <w:rFonts w:ascii="Tahoma" w:hAnsi="Tahoma" w:cs="Tahoma"/>
      <w:sz w:val="16"/>
      <w:szCs w:val="16"/>
    </w:rPr>
  </w:style>
  <w:style w:type="character" w:styleId="PlaceholderText">
    <w:name w:val="Placeholder Text"/>
    <w:basedOn w:val="DefaultParagraphFont"/>
    <w:uiPriority w:val="99"/>
    <w:semiHidden/>
    <w:rsid w:val="005942C1"/>
    <w:rPr>
      <w:color w:val="808080"/>
    </w:rPr>
  </w:style>
  <w:style w:type="paragraph" w:styleId="ListParagraph">
    <w:name w:val="List Paragraph"/>
    <w:basedOn w:val="Normal"/>
    <w:link w:val="ListParagraphChar"/>
    <w:uiPriority w:val="34"/>
    <w:rsid w:val="00070EAC"/>
    <w:pPr>
      <w:ind w:left="720"/>
      <w:contextualSpacing/>
    </w:pPr>
  </w:style>
  <w:style w:type="paragraph" w:styleId="Header">
    <w:name w:val="header"/>
    <w:basedOn w:val="Normal"/>
    <w:link w:val="HeaderChar"/>
    <w:uiPriority w:val="99"/>
    <w:unhideWhenUsed/>
    <w:rsid w:val="001057CC"/>
    <w:pPr>
      <w:tabs>
        <w:tab w:val="center" w:pos="4513"/>
        <w:tab w:val="right" w:pos="9026"/>
      </w:tabs>
    </w:pPr>
  </w:style>
  <w:style w:type="character" w:customStyle="1" w:styleId="HeaderChar">
    <w:name w:val="Header Char"/>
    <w:basedOn w:val="DefaultParagraphFont"/>
    <w:link w:val="Header"/>
    <w:uiPriority w:val="99"/>
    <w:rsid w:val="001057CC"/>
  </w:style>
  <w:style w:type="paragraph" w:styleId="Footer">
    <w:name w:val="footer"/>
    <w:basedOn w:val="Normal"/>
    <w:link w:val="FooterChar"/>
    <w:uiPriority w:val="99"/>
    <w:unhideWhenUsed/>
    <w:rsid w:val="001057CC"/>
    <w:pPr>
      <w:tabs>
        <w:tab w:val="center" w:pos="4513"/>
        <w:tab w:val="right" w:pos="9026"/>
      </w:tabs>
    </w:pPr>
  </w:style>
  <w:style w:type="character" w:customStyle="1" w:styleId="FooterChar">
    <w:name w:val="Footer Char"/>
    <w:basedOn w:val="DefaultParagraphFont"/>
    <w:link w:val="Footer"/>
    <w:uiPriority w:val="99"/>
    <w:rsid w:val="001057CC"/>
  </w:style>
  <w:style w:type="character" w:styleId="CommentReference">
    <w:name w:val="annotation reference"/>
    <w:basedOn w:val="DefaultParagraphFont"/>
    <w:uiPriority w:val="99"/>
    <w:semiHidden/>
    <w:unhideWhenUsed/>
    <w:rsid w:val="002722CF"/>
    <w:rPr>
      <w:sz w:val="16"/>
      <w:szCs w:val="16"/>
    </w:rPr>
  </w:style>
  <w:style w:type="paragraph" w:styleId="CommentText">
    <w:name w:val="annotation text"/>
    <w:basedOn w:val="Normal"/>
    <w:link w:val="CommentTextChar"/>
    <w:uiPriority w:val="99"/>
    <w:semiHidden/>
    <w:unhideWhenUsed/>
    <w:rsid w:val="002722CF"/>
    <w:rPr>
      <w:sz w:val="20"/>
      <w:szCs w:val="20"/>
    </w:rPr>
  </w:style>
  <w:style w:type="character" w:customStyle="1" w:styleId="CommentTextChar">
    <w:name w:val="Comment Text Char"/>
    <w:basedOn w:val="DefaultParagraphFont"/>
    <w:link w:val="CommentText"/>
    <w:uiPriority w:val="99"/>
    <w:semiHidden/>
    <w:rsid w:val="002722CF"/>
    <w:rPr>
      <w:sz w:val="20"/>
      <w:szCs w:val="20"/>
    </w:rPr>
  </w:style>
  <w:style w:type="paragraph" w:styleId="CommentSubject">
    <w:name w:val="annotation subject"/>
    <w:basedOn w:val="CommentText"/>
    <w:next w:val="CommentText"/>
    <w:link w:val="CommentSubjectChar"/>
    <w:uiPriority w:val="99"/>
    <w:semiHidden/>
    <w:unhideWhenUsed/>
    <w:rsid w:val="002722CF"/>
    <w:rPr>
      <w:b/>
      <w:bCs/>
    </w:rPr>
  </w:style>
  <w:style w:type="character" w:customStyle="1" w:styleId="CommentSubjectChar">
    <w:name w:val="Comment Subject Char"/>
    <w:basedOn w:val="CommentTextChar"/>
    <w:link w:val="CommentSubject"/>
    <w:uiPriority w:val="99"/>
    <w:semiHidden/>
    <w:rsid w:val="002722CF"/>
    <w:rPr>
      <w:b/>
      <w:bCs/>
      <w:sz w:val="20"/>
      <w:szCs w:val="20"/>
    </w:rPr>
  </w:style>
  <w:style w:type="character" w:styleId="Hyperlink">
    <w:name w:val="Hyperlink"/>
    <w:basedOn w:val="DefaultParagraphFont"/>
    <w:uiPriority w:val="99"/>
    <w:unhideWhenUsed/>
    <w:rsid w:val="00361DE6"/>
    <w:rPr>
      <w:color w:val="0000FF" w:themeColor="hyperlink"/>
      <w:u w:val="single"/>
    </w:rPr>
  </w:style>
  <w:style w:type="character" w:styleId="UnresolvedMention">
    <w:name w:val="Unresolved Mention"/>
    <w:basedOn w:val="DefaultParagraphFont"/>
    <w:uiPriority w:val="99"/>
    <w:semiHidden/>
    <w:unhideWhenUsed/>
    <w:rsid w:val="00361DE6"/>
    <w:rPr>
      <w:color w:val="605E5C"/>
      <w:shd w:val="clear" w:color="auto" w:fill="E1DFDD"/>
    </w:rPr>
  </w:style>
  <w:style w:type="paragraph" w:styleId="Title">
    <w:name w:val="Title"/>
    <w:basedOn w:val="Normal"/>
    <w:next w:val="Normal"/>
    <w:link w:val="TitleChar"/>
    <w:uiPriority w:val="10"/>
    <w:qFormat/>
    <w:rsid w:val="00633902"/>
    <w:pPr>
      <w:contextualSpacing/>
    </w:pPr>
    <w:rPr>
      <w:rFonts w:ascii="Fira Sans SemiBold" w:eastAsiaTheme="majorEastAsia" w:hAnsi="Fira Sans SemiBold" w:cstheme="majorBidi"/>
      <w:spacing w:val="-10"/>
      <w:kern w:val="28"/>
      <w:sz w:val="38"/>
      <w:szCs w:val="56"/>
    </w:rPr>
  </w:style>
  <w:style w:type="character" w:customStyle="1" w:styleId="TitleChar">
    <w:name w:val="Title Char"/>
    <w:basedOn w:val="DefaultParagraphFont"/>
    <w:link w:val="Title"/>
    <w:uiPriority w:val="10"/>
    <w:rsid w:val="00633902"/>
    <w:rPr>
      <w:rFonts w:ascii="Fira Sans SemiBold" w:eastAsiaTheme="majorEastAsia" w:hAnsi="Fira Sans SemiBold" w:cstheme="majorBidi"/>
      <w:color w:val="404040" w:themeColor="text1" w:themeTint="BF"/>
      <w:spacing w:val="-10"/>
      <w:kern w:val="28"/>
      <w:sz w:val="38"/>
      <w:szCs w:val="56"/>
    </w:rPr>
  </w:style>
  <w:style w:type="paragraph" w:styleId="Subtitle">
    <w:name w:val="Subtitle"/>
    <w:basedOn w:val="Normal"/>
    <w:next w:val="Normal"/>
    <w:link w:val="SubtitleChar"/>
    <w:uiPriority w:val="11"/>
    <w:qFormat/>
    <w:rsid w:val="003D164E"/>
    <w:pPr>
      <w:numPr>
        <w:ilvl w:val="1"/>
      </w:numPr>
    </w:pPr>
    <w:rPr>
      <w:rFonts w:ascii="Fira Sans" w:hAnsi="Fira Sans"/>
      <w:spacing w:val="15"/>
      <w:sz w:val="28"/>
    </w:rPr>
  </w:style>
  <w:style w:type="character" w:customStyle="1" w:styleId="SubtitleChar">
    <w:name w:val="Subtitle Char"/>
    <w:basedOn w:val="DefaultParagraphFont"/>
    <w:link w:val="Subtitle"/>
    <w:uiPriority w:val="11"/>
    <w:rsid w:val="003D164E"/>
    <w:rPr>
      <w:rFonts w:ascii="Fira Sans" w:hAnsi="Fira Sans"/>
      <w:color w:val="404040" w:themeColor="text1" w:themeTint="BF"/>
      <w:spacing w:val="15"/>
      <w:sz w:val="28"/>
    </w:rPr>
  </w:style>
  <w:style w:type="character" w:styleId="Strong">
    <w:name w:val="Strong"/>
    <w:basedOn w:val="DefaultParagraphFont"/>
    <w:uiPriority w:val="22"/>
    <w:qFormat/>
    <w:rsid w:val="003D164E"/>
    <w:rPr>
      <w:rFonts w:ascii="Open Sans SemiBold" w:hAnsi="Open Sans SemiBold"/>
      <w:b/>
      <w:bCs/>
      <w:sz w:val="22"/>
    </w:rPr>
  </w:style>
  <w:style w:type="paragraph" w:customStyle="1" w:styleId="Bullets">
    <w:name w:val="Bullets"/>
    <w:basedOn w:val="ListParagraph"/>
    <w:link w:val="BulletsChar"/>
    <w:qFormat/>
    <w:rsid w:val="009C6572"/>
    <w:pPr>
      <w:numPr>
        <w:numId w:val="2"/>
      </w:numPr>
      <w:spacing w:before="240" w:after="120"/>
    </w:pPr>
    <w:rPr>
      <w:rFonts w:cs="Arial"/>
      <w:szCs w:val="20"/>
    </w:rPr>
  </w:style>
  <w:style w:type="paragraph" w:customStyle="1" w:styleId="Definition">
    <w:name w:val="Definition"/>
    <w:basedOn w:val="Normal"/>
    <w:link w:val="DefinitionChar"/>
    <w:qFormat/>
    <w:rsid w:val="00A254C7"/>
    <w:pPr>
      <w:tabs>
        <w:tab w:val="right" w:pos="8006"/>
      </w:tabs>
      <w:spacing w:before="240" w:after="120"/>
    </w:pPr>
    <w:rPr>
      <w:rFonts w:ascii="Open Sans SemiBold" w:hAnsi="Open Sans SemiBold" w:cs="Arial"/>
      <w:i/>
      <w:sz w:val="20"/>
      <w:szCs w:val="18"/>
    </w:rPr>
  </w:style>
  <w:style w:type="character" w:customStyle="1" w:styleId="ListParagraphChar">
    <w:name w:val="List Paragraph Char"/>
    <w:basedOn w:val="DefaultParagraphFont"/>
    <w:link w:val="ListParagraph"/>
    <w:uiPriority w:val="34"/>
    <w:rsid w:val="009C6572"/>
    <w:rPr>
      <w:rFonts w:ascii="Open Sans" w:hAnsi="Open Sans"/>
      <w:color w:val="404040" w:themeColor="text1" w:themeTint="BF"/>
      <w:sz w:val="18"/>
    </w:rPr>
  </w:style>
  <w:style w:type="character" w:customStyle="1" w:styleId="BulletsChar">
    <w:name w:val="Bullets Char"/>
    <w:basedOn w:val="ListParagraphChar"/>
    <w:link w:val="Bullets"/>
    <w:rsid w:val="009C6572"/>
    <w:rPr>
      <w:rFonts w:ascii="Open Sans" w:hAnsi="Open Sans" w:cs="Arial"/>
      <w:color w:val="404040" w:themeColor="text1" w:themeTint="BF"/>
      <w:sz w:val="18"/>
      <w:szCs w:val="20"/>
    </w:rPr>
  </w:style>
  <w:style w:type="character" w:styleId="Emphasis">
    <w:name w:val="Emphasis"/>
    <w:basedOn w:val="DefaultParagraphFont"/>
    <w:uiPriority w:val="20"/>
    <w:rsid w:val="00C72DBA"/>
    <w:rPr>
      <w:rFonts w:ascii="Open Sans" w:hAnsi="Open Sans"/>
      <w:i/>
      <w:iCs/>
      <w:sz w:val="20"/>
    </w:rPr>
  </w:style>
  <w:style w:type="character" w:customStyle="1" w:styleId="DefinitionChar">
    <w:name w:val="Definition Char"/>
    <w:basedOn w:val="DefaultParagraphFont"/>
    <w:link w:val="Definition"/>
    <w:rsid w:val="00A254C7"/>
    <w:rPr>
      <w:rFonts w:ascii="Open Sans SemiBold" w:hAnsi="Open Sans SemiBold" w:cs="Arial"/>
      <w:i/>
      <w:color w:val="404040" w:themeColor="text1" w:themeTint="B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tes@kalamunda.w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tes@kalamunda.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iceta\Desktop\Standard%20DDR%20%20DDRSA%20Template%20Sept%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8898ACB2BB4217BFBA97281A3D1359"/>
        <w:category>
          <w:name w:val="General"/>
          <w:gallery w:val="placeholder"/>
        </w:category>
        <w:types>
          <w:type w:val="bbPlcHdr"/>
        </w:types>
        <w:behaviors>
          <w:behavior w:val="content"/>
        </w:behaviors>
        <w:guid w:val="{CF221172-2C5A-47F4-8851-51BC42ECA050}"/>
      </w:docPartPr>
      <w:docPartBody>
        <w:p w:rsidR="00F21B98" w:rsidRDefault="00B274C3">
          <w:r w:rsidRPr="0019088D">
            <w:rPr>
              <w:rStyle w:val="PlaceholderText"/>
            </w:rPr>
            <w:t>Click here to enter text.</w:t>
          </w:r>
        </w:p>
      </w:docPartBody>
    </w:docPart>
    <w:docPart>
      <w:docPartPr>
        <w:name w:val="B5BB1BA77A354E438B55A9E0A179AAA5"/>
        <w:category>
          <w:name w:val="General"/>
          <w:gallery w:val="placeholder"/>
        </w:category>
        <w:types>
          <w:type w:val="bbPlcHdr"/>
        </w:types>
        <w:behaviors>
          <w:behavior w:val="content"/>
        </w:behaviors>
        <w:guid w:val="{4CAC0BD3-A336-4FF5-BADE-1A47CBF83D7B}"/>
      </w:docPartPr>
      <w:docPartBody>
        <w:p w:rsidR="00F42E64" w:rsidRDefault="00A73891" w:rsidP="00A73891">
          <w:r w:rsidRPr="0019088D">
            <w:rPr>
              <w:rStyle w:val="PlaceholderText"/>
            </w:rPr>
            <w:t>Click here to enter text.</w:t>
          </w:r>
        </w:p>
      </w:docPartBody>
    </w:docPart>
    <w:docPart>
      <w:docPartPr>
        <w:name w:val="A357CF42BE86456EA6362A0994C54417"/>
        <w:category>
          <w:name w:val="General"/>
          <w:gallery w:val="placeholder"/>
        </w:category>
        <w:types>
          <w:type w:val="bbPlcHdr"/>
        </w:types>
        <w:behaviors>
          <w:behavior w:val="content"/>
        </w:behaviors>
        <w:guid w:val="{5299FD89-0BB9-450F-932E-919CEB50F1C1}"/>
      </w:docPartPr>
      <w:docPartBody>
        <w:p w:rsidR="00A60703" w:rsidRDefault="00C31278" w:rsidP="00C31278">
          <w:pPr>
            <w:pStyle w:val="A357CF42BE86456EA6362A0994C54417"/>
          </w:pPr>
          <w:r w:rsidRPr="001908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ira Sans SemiBold">
    <w:panose1 w:val="020B06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w:altName w:val="Calibri"/>
    <w:panose1 w:val="020B0803050000020004"/>
    <w:charset w:val="00"/>
    <w:family w:val="swiss"/>
    <w:pitch w:val="variable"/>
    <w:sig w:usb0="600002FF"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4C3"/>
    <w:rsid w:val="00026937"/>
    <w:rsid w:val="0006248E"/>
    <w:rsid w:val="000C336B"/>
    <w:rsid w:val="000F0EC3"/>
    <w:rsid w:val="001A006A"/>
    <w:rsid w:val="001D54FB"/>
    <w:rsid w:val="002233D9"/>
    <w:rsid w:val="00373F82"/>
    <w:rsid w:val="004310D2"/>
    <w:rsid w:val="0043151D"/>
    <w:rsid w:val="0043569B"/>
    <w:rsid w:val="00515180"/>
    <w:rsid w:val="00624A55"/>
    <w:rsid w:val="00695FC6"/>
    <w:rsid w:val="00704E70"/>
    <w:rsid w:val="007907BC"/>
    <w:rsid w:val="007D7223"/>
    <w:rsid w:val="00892B33"/>
    <w:rsid w:val="008B0F45"/>
    <w:rsid w:val="008C7DC7"/>
    <w:rsid w:val="009B00AB"/>
    <w:rsid w:val="009D66BB"/>
    <w:rsid w:val="00A066C9"/>
    <w:rsid w:val="00A60703"/>
    <w:rsid w:val="00A73891"/>
    <w:rsid w:val="00AE3672"/>
    <w:rsid w:val="00B274C3"/>
    <w:rsid w:val="00B67855"/>
    <w:rsid w:val="00B77EE6"/>
    <w:rsid w:val="00BD4FFD"/>
    <w:rsid w:val="00BF6941"/>
    <w:rsid w:val="00C31278"/>
    <w:rsid w:val="00CD2134"/>
    <w:rsid w:val="00D63C5A"/>
    <w:rsid w:val="00E23924"/>
    <w:rsid w:val="00EE418D"/>
    <w:rsid w:val="00F21B98"/>
    <w:rsid w:val="00F2200D"/>
    <w:rsid w:val="00F42E64"/>
    <w:rsid w:val="00F73E5A"/>
    <w:rsid w:val="00FA32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2148C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FFD"/>
    <w:rPr>
      <w:color w:val="808080"/>
    </w:rPr>
  </w:style>
  <w:style w:type="paragraph" w:customStyle="1" w:styleId="A357CF42BE86456EA6362A0994C54417">
    <w:name w:val="A357CF42BE86456EA6362A0994C54417"/>
    <w:rsid w:val="00C312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5f251510-3fa1-4691-a403-a4c18ffa42d9" xsi:nil="true"/>
    <CRnumber xmlns="5f251510-3fa1-4691-a403-a4c18ffa42d9">644</CRnumber>
    <ChangeDate xmlns="5f251510-3fa1-4691-a403-a4c18ffa42d9">2021-10-06T13:00:00+00:00</ChangeDate>
    <Owner xmlns="5f251510-3fa1-4691-a403-a4c18ffa42d9">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46B4C26B90534D8008E630C6DBB5E3" ma:contentTypeVersion="16" ma:contentTypeDescription="Create a new document." ma:contentTypeScope="" ma:versionID="b42682a3ce20832cd2bc6a84e2d297f9">
  <xsd:schema xmlns:xsd="http://www.w3.org/2001/XMLSchema" xmlns:xs="http://www.w3.org/2001/XMLSchema" xmlns:p="http://schemas.microsoft.com/office/2006/metadata/properties" xmlns:ns2="5f251510-3fa1-4691-a403-a4c18ffa42d9" xmlns:ns3="1679df03-534f-4e44-9144-7a70b0c6109d" targetNamespace="http://schemas.microsoft.com/office/2006/metadata/properties" ma:root="true" ma:fieldsID="ff024afc969ec884add9d456a4776e7c" ns2:_="" ns3:_="">
    <xsd:import namespace="5f251510-3fa1-4691-a403-a4c18ffa42d9"/>
    <xsd:import namespace="1679df03-534f-4e44-9144-7a70b0c610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Comments" minOccurs="0"/>
                <xsd:element ref="ns2:CRnumber" minOccurs="0"/>
                <xsd:element ref="ns2:ChangeDat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51510-3fa1-4691-a403-a4c18ffa4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s" ma:index="20" nillable="true" ma:displayName="Comments" ma:description="Members List as of Jan 2021" ma:format="Dropdown" ma:internalName="Comments">
      <xsd:simpleType>
        <xsd:restriction base="dms:Text">
          <xsd:maxLength value="255"/>
        </xsd:restriction>
      </xsd:simpleType>
    </xsd:element>
    <xsd:element name="CRnumber" ma:index="21" nillable="true" ma:displayName="CR number" ma:format="Dropdown" ma:internalName="CRnumber" ma:percentage="FALSE">
      <xsd:simpleType>
        <xsd:restriction base="dms:Number"/>
      </xsd:simpleType>
    </xsd:element>
    <xsd:element name="ChangeDate" ma:index="22" nillable="true" ma:displayName="Change Date" ma:format="DateOnly" ma:internalName="ChangeDate">
      <xsd:simpleType>
        <xsd:restriction base="dms:DateTime"/>
      </xsd:simpleType>
    </xsd:element>
    <xsd:element name="Owner" ma:index="2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79df03-534f-4e44-9144-7a70b0c610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5DAF8-8AF5-4DB7-B57E-CB9A84ECA15D}">
  <ds:schemaRefs>
    <ds:schemaRef ds:uri="http://schemas.microsoft.com/office/2006/metadata/properties"/>
    <ds:schemaRef ds:uri="http://schemas.microsoft.com/office/infopath/2007/PartnerControls"/>
    <ds:schemaRef ds:uri="5f251510-3fa1-4691-a403-a4c18ffa42d9"/>
  </ds:schemaRefs>
</ds:datastoreItem>
</file>

<file path=customXml/itemProps2.xml><?xml version="1.0" encoding="utf-8"?>
<ds:datastoreItem xmlns:ds="http://schemas.openxmlformats.org/officeDocument/2006/customXml" ds:itemID="{F2D93F06-0255-419F-B532-6B346BFD839F}">
  <ds:schemaRefs>
    <ds:schemaRef ds:uri="http://schemas.microsoft.com/sharepoint/v3/contenttype/forms"/>
  </ds:schemaRefs>
</ds:datastoreItem>
</file>

<file path=customXml/itemProps3.xml><?xml version="1.0" encoding="utf-8"?>
<ds:datastoreItem xmlns:ds="http://schemas.openxmlformats.org/officeDocument/2006/customXml" ds:itemID="{6ADCCA5B-E709-43F3-A31C-0573D19BFDBB}">
  <ds:schemaRefs>
    <ds:schemaRef ds:uri="http://schemas.openxmlformats.org/officeDocument/2006/bibliography"/>
  </ds:schemaRefs>
</ds:datastoreItem>
</file>

<file path=customXml/itemProps4.xml><?xml version="1.0" encoding="utf-8"?>
<ds:datastoreItem xmlns:ds="http://schemas.openxmlformats.org/officeDocument/2006/customXml" ds:itemID="{C6E64DE1-8286-48DE-B8A4-862E9036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51510-3fa1-4691-a403-a4c18ffa42d9"/>
    <ds:schemaRef ds:uri="1679df03-534f-4e44-9144-7a70b0c6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DDR  DDRSA Template Sept 2013</Template>
  <TotalTime>4</TotalTime>
  <Pages>5</Pages>
  <Words>1660</Words>
  <Characters>9961</Characters>
  <Application>Microsoft Office Word</Application>
  <DocSecurity>0</DocSecurity>
  <Lines>711</Lines>
  <Paragraphs>446</Paragraphs>
  <ScaleCrop>false</ScaleCrop>
  <HeadingPairs>
    <vt:vector size="2" baseType="variant">
      <vt:variant>
        <vt:lpstr>Title</vt:lpstr>
      </vt:variant>
      <vt:variant>
        <vt:i4>1</vt:i4>
      </vt:variant>
    </vt:vector>
  </HeadingPairs>
  <TitlesOfParts>
    <vt:vector size="1" baseType="lpstr">
      <vt:lpstr>Standard-DDR-DDRSA-Template JUL19</vt:lpstr>
    </vt:vector>
  </TitlesOfParts>
  <Company>Commonwealth Bank of Australia</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Standard-DDR-DDRSA-Template JUL19</dc:title>
  <dc:subject/>
  <dc:creator>riceta</dc:creator>
  <cp:keywords/>
  <dc:description/>
  <cp:lastModifiedBy>Qurban Ali</cp:lastModifiedBy>
  <cp:revision>2</cp:revision>
  <cp:lastPrinted>2022-08-25T02:49:00Z</cp:lastPrinted>
  <dcterms:created xsi:type="dcterms:W3CDTF">2024-07-08T02:19:00Z</dcterms:created>
  <dcterms:modified xsi:type="dcterms:W3CDTF">2024-07-08T02:19:00Z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0x0101008846B4C26B90534D8008E630C6DBB5E3</vt:lpwstr>
  </property>
  <property fmtid="{D5CDD505-2E9C-101B-9397-08002B2CF9AE}" pid="3" name="Category">
    <vt:lpwstr>471;#Product|fcfc5a56-823a-484d-afa9-96ee7301ece6</vt:lpwstr>
  </property>
  <property fmtid="{D5CDD505-2E9C-101B-9397-08002B2CF9AE}" pid="4" name="Version Status">
    <vt:lpwstr>473;#Current|8151b206-29ce-4c51-8456-4e65ac02e62e</vt:lpwstr>
  </property>
  <property fmtid="{D5CDD505-2E9C-101B-9397-08002B2CF9AE}" pid="5" name="PPL Related Key">
    <vt:lpwstr>465;#Direct Debit|5254d6f5-2980-4cc8-b73c-32991486c07c</vt:lpwstr>
  </property>
  <property fmtid="{D5CDD505-2E9C-101B-9397-08002B2CF9AE}" pid="6" name="Document Type">
    <vt:lpwstr>510;#Form|491a8288-68cb-4eb5-8441-1333c3165641</vt:lpwstr>
  </property>
  <property fmtid="{D5CDD505-2E9C-101B-9397-08002B2CF9AE}" pid="7" name="Product/Service Type">
    <vt:lpwstr>509;#Payments|c9874c56-dcc1-41b6-b508-574656e310dc</vt:lpwstr>
  </property>
  <property fmtid="{D5CDD505-2E9C-101B-9397-08002B2CF9AE}" pid="8" name="Document Name">
    <vt:lpwstr>Standard DDR DDRSA Template (April 2016)</vt:lpwstr>
  </property>
  <property fmtid="{D5CDD505-2E9C-101B-9397-08002B2CF9AE}" pid="9" name="LikedBy">
    <vt:lpwstr/>
  </property>
  <property fmtid="{D5CDD505-2E9C-101B-9397-08002B2CF9AE}" pid="10" name="c76833dcd7e24141b7e1c6753a1a34ac">
    <vt:lpwstr>Form|491a8288-68cb-4eb5-8441-1333c3165641</vt:lpwstr>
  </property>
  <property fmtid="{D5CDD505-2E9C-101B-9397-08002B2CF9AE}" pid="11" name="o2ef8a4dec0b4323ad19a2d683e9f407">
    <vt:lpwstr>Current|8151b206-29ce-4c51-8456-4e65ac02e62e</vt:lpwstr>
  </property>
  <property fmtid="{D5CDD505-2E9C-101B-9397-08002B2CF9AE}" pid="12" name="RatedBy">
    <vt:lpwstr/>
  </property>
  <property fmtid="{D5CDD505-2E9C-101B-9397-08002B2CF9AE}" pid="13" name="i9b381938b31479e979a4cc0b51c39bf">
    <vt:lpwstr>Product|fcfc5a56-823a-484d-afa9-96ee7301ece6</vt:lpwstr>
  </property>
  <property fmtid="{D5CDD505-2E9C-101B-9397-08002B2CF9AE}" pid="14" name="lb005824361d488dbb5514a1cabb6637">
    <vt:lpwstr>Receivables|b98becef-59e4-4605-80c5-4bdb09f49157</vt:lpwstr>
  </property>
  <property fmtid="{D5CDD505-2E9C-101B-9397-08002B2CF9AE}" pid="15" name="Ratings">
    <vt:lpwstr/>
  </property>
  <property fmtid="{D5CDD505-2E9C-101B-9397-08002B2CF9AE}" pid="16" name="Issue Date">
    <vt:filetime>2018-02-11T13:00:00Z</vt:filetime>
  </property>
  <property fmtid="{D5CDD505-2E9C-101B-9397-08002B2CF9AE}" pid="17" name="gfc3906e61564bb2953979a03e31eb67">
    <vt:lpwstr>Direct Debit|5254d6f5-2980-4cc8-b73c-32991486c07c</vt:lpwstr>
  </property>
  <property fmtid="{D5CDD505-2E9C-101B-9397-08002B2CF9AE}" pid="18" name="TaxCatchAll">
    <vt:lpwstr>510;#;#509;#;#473;#;#465;#;#471;#</vt:lpwstr>
  </property>
  <property fmtid="{D5CDD505-2E9C-101B-9397-08002B2CF9AE}" pid="19" name="MSIP_Label_43ad4e37-a57b-4acf-8043-ee7ad56988ae_Enabled">
    <vt:lpwstr>true</vt:lpwstr>
  </property>
  <property fmtid="{D5CDD505-2E9C-101B-9397-08002B2CF9AE}" pid="20" name="MSIP_Label_43ad4e37-a57b-4acf-8043-ee7ad56988ae_SetDate">
    <vt:lpwstr>2022-02-28T02:17:04Z</vt:lpwstr>
  </property>
  <property fmtid="{D5CDD505-2E9C-101B-9397-08002B2CF9AE}" pid="21" name="MSIP_Label_43ad4e37-a57b-4acf-8043-ee7ad56988ae_Method">
    <vt:lpwstr>Privileged</vt:lpwstr>
  </property>
  <property fmtid="{D5CDD505-2E9C-101B-9397-08002B2CF9AE}" pid="22" name="MSIP_Label_43ad4e37-a57b-4acf-8043-ee7ad56988ae_Name">
    <vt:lpwstr>43ad4e37-a57b-4acf-8043-ee7ad56988ae</vt:lpwstr>
  </property>
  <property fmtid="{D5CDD505-2E9C-101B-9397-08002B2CF9AE}" pid="23" name="MSIP_Label_43ad4e37-a57b-4acf-8043-ee7ad56988ae_SiteId">
    <vt:lpwstr>dddffba0-6c17-4f34-9748-3fa5e08cc366</vt:lpwstr>
  </property>
  <property fmtid="{D5CDD505-2E9C-101B-9397-08002B2CF9AE}" pid="24" name="MSIP_Label_43ad4e37-a57b-4acf-8043-ee7ad56988ae_ActionId">
    <vt:lpwstr>e49b6bac-94bb-4837-b9f1-926f22fab709</vt:lpwstr>
  </property>
  <property fmtid="{D5CDD505-2E9C-101B-9397-08002B2CF9AE}" pid="25" name="MSIP_Label_43ad4e37-a57b-4acf-8043-ee7ad56988ae_ContentBits">
    <vt:lpwstr>0</vt:lpwstr>
  </property>
  <property fmtid="{D5CDD505-2E9C-101B-9397-08002B2CF9AE}" pid="26" name="SynergySoftUID">
    <vt:lpwstr>K34FF0601</vt:lpwstr>
  </property>
  <property fmtid="{D5CDD505-2E9C-101B-9397-08002B2CF9AE}" pid="27" name="MSIP_Label_4bf59509-9265-421a-8d84-3c34ac726590_Enabled">
    <vt:lpwstr>true</vt:lpwstr>
  </property>
  <property fmtid="{D5CDD505-2E9C-101B-9397-08002B2CF9AE}" pid="28" name="MSIP_Label_4bf59509-9265-421a-8d84-3c34ac726590_SetDate">
    <vt:lpwstr>2024-06-24T04:37:15Z</vt:lpwstr>
  </property>
  <property fmtid="{D5CDD505-2E9C-101B-9397-08002B2CF9AE}" pid="29" name="MSIP_Label_4bf59509-9265-421a-8d84-3c34ac726590_Method">
    <vt:lpwstr>Standard</vt:lpwstr>
  </property>
  <property fmtid="{D5CDD505-2E9C-101B-9397-08002B2CF9AE}" pid="30" name="MSIP_Label_4bf59509-9265-421a-8d84-3c34ac726590_Name">
    <vt:lpwstr>Official</vt:lpwstr>
  </property>
  <property fmtid="{D5CDD505-2E9C-101B-9397-08002B2CF9AE}" pid="31" name="MSIP_Label_4bf59509-9265-421a-8d84-3c34ac726590_SiteId">
    <vt:lpwstr>d734c45d-1386-412b-abe3-95777e8de2f6</vt:lpwstr>
  </property>
  <property fmtid="{D5CDD505-2E9C-101B-9397-08002B2CF9AE}" pid="32" name="MSIP_Label_4bf59509-9265-421a-8d84-3c34ac726590_ActionId">
    <vt:lpwstr>96a3b6df-0289-4cc9-93a2-090c14d425bf</vt:lpwstr>
  </property>
  <property fmtid="{D5CDD505-2E9C-101B-9397-08002B2CF9AE}" pid="33" name="MSIP_Label_4bf59509-9265-421a-8d84-3c34ac726590_ContentBits">
    <vt:lpwstr>0</vt:lpwstr>
  </property>
</Properties>
</file>